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59488" w14:textId="6D007C9A" w:rsidR="00995617" w:rsidRPr="003D66FE" w:rsidRDefault="002D26AD" w:rsidP="00512B16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</w:t>
      </w:r>
      <w:r w:rsidRPr="002D26AD">
        <w:rPr>
          <w:b/>
          <w:sz w:val="32"/>
          <w:szCs w:val="32"/>
          <w:lang w:val="pt-BR"/>
        </w:rPr>
        <w:t>A</w:t>
      </w:r>
      <w:r>
        <w:rPr>
          <w:b/>
          <w:sz w:val="32"/>
          <w:szCs w:val="32"/>
          <w:lang w:val="pt-BR"/>
        </w:rPr>
        <w:t xml:space="preserve">nexa 2.1.1 </w:t>
      </w:r>
    </w:p>
    <w:p w14:paraId="0AE00BB0" w14:textId="77777777" w:rsidR="00512B16" w:rsidRPr="003D66FE" w:rsidRDefault="00512B16" w:rsidP="0043762B">
      <w:pPr>
        <w:jc w:val="center"/>
        <w:rPr>
          <w:sz w:val="16"/>
          <w:szCs w:val="16"/>
          <w:lang w:val="pt-BR"/>
        </w:rPr>
      </w:pPr>
    </w:p>
    <w:p w14:paraId="502D1017" w14:textId="77777777" w:rsidR="00EE52D7" w:rsidRPr="00A70911" w:rsidRDefault="00345A66" w:rsidP="0043762B">
      <w:pPr>
        <w:jc w:val="center"/>
        <w:rPr>
          <w:b/>
          <w:sz w:val="32"/>
          <w:szCs w:val="32"/>
          <w:lang w:val="pt-BR"/>
        </w:rPr>
      </w:pPr>
      <w:r w:rsidRPr="00A70911">
        <w:rPr>
          <w:b/>
          <w:sz w:val="32"/>
          <w:szCs w:val="32"/>
          <w:lang w:val="pt-BR"/>
        </w:rPr>
        <w:t>PROGRAMUL DE TRANSPO</w:t>
      </w:r>
      <w:r w:rsidR="00BA2471" w:rsidRPr="00A70911">
        <w:rPr>
          <w:b/>
          <w:sz w:val="32"/>
          <w:szCs w:val="32"/>
          <w:lang w:val="pt-BR"/>
        </w:rPr>
        <w:t>RT PENTRU RETEAUA TRASEELOR DE TRAMVAI</w:t>
      </w:r>
    </w:p>
    <w:p w14:paraId="6ABD8003" w14:textId="41C7937F" w:rsidR="00BE3AFC" w:rsidRPr="004A37DE" w:rsidRDefault="00345A66" w:rsidP="004A37DE">
      <w:pPr>
        <w:jc w:val="center"/>
        <w:rPr>
          <w:b/>
          <w:sz w:val="32"/>
          <w:szCs w:val="32"/>
          <w:lang w:val="pt-BR"/>
        </w:rPr>
      </w:pPr>
      <w:r w:rsidRPr="00A70911">
        <w:rPr>
          <w:b/>
          <w:sz w:val="32"/>
          <w:szCs w:val="32"/>
          <w:lang w:val="pt-BR"/>
        </w:rPr>
        <w:t>DIN MUNICIPIUL ORADEA</w:t>
      </w:r>
      <w:r w:rsidR="00A70911" w:rsidRPr="00A70911">
        <w:rPr>
          <w:b/>
          <w:sz w:val="32"/>
          <w:szCs w:val="32"/>
          <w:lang w:val="pt-BR"/>
        </w:rPr>
        <w:t xml:space="preserve"> </w:t>
      </w:r>
    </w:p>
    <w:tbl>
      <w:tblPr>
        <w:tblpPr w:leftFromText="180" w:rightFromText="180" w:vertAnchor="text" w:horzAnchor="margin" w:tblpY="149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900"/>
        <w:gridCol w:w="541"/>
        <w:gridCol w:w="360"/>
        <w:gridCol w:w="900"/>
        <w:gridCol w:w="181"/>
        <w:gridCol w:w="720"/>
        <w:gridCol w:w="721"/>
        <w:gridCol w:w="180"/>
        <w:gridCol w:w="900"/>
        <w:gridCol w:w="361"/>
        <w:gridCol w:w="540"/>
        <w:gridCol w:w="901"/>
        <w:gridCol w:w="1061"/>
        <w:gridCol w:w="1183"/>
      </w:tblGrid>
      <w:tr w:rsidR="0039146F" w:rsidRPr="00AF5301" w14:paraId="2568F649" w14:textId="77777777" w:rsidTr="003F1928">
        <w:tc>
          <w:tcPr>
            <w:tcW w:w="18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8A33F" w14:textId="77777777" w:rsidR="0039146F" w:rsidRPr="00AF5301" w:rsidRDefault="0039146F" w:rsidP="0039146F">
            <w:pPr>
              <w:jc w:val="center"/>
              <w:rPr>
                <w:sz w:val="40"/>
                <w:szCs w:val="40"/>
                <w:lang w:val="en-US"/>
              </w:rPr>
            </w:pPr>
            <w:r w:rsidRPr="00AF5301">
              <w:rPr>
                <w:sz w:val="40"/>
                <w:szCs w:val="40"/>
                <w:lang w:val="en-US"/>
              </w:rPr>
              <w:t>1</w:t>
            </w:r>
          </w:p>
          <w:p w14:paraId="2A7B8C71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statii</w:t>
            </w:r>
            <w:proofErr w:type="spellEnd"/>
            <w:r w:rsidRPr="00AF5301">
              <w:rPr>
                <w:szCs w:val="28"/>
                <w:lang w:val="en-US"/>
              </w:rPr>
              <w:t>/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completă</w:t>
            </w:r>
            <w:proofErr w:type="spellEnd"/>
            <w:r w:rsidRPr="00AF5301">
              <w:rPr>
                <w:szCs w:val="28"/>
                <w:lang w:val="en-US"/>
              </w:rPr>
              <w:t>;</w:t>
            </w:r>
          </w:p>
          <w:p w14:paraId="60C79BE6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5 </w:t>
            </w:r>
            <w:r w:rsidRPr="00AF5301">
              <w:rPr>
                <w:szCs w:val="28"/>
                <w:lang w:val="en-US"/>
              </w:rPr>
              <w:t>km</w:t>
            </w:r>
          </w:p>
          <w:p w14:paraId="64B4A004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 w:rsidRPr="002727A6">
              <w:rPr>
                <w:szCs w:val="28"/>
                <w:lang w:val="en-US"/>
              </w:rPr>
              <w:t>45’</w:t>
            </w:r>
          </w:p>
        </w:tc>
        <w:tc>
          <w:tcPr>
            <w:tcW w:w="329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BB504" w14:textId="77777777" w:rsidR="0039146F" w:rsidRPr="00AF5301" w:rsidRDefault="0039146F" w:rsidP="0039146F">
            <w:pPr>
              <w:spacing w:line="360" w:lineRule="auto"/>
              <w:jc w:val="both"/>
              <w:rPr>
                <w:b/>
                <w:szCs w:val="28"/>
                <w:lang w:val="en-US"/>
              </w:rPr>
            </w:pPr>
            <w:proofErr w:type="spellStart"/>
            <w:r w:rsidRPr="00AF5301">
              <w:rPr>
                <w:b/>
                <w:szCs w:val="28"/>
                <w:lang w:val="en-US"/>
              </w:rPr>
              <w:t>Traseu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cu un </w:t>
            </w:r>
            <w:proofErr w:type="spellStart"/>
            <w:r w:rsidRPr="00AF5301">
              <w:rPr>
                <w:b/>
                <w:szCs w:val="28"/>
                <w:lang w:val="en-US"/>
              </w:rPr>
              <w:t>singur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b/>
                <w:szCs w:val="28"/>
                <w:lang w:val="en-US"/>
              </w:rPr>
              <w:t>linie</w:t>
            </w:r>
            <w:proofErr w:type="spellEnd"/>
            <w:r w:rsidRPr="00AF5301">
              <w:rPr>
                <w:b/>
                <w:szCs w:val="28"/>
                <w:lang w:val="en-US"/>
              </w:rPr>
              <w:t>:</w:t>
            </w:r>
          </w:p>
          <w:p w14:paraId="3F0BFBB9" w14:textId="77777777" w:rsidR="0039146F" w:rsidRPr="00AF5301" w:rsidRDefault="0039146F" w:rsidP="0039146F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 xml:space="preserve">Pod C.F.R.- </w:t>
            </w:r>
            <w:r w:rsidRPr="00AF5301">
              <w:rPr>
                <w:szCs w:val="28"/>
                <w:lang w:val="it-IT"/>
              </w:rPr>
              <w:t xml:space="preserve">B-dul Dacia – str. Corneliu Coposu – str. Olimpiadei - str. Republicii – str. Gen. Magheru – P-ţa Emanuil Gojdu – P-ta Unirii – str. Primăriei – B-dul Decebal – str. Corneliu Coposu – B-dul Dacia – </w:t>
            </w:r>
            <w:r>
              <w:rPr>
                <w:szCs w:val="28"/>
                <w:lang w:val="it-IT"/>
              </w:rPr>
              <w:t>Pod C.F.R.</w:t>
            </w:r>
            <w:r w:rsidRPr="00AF5301">
              <w:rPr>
                <w:szCs w:val="28"/>
                <w:lang w:val="it-IT"/>
              </w:rPr>
              <w:t xml:space="preserve"> </w:t>
            </w:r>
          </w:p>
          <w:p w14:paraId="49C4B48F" w14:textId="77777777" w:rsidR="0039146F" w:rsidRPr="00AF5301" w:rsidRDefault="0039146F" w:rsidP="0039146F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FBAC7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D1C30" w14:textId="77777777" w:rsidR="0039146F" w:rsidRPr="00AF5301" w:rsidRDefault="0039146F" w:rsidP="0039146F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14EF4A9C" w14:textId="77777777" w:rsidR="0039146F" w:rsidRPr="00AF5301" w:rsidRDefault="0039146F" w:rsidP="0039146F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5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E0F2D" w14:textId="77777777" w:rsidR="0039146F" w:rsidRPr="00AF5301" w:rsidRDefault="0039146F" w:rsidP="0039146F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39146F" w:rsidRPr="00AF5301" w14:paraId="168C29E1" w14:textId="77777777" w:rsidTr="003F1928">
        <w:trPr>
          <w:trHeight w:val="854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D0631" w14:textId="77777777" w:rsidR="0039146F" w:rsidRPr="00AF5301" w:rsidRDefault="0039146F" w:rsidP="0039146F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35E11" w14:textId="77777777" w:rsidR="0039146F" w:rsidRPr="00AF5301" w:rsidRDefault="0039146F" w:rsidP="0039146F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C8AF8" w14:textId="77777777" w:rsidR="0039146F" w:rsidRPr="00AF5301" w:rsidRDefault="0039146F" w:rsidP="0039146F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C08F0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Hour" w:val="16"/>
                <w:attr w:name="Minute" w:val="30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06FFA58D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ECBD8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EEB18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DD873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5A0B9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3B73F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9DCA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7272D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6A631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 xml:space="preserve">Prima </w:t>
            </w:r>
            <w:proofErr w:type="spellStart"/>
            <w:r w:rsidRPr="00AF5301">
              <w:rPr>
                <w:szCs w:val="28"/>
                <w:lang w:val="en-US"/>
              </w:rPr>
              <w:t>în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cursă</w:t>
            </w:r>
            <w:proofErr w:type="spellEnd"/>
            <w:r w:rsidRPr="00AF5301">
              <w:rPr>
                <w:szCs w:val="28"/>
                <w:lang w:val="en-US"/>
              </w:rPr>
              <w:t xml:space="preserve"> de la Pod CFR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26C29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Ultima</w:t>
            </w:r>
            <w:proofErr w:type="spellEnd"/>
            <w:r w:rsidRPr="00AF5301">
              <w:rPr>
                <w:szCs w:val="28"/>
                <w:lang w:val="en-US"/>
              </w:rPr>
              <w:t xml:space="preserve"> de la Pod CFR </w:t>
            </w:r>
            <w:proofErr w:type="spellStart"/>
            <w:r w:rsidRPr="00AF5301">
              <w:rPr>
                <w:szCs w:val="28"/>
                <w:lang w:val="en-US"/>
              </w:rPr>
              <w:t>în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>/</w:t>
            </w:r>
            <w:proofErr w:type="spellStart"/>
            <w:r w:rsidRPr="00AF5301">
              <w:rPr>
                <w:szCs w:val="28"/>
                <w:lang w:val="en-US"/>
              </w:rPr>
              <w:t>depou</w:t>
            </w:r>
            <w:proofErr w:type="spellEnd"/>
          </w:p>
        </w:tc>
      </w:tr>
      <w:tr w:rsidR="0039146F" w:rsidRPr="00AF5301" w14:paraId="099036A0" w14:textId="77777777" w:rsidTr="003F1928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F4D12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C6516" w14:textId="77777777" w:rsidR="0039146F" w:rsidRPr="00AF5301" w:rsidRDefault="0039146F" w:rsidP="0039146F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EC3A7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49C28" w14:textId="77777777" w:rsidR="0039146F" w:rsidRPr="00FE7ED5" w:rsidRDefault="0039146F" w:rsidP="0039146F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7971A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CA1ED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CE6FF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6C60A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83BC8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52CF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778EF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74955" w14:textId="68C35A46" w:rsidR="0039146F" w:rsidRPr="00F874F1" w:rsidRDefault="006D66D2" w:rsidP="0039146F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D66D2">
              <w:rPr>
                <w:szCs w:val="28"/>
                <w:lang w:val="en-US"/>
              </w:rPr>
              <w:t>5</w:t>
            </w:r>
            <w:r w:rsidR="0039146F" w:rsidRPr="006D66D2">
              <w:rPr>
                <w:szCs w:val="28"/>
                <w:lang w:val="en-US"/>
              </w:rPr>
              <w:t>:0</w:t>
            </w:r>
            <w:r w:rsidRPr="006D66D2">
              <w:rPr>
                <w:szCs w:val="28"/>
                <w:lang w:val="en-US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519EC" w14:textId="6ED39A9F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D66D2">
              <w:rPr>
                <w:szCs w:val="28"/>
                <w:lang w:val="en-US"/>
              </w:rPr>
              <w:t>22:</w:t>
            </w:r>
            <w:r w:rsidRPr="006D66D2">
              <w:rPr>
                <w:szCs w:val="28"/>
              </w:rPr>
              <w:t>4</w:t>
            </w:r>
            <w:r w:rsidRPr="006D66D2">
              <w:rPr>
                <w:szCs w:val="28"/>
                <w:lang w:val="en-US"/>
              </w:rPr>
              <w:t>5</w:t>
            </w:r>
          </w:p>
        </w:tc>
      </w:tr>
      <w:tr w:rsidR="0039146F" w:rsidRPr="00AF5301" w14:paraId="42C79284" w14:textId="77777777" w:rsidTr="003F1928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C3AF7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F0154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2C70F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B7899" w14:textId="77777777" w:rsidR="0039146F" w:rsidRPr="00AF5301" w:rsidRDefault="0039146F" w:rsidP="0039146F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320E39A9" w14:textId="77777777" w:rsidR="0039146F" w:rsidRPr="00AF5301" w:rsidRDefault="0039146F" w:rsidP="0039146F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6C516" w14:textId="77777777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3BBC6" w14:textId="77777777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6D66D2" w:rsidRPr="00AF5301" w14:paraId="33972006" w14:textId="77777777" w:rsidTr="003F1928">
        <w:trPr>
          <w:trHeight w:val="333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CA7E4" w14:textId="77777777" w:rsidR="006D66D2" w:rsidRPr="00AF5301" w:rsidRDefault="006D66D2" w:rsidP="006D66D2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1E326" w14:textId="77777777" w:rsidR="006D66D2" w:rsidRPr="00AF5301" w:rsidRDefault="006D66D2" w:rsidP="006D66D2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3CC19" w14:textId="77777777" w:rsidR="006D66D2" w:rsidRPr="00AF5301" w:rsidRDefault="006D66D2" w:rsidP="006D66D2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9A3C4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C5C86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6595B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EE3FE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D6708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67CFE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5E302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2892F" w14:textId="77777777" w:rsidR="006D66D2" w:rsidRPr="00AF5301" w:rsidRDefault="006D66D2" w:rsidP="006D66D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5B887" w14:textId="2AA9D204" w:rsidR="006D66D2" w:rsidRPr="00F874F1" w:rsidRDefault="006D66D2" w:rsidP="006D66D2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D66D2">
              <w:rPr>
                <w:szCs w:val="28"/>
                <w:lang w:val="en-US"/>
              </w:rPr>
              <w:t>5:05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4CE9D" w14:textId="7722A951" w:rsidR="006D66D2" w:rsidRPr="00F874F1" w:rsidRDefault="006D66D2" w:rsidP="006D66D2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D66D2">
              <w:rPr>
                <w:szCs w:val="28"/>
                <w:lang w:val="en-US"/>
              </w:rPr>
              <w:t>22:</w:t>
            </w:r>
            <w:r w:rsidRPr="006D66D2">
              <w:rPr>
                <w:szCs w:val="28"/>
              </w:rPr>
              <w:t>4</w:t>
            </w:r>
            <w:r w:rsidRPr="006D66D2">
              <w:rPr>
                <w:szCs w:val="28"/>
                <w:lang w:val="en-US"/>
              </w:rPr>
              <w:t>5</w:t>
            </w:r>
          </w:p>
        </w:tc>
      </w:tr>
      <w:tr w:rsidR="0039146F" w:rsidRPr="00AF5301" w14:paraId="76D01391" w14:textId="77777777" w:rsidTr="003F1928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487E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DDA18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4C022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BA407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08BEB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47515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CA81B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9E8DB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6D341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33936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82DD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7459B" w14:textId="77777777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625AC" w14:textId="77777777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39146F" w:rsidRPr="00AF5301" w14:paraId="23447F6E" w14:textId="77777777" w:rsidTr="003F1928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BAAF2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9D6C3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0D04E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41588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7E1ACA09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5ADFC" w14:textId="77777777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79FC" w14:textId="77777777" w:rsidR="0039146F" w:rsidRPr="00F874F1" w:rsidRDefault="0039146F" w:rsidP="0039146F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39146F" w:rsidRPr="00AF5301" w14:paraId="59F88764" w14:textId="77777777" w:rsidTr="003F1928">
        <w:trPr>
          <w:trHeight w:hRule="exact" w:val="532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725C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4ED44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F2C3C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0CE2B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20F53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2DCD7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ED6FB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A41D6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21:00-23:0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C82BD" w14:textId="0658A84E" w:rsidR="0039146F" w:rsidRPr="006D66D2" w:rsidRDefault="006D66D2" w:rsidP="0039146F">
            <w:pPr>
              <w:jc w:val="center"/>
              <w:rPr>
                <w:szCs w:val="28"/>
                <w:lang w:val="en-US"/>
              </w:rPr>
            </w:pPr>
            <w:r w:rsidRPr="006D66D2">
              <w:rPr>
                <w:szCs w:val="28"/>
                <w:lang w:val="en-US"/>
              </w:rPr>
              <w:t>6</w:t>
            </w:r>
            <w:r w:rsidR="0039146F" w:rsidRPr="006D66D2">
              <w:rPr>
                <w:szCs w:val="28"/>
                <w:lang w:val="en-US"/>
              </w:rPr>
              <w:t>:</w:t>
            </w:r>
            <w:r w:rsidRPr="006D66D2">
              <w:rPr>
                <w:szCs w:val="28"/>
                <w:lang w:val="en-US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057E3" w14:textId="1A4E9E70" w:rsidR="0039146F" w:rsidRPr="006D66D2" w:rsidRDefault="0039146F" w:rsidP="0039146F">
            <w:pPr>
              <w:jc w:val="center"/>
              <w:rPr>
                <w:szCs w:val="28"/>
                <w:lang w:val="en-US"/>
              </w:rPr>
            </w:pPr>
            <w:r w:rsidRPr="006D66D2">
              <w:rPr>
                <w:szCs w:val="28"/>
                <w:lang w:val="en-US"/>
              </w:rPr>
              <w:t>21:45</w:t>
            </w:r>
          </w:p>
        </w:tc>
      </w:tr>
      <w:tr w:rsidR="0039146F" w:rsidRPr="00AF5301" w14:paraId="08C2FD46" w14:textId="77777777" w:rsidTr="003F1928">
        <w:trPr>
          <w:trHeight w:hRule="exact" w:val="352"/>
        </w:trPr>
        <w:tc>
          <w:tcPr>
            <w:tcW w:w="185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E6EDEB2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E62248F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621703E" w14:textId="77777777" w:rsidR="0039146F" w:rsidRPr="00AF5301" w:rsidRDefault="0039146F" w:rsidP="0039146F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DBE2C1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96ACA1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695DE6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443059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FFA079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C0925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B772FC" w14:textId="77777777" w:rsidR="0039146F" w:rsidRPr="00AF5301" w:rsidRDefault="0039146F" w:rsidP="0039146F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42A0D6C4" w14:textId="2F5BEBE1" w:rsidR="00BE3AFC" w:rsidRDefault="00BE3AFC" w:rsidP="00BE3AFC">
      <w:pPr>
        <w:rPr>
          <w:sz w:val="32"/>
          <w:szCs w:val="32"/>
          <w:lang w:val="pt-BR"/>
        </w:rPr>
      </w:pPr>
    </w:p>
    <w:tbl>
      <w:tblPr>
        <w:tblpPr w:leftFromText="180" w:rightFromText="180" w:vertAnchor="text" w:horzAnchor="margin" w:tblpY="149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900"/>
        <w:gridCol w:w="541"/>
        <w:gridCol w:w="360"/>
        <w:gridCol w:w="900"/>
        <w:gridCol w:w="181"/>
        <w:gridCol w:w="720"/>
        <w:gridCol w:w="721"/>
        <w:gridCol w:w="180"/>
        <w:gridCol w:w="900"/>
        <w:gridCol w:w="361"/>
        <w:gridCol w:w="540"/>
        <w:gridCol w:w="901"/>
        <w:gridCol w:w="1061"/>
        <w:gridCol w:w="1183"/>
      </w:tblGrid>
      <w:tr w:rsidR="004A37DE" w:rsidRPr="00AF5301" w14:paraId="5E5E22D6" w14:textId="77777777" w:rsidTr="00AB5FFA">
        <w:tc>
          <w:tcPr>
            <w:tcW w:w="18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9DD11" w14:textId="77777777" w:rsidR="004A37DE" w:rsidRPr="00737243" w:rsidRDefault="004A37DE" w:rsidP="00AB5FFA">
            <w:pPr>
              <w:jc w:val="center"/>
              <w:rPr>
                <w:sz w:val="40"/>
                <w:szCs w:val="40"/>
                <w:lang w:val="en-US"/>
              </w:rPr>
            </w:pPr>
            <w:r w:rsidRPr="00737243">
              <w:rPr>
                <w:sz w:val="40"/>
                <w:szCs w:val="40"/>
                <w:lang w:val="en-US"/>
              </w:rPr>
              <w:t>2</w:t>
            </w:r>
          </w:p>
          <w:p w14:paraId="59329A7C" w14:textId="77777777" w:rsidR="004A37DE" w:rsidRPr="00737243" w:rsidRDefault="004A37DE" w:rsidP="00AB5FFA">
            <w:pPr>
              <w:jc w:val="center"/>
              <w:rPr>
                <w:szCs w:val="28"/>
                <w:lang w:val="en-US"/>
              </w:rPr>
            </w:pPr>
            <w:r w:rsidRPr="00737243">
              <w:rPr>
                <w:szCs w:val="28"/>
                <w:lang w:val="en-US"/>
              </w:rPr>
              <w:t xml:space="preserve">28 </w:t>
            </w:r>
            <w:proofErr w:type="spellStart"/>
            <w:r w:rsidRPr="00737243">
              <w:rPr>
                <w:szCs w:val="28"/>
                <w:lang w:val="en-US"/>
              </w:rPr>
              <w:t>statii</w:t>
            </w:r>
            <w:proofErr w:type="spellEnd"/>
            <w:r w:rsidRPr="00737243">
              <w:rPr>
                <w:szCs w:val="28"/>
                <w:lang w:val="en-US"/>
              </w:rPr>
              <w:t>/</w:t>
            </w:r>
            <w:proofErr w:type="spellStart"/>
            <w:r w:rsidRPr="00737243">
              <w:rPr>
                <w:szCs w:val="28"/>
                <w:lang w:val="en-US"/>
              </w:rPr>
              <w:t>cursa</w:t>
            </w:r>
            <w:proofErr w:type="spellEnd"/>
            <w:r w:rsidRPr="00737243">
              <w:rPr>
                <w:szCs w:val="28"/>
                <w:lang w:val="en-US"/>
              </w:rPr>
              <w:t xml:space="preserve"> </w:t>
            </w:r>
            <w:proofErr w:type="spellStart"/>
            <w:r w:rsidRPr="00737243">
              <w:rPr>
                <w:szCs w:val="28"/>
                <w:lang w:val="en-US"/>
              </w:rPr>
              <w:t>completă</w:t>
            </w:r>
            <w:proofErr w:type="spellEnd"/>
            <w:r w:rsidRPr="00737243">
              <w:rPr>
                <w:szCs w:val="28"/>
                <w:lang w:val="en-US"/>
              </w:rPr>
              <w:t>;</w:t>
            </w:r>
          </w:p>
          <w:p w14:paraId="055D6190" w14:textId="77777777" w:rsidR="004A37DE" w:rsidRPr="00737243" w:rsidRDefault="004A37DE" w:rsidP="00AB5FFA">
            <w:pPr>
              <w:jc w:val="center"/>
              <w:rPr>
                <w:szCs w:val="28"/>
                <w:lang w:val="en-US"/>
              </w:rPr>
            </w:pPr>
            <w:r w:rsidRPr="00737243">
              <w:rPr>
                <w:szCs w:val="28"/>
                <w:lang w:val="en-US"/>
              </w:rPr>
              <w:t>11,0 km</w:t>
            </w:r>
          </w:p>
          <w:p w14:paraId="6A7494F8" w14:textId="77777777" w:rsidR="004A37DE" w:rsidRPr="00737243" w:rsidRDefault="004A37DE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37243">
              <w:rPr>
                <w:szCs w:val="28"/>
                <w:lang w:val="en-US"/>
              </w:rPr>
              <w:t>Durata</w:t>
            </w:r>
            <w:proofErr w:type="spellEnd"/>
            <w:r w:rsidRPr="00737243">
              <w:rPr>
                <w:szCs w:val="28"/>
                <w:lang w:val="en-US"/>
              </w:rPr>
              <w:t xml:space="preserve"> </w:t>
            </w:r>
            <w:proofErr w:type="spellStart"/>
            <w:r w:rsidRPr="00737243">
              <w:rPr>
                <w:szCs w:val="28"/>
                <w:lang w:val="en-US"/>
              </w:rPr>
              <w:t>cursei</w:t>
            </w:r>
            <w:proofErr w:type="spellEnd"/>
            <w:r w:rsidRPr="00737243">
              <w:rPr>
                <w:szCs w:val="28"/>
                <w:lang w:val="en-US"/>
              </w:rPr>
              <w:t>: 43’</w:t>
            </w:r>
          </w:p>
        </w:tc>
        <w:tc>
          <w:tcPr>
            <w:tcW w:w="329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3EF20" w14:textId="77777777" w:rsidR="004A37DE" w:rsidRPr="00737243" w:rsidRDefault="004A37DE" w:rsidP="00AB5FFA">
            <w:pPr>
              <w:spacing w:line="360" w:lineRule="auto"/>
              <w:jc w:val="both"/>
              <w:rPr>
                <w:b/>
                <w:szCs w:val="28"/>
                <w:lang w:val="en-US"/>
              </w:rPr>
            </w:pPr>
            <w:proofErr w:type="spellStart"/>
            <w:r w:rsidRPr="00737243">
              <w:rPr>
                <w:b/>
                <w:szCs w:val="28"/>
                <w:lang w:val="en-US"/>
              </w:rPr>
              <w:t>Traseu</w:t>
            </w:r>
            <w:proofErr w:type="spellEnd"/>
            <w:r w:rsidRPr="00737243">
              <w:rPr>
                <w:b/>
                <w:szCs w:val="28"/>
                <w:lang w:val="en-US"/>
              </w:rPr>
              <w:t xml:space="preserve"> cu un </w:t>
            </w:r>
            <w:proofErr w:type="spellStart"/>
            <w:r w:rsidRPr="00737243">
              <w:rPr>
                <w:b/>
                <w:szCs w:val="28"/>
                <w:lang w:val="en-US"/>
              </w:rPr>
              <w:t>singur</w:t>
            </w:r>
            <w:proofErr w:type="spellEnd"/>
            <w:r w:rsidRPr="00737243">
              <w:rPr>
                <w:b/>
                <w:szCs w:val="28"/>
                <w:lang w:val="en-US"/>
              </w:rPr>
              <w:t xml:space="preserve"> cap </w:t>
            </w:r>
            <w:proofErr w:type="spellStart"/>
            <w:r w:rsidRPr="00737243">
              <w:rPr>
                <w:b/>
                <w:szCs w:val="28"/>
                <w:lang w:val="en-US"/>
              </w:rPr>
              <w:t>linie</w:t>
            </w:r>
            <w:proofErr w:type="spellEnd"/>
            <w:r w:rsidRPr="00737243">
              <w:rPr>
                <w:b/>
                <w:szCs w:val="28"/>
                <w:lang w:val="en-US"/>
              </w:rPr>
              <w:t>:</w:t>
            </w:r>
          </w:p>
          <w:p w14:paraId="017949DD" w14:textId="77777777" w:rsidR="004A37DE" w:rsidRPr="00737243" w:rsidRDefault="004A37DE" w:rsidP="00AB5FFA">
            <w:pPr>
              <w:rPr>
                <w:szCs w:val="28"/>
                <w:lang w:val="en-US"/>
              </w:rPr>
            </w:pPr>
            <w:proofErr w:type="spellStart"/>
            <w:r w:rsidRPr="00737243">
              <w:rPr>
                <w:b/>
                <w:szCs w:val="28"/>
                <w:lang w:val="en-US"/>
              </w:rPr>
              <w:t>Dus</w:t>
            </w:r>
            <w:proofErr w:type="spellEnd"/>
            <w:r w:rsidRPr="00737243">
              <w:rPr>
                <w:b/>
                <w:szCs w:val="28"/>
                <w:lang w:val="en-US"/>
              </w:rPr>
              <w:t xml:space="preserve">: </w:t>
            </w:r>
            <w:proofErr w:type="spellStart"/>
            <w:r w:rsidRPr="00CC26B5">
              <w:rPr>
                <w:bCs/>
                <w:szCs w:val="28"/>
                <w:lang w:val="en-US"/>
              </w:rPr>
              <w:t>Ioșia</w:t>
            </w:r>
            <w:proofErr w:type="spellEnd"/>
            <w:r w:rsidRPr="00737243">
              <w:rPr>
                <w:b/>
                <w:szCs w:val="28"/>
                <w:lang w:val="en-US"/>
              </w:rPr>
              <w:t xml:space="preserve"> </w:t>
            </w:r>
            <w:r w:rsidRPr="00737243">
              <w:rPr>
                <w:szCs w:val="28"/>
                <w:lang w:val="en-US"/>
              </w:rPr>
              <w:t xml:space="preserve">str. </w:t>
            </w:r>
            <w:proofErr w:type="spellStart"/>
            <w:r w:rsidRPr="00737243">
              <w:rPr>
                <w:szCs w:val="28"/>
                <w:lang w:val="en-US"/>
              </w:rPr>
              <w:t>Lipovei</w:t>
            </w:r>
            <w:proofErr w:type="spellEnd"/>
            <w:r w:rsidRPr="00737243">
              <w:rPr>
                <w:szCs w:val="28"/>
                <w:lang w:val="en-US"/>
              </w:rPr>
              <w:t xml:space="preserve"> cap </w:t>
            </w:r>
            <w:proofErr w:type="spellStart"/>
            <w:r w:rsidRPr="00737243">
              <w:rPr>
                <w:szCs w:val="28"/>
                <w:lang w:val="en-US"/>
              </w:rPr>
              <w:t>linie</w:t>
            </w:r>
            <w:proofErr w:type="spellEnd"/>
            <w:r w:rsidRPr="00737243">
              <w:rPr>
                <w:szCs w:val="28"/>
                <w:lang w:val="en-US"/>
              </w:rPr>
              <w:t xml:space="preserve"> - str. </w:t>
            </w:r>
            <w:proofErr w:type="spellStart"/>
            <w:r w:rsidRPr="00737243">
              <w:rPr>
                <w:szCs w:val="28"/>
                <w:lang w:val="en-US"/>
              </w:rPr>
              <w:t>Aviatorilor</w:t>
            </w:r>
            <w:proofErr w:type="spellEnd"/>
            <w:r w:rsidRPr="00737243">
              <w:rPr>
                <w:szCs w:val="28"/>
                <w:lang w:val="en-US"/>
              </w:rPr>
              <w:t xml:space="preserve"> – str. </w:t>
            </w:r>
            <w:proofErr w:type="spellStart"/>
            <w:r w:rsidRPr="00737243">
              <w:rPr>
                <w:szCs w:val="28"/>
                <w:lang w:val="en-US"/>
              </w:rPr>
              <w:t>Calea</w:t>
            </w:r>
            <w:proofErr w:type="spellEnd"/>
            <w:r w:rsidRPr="00737243">
              <w:rPr>
                <w:szCs w:val="28"/>
                <w:lang w:val="en-US"/>
              </w:rPr>
              <w:t xml:space="preserve"> </w:t>
            </w:r>
            <w:proofErr w:type="spellStart"/>
            <w:r w:rsidRPr="00737243">
              <w:rPr>
                <w:szCs w:val="28"/>
                <w:lang w:val="en-US"/>
              </w:rPr>
              <w:t>Aradului</w:t>
            </w:r>
            <w:proofErr w:type="spellEnd"/>
            <w:r w:rsidRPr="00737243">
              <w:rPr>
                <w:szCs w:val="28"/>
                <w:lang w:val="en-US"/>
              </w:rPr>
              <w:t xml:space="preserve"> – str. </w:t>
            </w:r>
            <w:proofErr w:type="spellStart"/>
            <w:r w:rsidRPr="00737243">
              <w:rPr>
                <w:szCs w:val="28"/>
                <w:lang w:val="en-US"/>
              </w:rPr>
              <w:t>Primăriei</w:t>
            </w:r>
            <w:proofErr w:type="spellEnd"/>
            <w:r w:rsidRPr="00737243">
              <w:rPr>
                <w:szCs w:val="28"/>
                <w:lang w:val="en-US"/>
              </w:rPr>
              <w:t xml:space="preserve"> – P-ta </w:t>
            </w:r>
            <w:proofErr w:type="spellStart"/>
            <w:r w:rsidRPr="00737243">
              <w:rPr>
                <w:szCs w:val="28"/>
                <w:lang w:val="en-US"/>
              </w:rPr>
              <w:t>Unirii</w:t>
            </w:r>
            <w:proofErr w:type="spellEnd"/>
            <w:r w:rsidRPr="00737243">
              <w:rPr>
                <w:szCs w:val="28"/>
                <w:lang w:val="en-US"/>
              </w:rPr>
              <w:t xml:space="preserve"> – P-</w:t>
            </w:r>
            <w:proofErr w:type="spellStart"/>
            <w:r w:rsidRPr="00737243">
              <w:rPr>
                <w:szCs w:val="28"/>
                <w:lang w:val="en-US"/>
              </w:rPr>
              <w:t>ţa</w:t>
            </w:r>
            <w:proofErr w:type="spellEnd"/>
            <w:r w:rsidRPr="00737243">
              <w:rPr>
                <w:szCs w:val="28"/>
                <w:lang w:val="en-US"/>
              </w:rPr>
              <w:t xml:space="preserve"> </w:t>
            </w:r>
            <w:proofErr w:type="spellStart"/>
            <w:r w:rsidRPr="00737243">
              <w:rPr>
                <w:szCs w:val="28"/>
                <w:lang w:val="en-US"/>
              </w:rPr>
              <w:t>Emanuil</w:t>
            </w:r>
            <w:proofErr w:type="spellEnd"/>
            <w:r w:rsidRPr="00737243">
              <w:rPr>
                <w:szCs w:val="28"/>
                <w:lang w:val="en-US"/>
              </w:rPr>
              <w:t xml:space="preserve"> </w:t>
            </w:r>
            <w:proofErr w:type="spellStart"/>
            <w:r w:rsidRPr="00737243">
              <w:rPr>
                <w:szCs w:val="28"/>
                <w:lang w:val="en-US"/>
              </w:rPr>
              <w:t>Gojdu</w:t>
            </w:r>
            <w:proofErr w:type="spellEnd"/>
            <w:r w:rsidRPr="00737243">
              <w:rPr>
                <w:szCs w:val="28"/>
                <w:lang w:val="en-US"/>
              </w:rPr>
              <w:t xml:space="preserve">  – P-</w:t>
            </w:r>
            <w:proofErr w:type="spellStart"/>
            <w:r w:rsidRPr="00737243">
              <w:rPr>
                <w:szCs w:val="28"/>
                <w:lang w:val="en-US"/>
              </w:rPr>
              <w:t>ţa</w:t>
            </w:r>
            <w:proofErr w:type="spellEnd"/>
            <w:r w:rsidRPr="00737243">
              <w:rPr>
                <w:szCs w:val="28"/>
                <w:lang w:val="en-US"/>
              </w:rPr>
              <w:t xml:space="preserve"> </w:t>
            </w:r>
            <w:proofErr w:type="spellStart"/>
            <w:r w:rsidRPr="00737243">
              <w:rPr>
                <w:szCs w:val="28"/>
                <w:lang w:val="en-US"/>
              </w:rPr>
              <w:t>Cetăţii</w:t>
            </w:r>
            <w:proofErr w:type="spellEnd"/>
            <w:r w:rsidRPr="00737243">
              <w:rPr>
                <w:szCs w:val="28"/>
                <w:lang w:val="en-US"/>
              </w:rPr>
              <w:t xml:space="preserve"> – D. </w:t>
            </w:r>
            <w:proofErr w:type="spellStart"/>
            <w:r w:rsidRPr="00737243">
              <w:rPr>
                <w:szCs w:val="28"/>
                <w:lang w:val="en-US"/>
              </w:rPr>
              <w:t>Cantemir</w:t>
            </w:r>
            <w:proofErr w:type="spellEnd"/>
            <w:r w:rsidRPr="00737243">
              <w:rPr>
                <w:szCs w:val="28"/>
                <w:lang w:val="en-US"/>
              </w:rPr>
              <w:t xml:space="preserve"> – </w:t>
            </w:r>
          </w:p>
          <w:p w14:paraId="25134F58" w14:textId="77777777" w:rsidR="004A37DE" w:rsidRPr="00737243" w:rsidRDefault="004A37DE" w:rsidP="00AB5FFA">
            <w:pPr>
              <w:rPr>
                <w:szCs w:val="28"/>
                <w:lang w:val="it-IT"/>
              </w:rPr>
            </w:pPr>
            <w:r w:rsidRPr="00737243">
              <w:rPr>
                <w:szCs w:val="28"/>
                <w:lang w:val="it-IT"/>
              </w:rPr>
              <w:t>Aleea Salca – str. Atelierelor – str. Făgărașului – Calea Aradului –</w:t>
            </w:r>
          </w:p>
          <w:p w14:paraId="70D7B550" w14:textId="494C0C08" w:rsidR="004A37DE" w:rsidRPr="00737243" w:rsidRDefault="004A37DE" w:rsidP="00AB5FFA">
            <w:pPr>
              <w:rPr>
                <w:szCs w:val="28"/>
                <w:lang w:val="en-US"/>
              </w:rPr>
            </w:pPr>
            <w:r w:rsidRPr="00737243">
              <w:rPr>
                <w:szCs w:val="28"/>
                <w:lang w:val="en-US"/>
              </w:rPr>
              <w:t xml:space="preserve">str. </w:t>
            </w:r>
            <w:proofErr w:type="spellStart"/>
            <w:r w:rsidRPr="00737243">
              <w:rPr>
                <w:szCs w:val="28"/>
                <w:lang w:val="en-US"/>
              </w:rPr>
              <w:t>Aviatorilor</w:t>
            </w:r>
            <w:proofErr w:type="spellEnd"/>
            <w:r w:rsidRPr="00737243">
              <w:rPr>
                <w:szCs w:val="28"/>
                <w:lang w:val="en-US"/>
              </w:rPr>
              <w:t xml:space="preserve"> – </w:t>
            </w:r>
            <w:proofErr w:type="spellStart"/>
            <w:r w:rsidR="00CC26B5">
              <w:rPr>
                <w:szCs w:val="28"/>
                <w:lang w:val="en-US"/>
              </w:rPr>
              <w:t>Ioșia</w:t>
            </w:r>
            <w:proofErr w:type="spellEnd"/>
            <w:r w:rsidR="00CC26B5" w:rsidRPr="00737243">
              <w:rPr>
                <w:szCs w:val="28"/>
                <w:lang w:val="en-US"/>
              </w:rPr>
              <w:t xml:space="preserve"> </w:t>
            </w:r>
            <w:r w:rsidRPr="00737243">
              <w:rPr>
                <w:szCs w:val="28"/>
                <w:lang w:val="en-US"/>
              </w:rPr>
              <w:t xml:space="preserve">str. </w:t>
            </w:r>
            <w:proofErr w:type="spellStart"/>
            <w:r w:rsidRPr="00737243">
              <w:rPr>
                <w:szCs w:val="28"/>
                <w:lang w:val="en-US"/>
              </w:rPr>
              <w:t>Lipovei</w:t>
            </w:r>
            <w:proofErr w:type="spellEnd"/>
            <w:r w:rsidRPr="00737243">
              <w:rPr>
                <w:szCs w:val="28"/>
                <w:lang w:val="en-US"/>
              </w:rPr>
              <w:t xml:space="preserve"> cap </w:t>
            </w:r>
            <w:proofErr w:type="spellStart"/>
            <w:r w:rsidRPr="00737243">
              <w:rPr>
                <w:szCs w:val="28"/>
                <w:lang w:val="en-US"/>
              </w:rPr>
              <w:t>linie</w:t>
            </w:r>
            <w:proofErr w:type="spellEnd"/>
            <w:r w:rsidRPr="00737243">
              <w:rPr>
                <w:szCs w:val="28"/>
                <w:lang w:val="en-US"/>
              </w:rPr>
              <w:t xml:space="preserve">; </w:t>
            </w:r>
          </w:p>
          <w:p w14:paraId="1E53BB4F" w14:textId="77777777" w:rsidR="004A37DE" w:rsidRPr="00427721" w:rsidRDefault="004A37DE" w:rsidP="00AB5FFA">
            <w:pPr>
              <w:rPr>
                <w:szCs w:val="28"/>
                <w:lang w:val="it-IT"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57D86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D3D85" w14:textId="77777777" w:rsidR="004A37DE" w:rsidRPr="00AF5301" w:rsidRDefault="004A37DE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515DE7DD" w14:textId="77777777" w:rsidR="004A37DE" w:rsidRPr="00AF5301" w:rsidRDefault="004A37DE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5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4ED3E" w14:textId="77777777" w:rsidR="004A37DE" w:rsidRPr="00AF5301" w:rsidRDefault="004A37DE" w:rsidP="00AB5FFA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4A37DE" w:rsidRPr="00AF5301" w14:paraId="7AA59B3F" w14:textId="77777777" w:rsidTr="00AB5FFA">
        <w:trPr>
          <w:trHeight w:val="854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B583D" w14:textId="77777777" w:rsidR="004A37DE" w:rsidRPr="00AF5301" w:rsidRDefault="004A37DE" w:rsidP="00AB5FFA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4F69A" w14:textId="77777777" w:rsidR="004A37DE" w:rsidRPr="00AF5301" w:rsidRDefault="004A37DE" w:rsidP="00AB5FFA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52EA3" w14:textId="77777777" w:rsidR="004A37DE" w:rsidRPr="00AF5301" w:rsidRDefault="004A37DE" w:rsidP="00AB5FFA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B01FF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24788B39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1DFA6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DCA41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50F7B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FC2DD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388AE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F405E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4917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1C369" w14:textId="77777777" w:rsidR="004A37DE" w:rsidRPr="004C58D1" w:rsidRDefault="004A37DE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CC26B5">
              <w:rPr>
                <w:szCs w:val="28"/>
                <w:lang w:val="en-US"/>
              </w:rPr>
              <w:t xml:space="preserve">Prima </w:t>
            </w:r>
            <w:proofErr w:type="spellStart"/>
            <w:r w:rsidRPr="00CC26B5">
              <w:rPr>
                <w:szCs w:val="28"/>
                <w:lang w:val="en-US"/>
              </w:rPr>
              <w:t>în</w:t>
            </w:r>
            <w:proofErr w:type="spellEnd"/>
            <w:r w:rsidRPr="00CC26B5">
              <w:rPr>
                <w:szCs w:val="28"/>
                <w:lang w:val="en-US"/>
              </w:rPr>
              <w:t xml:space="preserve"> </w:t>
            </w:r>
            <w:proofErr w:type="spellStart"/>
            <w:r w:rsidRPr="00CC26B5">
              <w:rPr>
                <w:szCs w:val="28"/>
                <w:lang w:val="en-US"/>
              </w:rPr>
              <w:t>cursă</w:t>
            </w:r>
            <w:proofErr w:type="spellEnd"/>
            <w:r w:rsidRPr="00CC26B5">
              <w:rPr>
                <w:szCs w:val="28"/>
                <w:lang w:val="en-US"/>
              </w:rPr>
              <w:t xml:space="preserve"> de la IOȘIA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254A1" w14:textId="77777777" w:rsidR="004A37DE" w:rsidRPr="004C58D1" w:rsidRDefault="004A37DE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proofErr w:type="spellStart"/>
            <w:r w:rsidRPr="00CC26B5">
              <w:rPr>
                <w:szCs w:val="28"/>
                <w:lang w:val="en-US"/>
              </w:rPr>
              <w:t>Ultima</w:t>
            </w:r>
            <w:proofErr w:type="spellEnd"/>
            <w:r w:rsidRPr="00CC26B5">
              <w:rPr>
                <w:szCs w:val="28"/>
                <w:lang w:val="en-US"/>
              </w:rPr>
              <w:t xml:space="preserve"> de la IOȘIA </w:t>
            </w:r>
            <w:proofErr w:type="spellStart"/>
            <w:r w:rsidRPr="00CC26B5">
              <w:rPr>
                <w:szCs w:val="28"/>
                <w:lang w:val="en-US"/>
              </w:rPr>
              <w:t>cursa</w:t>
            </w:r>
            <w:proofErr w:type="spellEnd"/>
            <w:r w:rsidRPr="00CC26B5">
              <w:rPr>
                <w:szCs w:val="28"/>
                <w:lang w:val="en-US"/>
              </w:rPr>
              <w:t>/</w:t>
            </w:r>
            <w:proofErr w:type="spellStart"/>
            <w:r w:rsidRPr="00CC26B5">
              <w:rPr>
                <w:szCs w:val="28"/>
                <w:lang w:val="en-US"/>
              </w:rPr>
              <w:t>depou</w:t>
            </w:r>
            <w:proofErr w:type="spellEnd"/>
          </w:p>
        </w:tc>
      </w:tr>
      <w:tr w:rsidR="004A37DE" w:rsidRPr="00AF5301" w14:paraId="4048DF73" w14:textId="77777777" w:rsidTr="00AB5FFA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1BC45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06A9F" w14:textId="77777777" w:rsidR="004A37DE" w:rsidRPr="00AF5301" w:rsidRDefault="004A37DE" w:rsidP="00AB5FFA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74183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F9DC" w14:textId="77777777" w:rsidR="004A37DE" w:rsidRPr="00FE7ED5" w:rsidRDefault="004A37DE" w:rsidP="00AB5FF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3A66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B2DDA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AD305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E43F5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1B903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38BF8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87CE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FB417" w14:textId="201C745B" w:rsidR="004A37DE" w:rsidRPr="00CC26B5" w:rsidRDefault="004A37DE" w:rsidP="00AB5FFA">
            <w:pPr>
              <w:jc w:val="center"/>
              <w:rPr>
                <w:szCs w:val="28"/>
                <w:lang w:val="en-US"/>
              </w:rPr>
            </w:pPr>
            <w:r w:rsidRPr="00CC26B5">
              <w:rPr>
                <w:szCs w:val="28"/>
                <w:lang w:val="en-US"/>
              </w:rPr>
              <w:t>4:</w:t>
            </w:r>
            <w:r w:rsidR="00CC26B5" w:rsidRPr="00CC26B5">
              <w:rPr>
                <w:szCs w:val="28"/>
                <w:lang w:val="en-US"/>
              </w:rPr>
              <w:t>5</w:t>
            </w:r>
            <w:r w:rsidRPr="00CC26B5">
              <w:rPr>
                <w:szCs w:val="2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CB06B" w14:textId="10A91B1C" w:rsidR="004A37DE" w:rsidRPr="00CC26B5" w:rsidRDefault="004A37DE" w:rsidP="00AB5FFA">
            <w:pPr>
              <w:jc w:val="center"/>
              <w:rPr>
                <w:szCs w:val="28"/>
                <w:lang w:val="en-US"/>
              </w:rPr>
            </w:pPr>
            <w:r w:rsidRPr="00CC26B5">
              <w:rPr>
                <w:szCs w:val="28"/>
                <w:lang w:val="en-US"/>
              </w:rPr>
              <w:t>23:</w:t>
            </w:r>
            <w:r w:rsidR="00CC26B5" w:rsidRPr="00CC26B5">
              <w:rPr>
                <w:szCs w:val="28"/>
                <w:lang w:val="en-US"/>
              </w:rPr>
              <w:t>0</w:t>
            </w:r>
            <w:r w:rsidRPr="00CC26B5">
              <w:rPr>
                <w:szCs w:val="28"/>
                <w:lang w:val="en-US"/>
              </w:rPr>
              <w:t>0</w:t>
            </w:r>
          </w:p>
        </w:tc>
      </w:tr>
      <w:tr w:rsidR="004A37DE" w:rsidRPr="00AF5301" w14:paraId="11A71F71" w14:textId="77777777" w:rsidTr="00AB5FFA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10BE1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18D0F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D3584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AE438" w14:textId="77777777" w:rsidR="004A37DE" w:rsidRPr="00AF5301" w:rsidRDefault="004A37DE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63C1F4F5" w14:textId="77777777" w:rsidR="004A37DE" w:rsidRPr="00AF5301" w:rsidRDefault="004A37DE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F592F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D356A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</w:p>
        </w:tc>
      </w:tr>
      <w:tr w:rsidR="00CC26B5" w:rsidRPr="00AF5301" w14:paraId="0EDA34B5" w14:textId="77777777" w:rsidTr="00AB5FFA">
        <w:trPr>
          <w:trHeight w:val="333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DF64F" w14:textId="77777777" w:rsidR="00CC26B5" w:rsidRPr="00AF5301" w:rsidRDefault="00CC26B5" w:rsidP="00CC26B5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F20BF" w14:textId="77777777" w:rsidR="00CC26B5" w:rsidRPr="00AF5301" w:rsidRDefault="00CC26B5" w:rsidP="00CC26B5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81661" w14:textId="77777777" w:rsidR="00CC26B5" w:rsidRPr="00AF5301" w:rsidRDefault="00CC26B5" w:rsidP="00CC26B5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F5CA8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27591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52206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74508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FF955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CF8EA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5E3FB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7C5C8" w14:textId="77777777" w:rsidR="00CC26B5" w:rsidRPr="00AF5301" w:rsidRDefault="00CC26B5" w:rsidP="00CC26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934E" w14:textId="2CB56189" w:rsidR="00CC26B5" w:rsidRPr="00F874F1" w:rsidRDefault="00CC26B5" w:rsidP="00CC26B5">
            <w:pPr>
              <w:jc w:val="center"/>
              <w:rPr>
                <w:szCs w:val="28"/>
                <w:highlight w:val="yellow"/>
                <w:lang w:val="en-US"/>
              </w:rPr>
            </w:pPr>
            <w:r w:rsidRPr="00CC26B5">
              <w:rPr>
                <w:szCs w:val="28"/>
                <w:lang w:val="en-US"/>
              </w:rPr>
              <w:t>4:50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EBE5F" w14:textId="4ADEED4B" w:rsidR="00CC26B5" w:rsidRPr="00F874F1" w:rsidRDefault="00CC26B5" w:rsidP="00CC26B5">
            <w:pPr>
              <w:jc w:val="center"/>
              <w:rPr>
                <w:szCs w:val="28"/>
                <w:highlight w:val="yellow"/>
                <w:lang w:val="en-US"/>
              </w:rPr>
            </w:pPr>
            <w:r w:rsidRPr="00CC26B5">
              <w:rPr>
                <w:szCs w:val="28"/>
                <w:lang w:val="en-US"/>
              </w:rPr>
              <w:t>23:00</w:t>
            </w:r>
          </w:p>
        </w:tc>
      </w:tr>
      <w:tr w:rsidR="004A37DE" w:rsidRPr="00AF5301" w14:paraId="0C96FC6F" w14:textId="77777777" w:rsidTr="00AB5FFA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4C76A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3082B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D5194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F93A1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F3A84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4A82E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4B877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7935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7C724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F5E3C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EF971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42F22" w14:textId="77777777" w:rsidR="004A37DE" w:rsidRPr="00F874F1" w:rsidRDefault="004A37DE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0DEFA" w14:textId="77777777" w:rsidR="004A37DE" w:rsidRPr="00F874F1" w:rsidRDefault="004A37DE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4A37DE" w:rsidRPr="00AF5301" w14:paraId="44CC9B24" w14:textId="77777777" w:rsidTr="00AB5FFA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ED91C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BD626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3484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27516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38E28B42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53AA4" w14:textId="77777777" w:rsidR="004A37DE" w:rsidRPr="00F874F1" w:rsidRDefault="004A37DE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79358" w14:textId="77777777" w:rsidR="004A37DE" w:rsidRPr="00F874F1" w:rsidRDefault="004A37DE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4A37DE" w:rsidRPr="00AF5301" w14:paraId="6603121E" w14:textId="77777777" w:rsidTr="00AB5FFA">
        <w:trPr>
          <w:trHeight w:hRule="exact" w:val="532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89DCC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AA6A0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72A5B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0C3EC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8E691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F423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FA3AD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71031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21:00-23:0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51AAA" w14:textId="397A73CD" w:rsidR="004A37DE" w:rsidRPr="00CC26B5" w:rsidRDefault="004A37DE" w:rsidP="00AB5FFA">
            <w:pPr>
              <w:jc w:val="center"/>
              <w:rPr>
                <w:szCs w:val="28"/>
                <w:lang w:val="en-US"/>
              </w:rPr>
            </w:pPr>
            <w:r w:rsidRPr="00CC26B5">
              <w:rPr>
                <w:szCs w:val="28"/>
                <w:lang w:val="en-US"/>
              </w:rPr>
              <w:t>5:</w:t>
            </w:r>
            <w:r w:rsidR="00CC26B5" w:rsidRPr="00CC26B5">
              <w:rPr>
                <w:szCs w:val="28"/>
                <w:lang w:val="en-US"/>
              </w:rPr>
              <w:t>3</w:t>
            </w:r>
            <w:r w:rsidRPr="00CC26B5">
              <w:rPr>
                <w:szCs w:val="2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CD70E" w14:textId="381EAC75" w:rsidR="004A37DE" w:rsidRPr="00CC26B5" w:rsidRDefault="004A37DE" w:rsidP="00AB5FFA">
            <w:pPr>
              <w:jc w:val="center"/>
              <w:rPr>
                <w:szCs w:val="28"/>
                <w:lang w:val="en-US"/>
              </w:rPr>
            </w:pPr>
            <w:r w:rsidRPr="00CC26B5">
              <w:rPr>
                <w:szCs w:val="28"/>
                <w:lang w:val="en-US"/>
              </w:rPr>
              <w:t>22:</w:t>
            </w:r>
            <w:r w:rsidR="00CC26B5" w:rsidRPr="00CC26B5">
              <w:rPr>
                <w:szCs w:val="28"/>
                <w:lang w:val="en-US"/>
              </w:rPr>
              <w:t>0</w:t>
            </w:r>
            <w:r w:rsidRPr="00CC26B5">
              <w:rPr>
                <w:szCs w:val="28"/>
                <w:lang w:val="en-US"/>
              </w:rPr>
              <w:t>0</w:t>
            </w:r>
          </w:p>
        </w:tc>
      </w:tr>
      <w:tr w:rsidR="004A37DE" w:rsidRPr="00AF5301" w14:paraId="188858E9" w14:textId="77777777" w:rsidTr="00AB5FFA">
        <w:trPr>
          <w:trHeight w:hRule="exact" w:val="352"/>
        </w:trPr>
        <w:tc>
          <w:tcPr>
            <w:tcW w:w="185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EDB0788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3BC9ED5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6263496" w14:textId="77777777" w:rsidR="004A37DE" w:rsidRPr="00AF5301" w:rsidRDefault="004A37DE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BC24DB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DE882E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1AFD0B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6A5F8A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DFDF7B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8D1F35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F2ED5A" w14:textId="77777777" w:rsidR="004A37DE" w:rsidRPr="00AF5301" w:rsidRDefault="004A37DE" w:rsidP="00AB5FFA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5F76B283" w14:textId="77777777" w:rsidR="00BE3AFC" w:rsidRDefault="00BE3AFC" w:rsidP="00BE3AFC">
      <w:pPr>
        <w:rPr>
          <w:sz w:val="32"/>
          <w:szCs w:val="32"/>
          <w:lang w:val="pt-BR"/>
        </w:rPr>
      </w:pPr>
    </w:p>
    <w:tbl>
      <w:tblPr>
        <w:tblpPr w:leftFromText="180" w:rightFromText="180" w:vertAnchor="text" w:horzAnchor="margin" w:tblpY="149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900"/>
        <w:gridCol w:w="541"/>
        <w:gridCol w:w="360"/>
        <w:gridCol w:w="900"/>
        <w:gridCol w:w="181"/>
        <w:gridCol w:w="720"/>
        <w:gridCol w:w="721"/>
        <w:gridCol w:w="180"/>
        <w:gridCol w:w="900"/>
        <w:gridCol w:w="361"/>
        <w:gridCol w:w="540"/>
        <w:gridCol w:w="901"/>
        <w:gridCol w:w="1061"/>
        <w:gridCol w:w="1183"/>
      </w:tblGrid>
      <w:tr w:rsidR="00BE3AFC" w:rsidRPr="00AF5301" w14:paraId="39D11CF2" w14:textId="77777777" w:rsidTr="006C0EB5">
        <w:tc>
          <w:tcPr>
            <w:tcW w:w="1858" w:type="dxa"/>
            <w:vMerge w:val="restart"/>
            <w:shd w:val="clear" w:color="auto" w:fill="auto"/>
            <w:vAlign w:val="center"/>
          </w:tcPr>
          <w:p w14:paraId="1864D521" w14:textId="77777777" w:rsidR="00BE3AFC" w:rsidRPr="00AF5301" w:rsidRDefault="00BE3AFC" w:rsidP="00BE3AFC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3</w:t>
            </w:r>
          </w:p>
          <w:p w14:paraId="6F511021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statii</w:t>
            </w:r>
            <w:proofErr w:type="spellEnd"/>
            <w:r w:rsidRPr="00AF5301">
              <w:rPr>
                <w:szCs w:val="28"/>
                <w:lang w:val="en-US"/>
              </w:rPr>
              <w:t xml:space="preserve"> /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completă</w:t>
            </w:r>
            <w:proofErr w:type="spellEnd"/>
            <w:r w:rsidRPr="00AF5301">
              <w:rPr>
                <w:szCs w:val="28"/>
                <w:lang w:val="en-US"/>
              </w:rPr>
              <w:t>;</w:t>
            </w:r>
          </w:p>
          <w:p w14:paraId="13E4A439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5 </w:t>
            </w:r>
            <w:r w:rsidRPr="00AF5301">
              <w:rPr>
                <w:szCs w:val="28"/>
                <w:lang w:val="en-US"/>
              </w:rPr>
              <w:t>km</w:t>
            </w:r>
          </w:p>
          <w:p w14:paraId="6B8C5788" w14:textId="457CD74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45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3290" w:type="dxa"/>
            <w:vMerge w:val="restart"/>
            <w:shd w:val="clear" w:color="auto" w:fill="auto"/>
            <w:vAlign w:val="center"/>
          </w:tcPr>
          <w:p w14:paraId="1BE6052A" w14:textId="77777777" w:rsidR="00BE3AFC" w:rsidRPr="00AF5301" w:rsidRDefault="00BE3AFC" w:rsidP="00BE3AFC">
            <w:pPr>
              <w:spacing w:line="360" w:lineRule="auto"/>
              <w:rPr>
                <w:b/>
                <w:szCs w:val="28"/>
                <w:lang w:val="en-US"/>
              </w:rPr>
            </w:pPr>
            <w:proofErr w:type="spellStart"/>
            <w:r w:rsidRPr="00AF5301">
              <w:rPr>
                <w:b/>
                <w:szCs w:val="28"/>
                <w:lang w:val="en-US"/>
              </w:rPr>
              <w:t>Traseu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cu un </w:t>
            </w:r>
            <w:proofErr w:type="spellStart"/>
            <w:r w:rsidRPr="00AF5301">
              <w:rPr>
                <w:b/>
                <w:szCs w:val="28"/>
                <w:lang w:val="en-US"/>
              </w:rPr>
              <w:t>singur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b/>
                <w:szCs w:val="28"/>
                <w:lang w:val="en-US"/>
              </w:rPr>
              <w:t>linie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: </w:t>
            </w:r>
          </w:p>
          <w:p w14:paraId="6260D427" w14:textId="77777777" w:rsidR="00BE3AFC" w:rsidRPr="00AF5301" w:rsidRDefault="00BE3AFC" w:rsidP="00BE3AFC">
            <w:pPr>
              <w:ind w:right="-108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 xml:space="preserve">Pod C.F.R.- </w:t>
            </w:r>
            <w:r w:rsidRPr="00AF5301">
              <w:rPr>
                <w:szCs w:val="28"/>
                <w:lang w:val="it-IT"/>
              </w:rPr>
              <w:t xml:space="preserve">B-dul Dacia – str. Corneliu Coposu – B-dul Decebal – str. Primăriei – P-ta Unirii –  P-ţa Emanuil Gojdu – str. Gen. Magheru – str. Republicii - str. Olimpiadei – str. Corneliu Coposu– B-dul Dacia– </w:t>
            </w:r>
            <w:r>
              <w:rPr>
                <w:szCs w:val="28"/>
                <w:lang w:val="it-IT"/>
              </w:rPr>
              <w:t>Pod C.F.R.</w:t>
            </w:r>
          </w:p>
          <w:p w14:paraId="1482430B" w14:textId="77777777" w:rsidR="00BE3AFC" w:rsidRPr="00AF5301" w:rsidRDefault="00BE3AFC" w:rsidP="006C0EB5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6452B5A4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540F3AB4" w14:textId="77777777" w:rsidR="00BE3AFC" w:rsidRPr="00AF5301" w:rsidRDefault="00BE3AFC" w:rsidP="006C0EB5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674BFB55" w14:textId="77777777" w:rsidR="00BE3AFC" w:rsidRPr="00AF5301" w:rsidRDefault="00BE3AFC" w:rsidP="006C0EB5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5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14:paraId="68F5D3F4" w14:textId="77777777" w:rsidR="00BE3AFC" w:rsidRPr="00AF5301" w:rsidRDefault="00BE3AFC" w:rsidP="006C0EB5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BE3AFC" w:rsidRPr="00AF5301" w14:paraId="127563E6" w14:textId="77777777" w:rsidTr="006C0EB5">
        <w:trPr>
          <w:trHeight w:val="854"/>
        </w:trPr>
        <w:tc>
          <w:tcPr>
            <w:tcW w:w="1858" w:type="dxa"/>
            <w:vMerge/>
            <w:shd w:val="clear" w:color="auto" w:fill="auto"/>
          </w:tcPr>
          <w:p w14:paraId="26503992" w14:textId="77777777" w:rsidR="00BE3AFC" w:rsidRPr="00AF5301" w:rsidRDefault="00BE3AFC" w:rsidP="006C0EB5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6EBD5EB8" w14:textId="77777777" w:rsidR="00BE3AFC" w:rsidRPr="00AF5301" w:rsidRDefault="00BE3AFC" w:rsidP="006C0EB5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1E79A06" w14:textId="77777777" w:rsidR="00BE3AFC" w:rsidRPr="00AF5301" w:rsidRDefault="00BE3AFC" w:rsidP="006C0EB5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14:paraId="5D0CC8A5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4E7A5482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14:paraId="4608CEA7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shd w:val="clear" w:color="auto" w:fill="auto"/>
          </w:tcPr>
          <w:p w14:paraId="5AECA4D3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37C096B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88234C0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shd w:val="clear" w:color="auto" w:fill="auto"/>
          </w:tcPr>
          <w:p w14:paraId="062E6C4A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DFD11C0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14:paraId="309EB570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shd w:val="clear" w:color="auto" w:fill="auto"/>
          </w:tcPr>
          <w:p w14:paraId="53A3567D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 xml:space="preserve">Prima </w:t>
            </w:r>
            <w:proofErr w:type="spellStart"/>
            <w:r w:rsidRPr="00AF5301">
              <w:rPr>
                <w:szCs w:val="28"/>
                <w:lang w:val="en-US"/>
              </w:rPr>
              <w:t>în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cursă</w:t>
            </w:r>
            <w:proofErr w:type="spellEnd"/>
            <w:r w:rsidRPr="00AF5301">
              <w:rPr>
                <w:szCs w:val="28"/>
                <w:lang w:val="en-US"/>
              </w:rPr>
              <w:t xml:space="preserve"> de la Pod CFR</w:t>
            </w:r>
          </w:p>
        </w:tc>
        <w:tc>
          <w:tcPr>
            <w:tcW w:w="1183" w:type="dxa"/>
            <w:shd w:val="clear" w:color="auto" w:fill="auto"/>
          </w:tcPr>
          <w:p w14:paraId="3C39DA38" w14:textId="77777777" w:rsidR="00BE3AFC" w:rsidRPr="00AF5301" w:rsidRDefault="00BE3AFC" w:rsidP="006C0EB5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Ultima</w:t>
            </w:r>
            <w:proofErr w:type="spellEnd"/>
            <w:r w:rsidRPr="00AF5301">
              <w:rPr>
                <w:szCs w:val="28"/>
                <w:lang w:val="en-US"/>
              </w:rPr>
              <w:t xml:space="preserve"> de la Pod CFR </w:t>
            </w:r>
            <w:proofErr w:type="spellStart"/>
            <w:r w:rsidRPr="00AF5301">
              <w:rPr>
                <w:szCs w:val="28"/>
                <w:lang w:val="en-US"/>
              </w:rPr>
              <w:t>în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>/</w:t>
            </w:r>
            <w:proofErr w:type="spellStart"/>
            <w:r w:rsidRPr="00AF5301">
              <w:rPr>
                <w:szCs w:val="28"/>
                <w:lang w:val="en-US"/>
              </w:rPr>
              <w:t>depou</w:t>
            </w:r>
            <w:proofErr w:type="spellEnd"/>
          </w:p>
        </w:tc>
      </w:tr>
      <w:tr w:rsidR="00BE3AFC" w:rsidRPr="00AF5301" w14:paraId="2690EA8E" w14:textId="77777777" w:rsidTr="006C0EB5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3C8621F5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00D17EB6" w14:textId="77777777" w:rsidR="00BE3AFC" w:rsidRPr="00AF5301" w:rsidRDefault="00BE3AFC" w:rsidP="00BE3AFC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FF6C343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ADD58E" w14:textId="69B6BC1B" w:rsidR="00BE3AFC" w:rsidRPr="00FE7ED5" w:rsidRDefault="00BE3AFC" w:rsidP="00BE3AF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7FE68378" w14:textId="259CC701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4E9F75" w14:textId="1A6C971D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684837EC" w14:textId="0B03986E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35965292" w14:textId="7FCD1912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EA6BDA" w14:textId="2D87840D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5638689B" w14:textId="6926ABAC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D11D70D" w14:textId="6898B57D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073F845" w14:textId="4AA5F996" w:rsidR="00BE3AFC" w:rsidRPr="008D2FBD" w:rsidRDefault="00BE3AFC" w:rsidP="00BE3AFC">
            <w:pPr>
              <w:jc w:val="center"/>
              <w:rPr>
                <w:szCs w:val="28"/>
                <w:lang w:val="en-US"/>
              </w:rPr>
            </w:pPr>
            <w:r w:rsidRPr="008D2FBD">
              <w:rPr>
                <w:szCs w:val="28"/>
                <w:lang w:val="en-US"/>
              </w:rPr>
              <w:t>4:</w:t>
            </w:r>
            <w:r w:rsidR="006F47EC" w:rsidRPr="008D2FBD">
              <w:rPr>
                <w:szCs w:val="28"/>
                <w:lang w:val="en-US"/>
              </w:rPr>
              <w:t>5</w:t>
            </w:r>
            <w:r w:rsidR="008D2FBD" w:rsidRPr="008D2FBD">
              <w:rPr>
                <w:szCs w:val="28"/>
                <w:lang w:val="en-US"/>
              </w:rPr>
              <w:t>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C085425" w14:textId="54271DA8" w:rsidR="00BE3AFC" w:rsidRPr="008D2FBD" w:rsidRDefault="00BE3AFC" w:rsidP="00BE3AFC">
            <w:pPr>
              <w:jc w:val="center"/>
              <w:rPr>
                <w:szCs w:val="28"/>
                <w:lang w:val="en-US"/>
              </w:rPr>
            </w:pPr>
            <w:r w:rsidRPr="008D2FBD">
              <w:rPr>
                <w:szCs w:val="28"/>
                <w:lang w:val="en-US"/>
              </w:rPr>
              <w:t>22:5</w:t>
            </w:r>
            <w:r w:rsidR="008D2FBD" w:rsidRPr="008D2FBD">
              <w:rPr>
                <w:szCs w:val="28"/>
                <w:lang w:val="en-US"/>
              </w:rPr>
              <w:t>0</w:t>
            </w:r>
          </w:p>
        </w:tc>
      </w:tr>
      <w:tr w:rsidR="00BE3AFC" w:rsidRPr="00AF5301" w14:paraId="64357D57" w14:textId="77777777" w:rsidTr="006C0EB5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20831EA2" w14:textId="77777777" w:rsidR="00BE3AFC" w:rsidRPr="00AF5301" w:rsidRDefault="00BE3AFC" w:rsidP="006C0EB5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613AE68B" w14:textId="77777777" w:rsidR="00BE3AFC" w:rsidRPr="00AF5301" w:rsidRDefault="00BE3AFC" w:rsidP="006C0EB5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BAB5D74" w14:textId="77777777" w:rsidR="00BE3AFC" w:rsidRPr="00AF5301" w:rsidRDefault="00BE3AFC" w:rsidP="006C0EB5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682D07C0" w14:textId="77777777" w:rsidR="00BE3AFC" w:rsidRPr="00AF5301" w:rsidRDefault="00BE3AFC" w:rsidP="006C0EB5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228F3E13" w14:textId="77777777" w:rsidR="00BE3AFC" w:rsidRPr="00AF5301" w:rsidRDefault="00BE3AFC" w:rsidP="006C0EB5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C4D12E6" w14:textId="77777777" w:rsidR="00BE3AFC" w:rsidRPr="00F874F1" w:rsidRDefault="00BE3AFC" w:rsidP="006C0EB5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3DB0401" w14:textId="77777777" w:rsidR="00BE3AFC" w:rsidRPr="00F874F1" w:rsidRDefault="00BE3AFC" w:rsidP="006C0EB5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8D2FBD" w:rsidRPr="00AF5301" w14:paraId="6FD5C112" w14:textId="77777777" w:rsidTr="006C0EB5">
        <w:trPr>
          <w:trHeight w:val="333"/>
        </w:trPr>
        <w:tc>
          <w:tcPr>
            <w:tcW w:w="1858" w:type="dxa"/>
            <w:vMerge/>
            <w:shd w:val="clear" w:color="auto" w:fill="auto"/>
          </w:tcPr>
          <w:p w14:paraId="731670C8" w14:textId="77777777" w:rsidR="008D2FBD" w:rsidRPr="00AF5301" w:rsidRDefault="008D2FBD" w:rsidP="008D2FBD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3EF1A45D" w14:textId="77777777" w:rsidR="008D2FBD" w:rsidRPr="00AF5301" w:rsidRDefault="008D2FBD" w:rsidP="008D2FBD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73B596D" w14:textId="77777777" w:rsidR="008D2FBD" w:rsidRPr="00AF5301" w:rsidRDefault="008D2FBD" w:rsidP="008D2FBD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14:paraId="1AE29C0B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28905A0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shd w:val="clear" w:color="auto" w:fill="auto"/>
          </w:tcPr>
          <w:p w14:paraId="5DA9845E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B4801A9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4749660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shd w:val="clear" w:color="auto" w:fill="auto"/>
          </w:tcPr>
          <w:p w14:paraId="27B99C85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6B66446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14:paraId="6E318F9E" w14:textId="77777777" w:rsidR="008D2FBD" w:rsidRPr="00AF5301" w:rsidRDefault="008D2FBD" w:rsidP="008D2FB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E5F9775" w14:textId="612DBA86" w:rsidR="008D2FBD" w:rsidRPr="00F874F1" w:rsidRDefault="008D2FBD" w:rsidP="008D2FBD">
            <w:pPr>
              <w:jc w:val="center"/>
              <w:rPr>
                <w:szCs w:val="28"/>
                <w:highlight w:val="yellow"/>
                <w:lang w:val="en-US"/>
              </w:rPr>
            </w:pPr>
            <w:r w:rsidRPr="008D2FBD">
              <w:rPr>
                <w:szCs w:val="28"/>
                <w:lang w:val="en-US"/>
              </w:rPr>
              <w:t>4:50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4425579" w14:textId="2EAFBF79" w:rsidR="008D2FBD" w:rsidRPr="00F874F1" w:rsidRDefault="008D2FBD" w:rsidP="008D2FBD">
            <w:pPr>
              <w:jc w:val="center"/>
              <w:rPr>
                <w:szCs w:val="28"/>
                <w:highlight w:val="yellow"/>
                <w:lang w:val="en-US"/>
              </w:rPr>
            </w:pPr>
            <w:r w:rsidRPr="008D2FBD">
              <w:rPr>
                <w:szCs w:val="28"/>
                <w:lang w:val="en-US"/>
              </w:rPr>
              <w:t>22:50</w:t>
            </w:r>
          </w:p>
        </w:tc>
      </w:tr>
      <w:tr w:rsidR="00BE3AFC" w:rsidRPr="00AF5301" w14:paraId="7ABF6FF5" w14:textId="77777777" w:rsidTr="006C0EB5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765CBFA1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5F307980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1B200A2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CF3E97" w14:textId="02E34C74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DA0E460" w14:textId="33FC497D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65EF39" w14:textId="2C6EE00A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219727F7" w14:textId="6DF0B486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3EE4E26E" w14:textId="314E9063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5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CF7C89" w14:textId="32F1E486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4BE98729" w14:textId="08F36DC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8F2FF3E" w14:textId="5D64012C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D36D512" w14:textId="77777777" w:rsidR="00BE3AFC" w:rsidRPr="00F874F1" w:rsidRDefault="00BE3AFC" w:rsidP="00BE3AFC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B9914CA" w14:textId="77777777" w:rsidR="00BE3AFC" w:rsidRPr="00F874F1" w:rsidRDefault="00BE3AFC" w:rsidP="00BE3AFC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BE3AFC" w:rsidRPr="00AF5301" w14:paraId="2FA1DCE7" w14:textId="77777777" w:rsidTr="006C0EB5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1D36FD65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61A3DB0A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616F62F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19EF43F7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0B0F1ADF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D86A311" w14:textId="77777777" w:rsidR="00BE3AFC" w:rsidRPr="00F874F1" w:rsidRDefault="00BE3AFC" w:rsidP="00BE3AFC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12ABD03" w14:textId="77777777" w:rsidR="00BE3AFC" w:rsidRPr="00F874F1" w:rsidRDefault="00BE3AFC" w:rsidP="00BE3AFC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BE3AFC" w:rsidRPr="00AF5301" w14:paraId="0A8A7695" w14:textId="77777777" w:rsidTr="003F1928">
        <w:trPr>
          <w:trHeight w:hRule="exact" w:val="532"/>
        </w:trPr>
        <w:tc>
          <w:tcPr>
            <w:tcW w:w="1858" w:type="dxa"/>
            <w:vMerge/>
            <w:shd w:val="clear" w:color="auto" w:fill="auto"/>
          </w:tcPr>
          <w:p w14:paraId="6FA46853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11433343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A125599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ABAA2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6897A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091A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B06FB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7B189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21:00-23:0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2B341" w14:textId="43F5E10D" w:rsidR="00BE3AFC" w:rsidRPr="008D2FBD" w:rsidRDefault="008D2FBD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  <w:r w:rsidR="00BE3AFC" w:rsidRPr="008D2FBD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3A053" w14:textId="5CD114FB" w:rsidR="00BE3AFC" w:rsidRPr="008D2FBD" w:rsidRDefault="00BE3AFC" w:rsidP="00BE3AFC">
            <w:pPr>
              <w:jc w:val="center"/>
              <w:rPr>
                <w:szCs w:val="28"/>
                <w:lang w:val="en-US"/>
              </w:rPr>
            </w:pPr>
            <w:r w:rsidRPr="008D2FBD">
              <w:rPr>
                <w:szCs w:val="28"/>
                <w:lang w:val="en-US"/>
              </w:rPr>
              <w:t>21:5</w:t>
            </w:r>
            <w:r w:rsidR="008D2FBD">
              <w:rPr>
                <w:szCs w:val="28"/>
                <w:lang w:val="en-US"/>
              </w:rPr>
              <w:t>0</w:t>
            </w:r>
          </w:p>
        </w:tc>
      </w:tr>
      <w:tr w:rsidR="00BE3AFC" w:rsidRPr="00AF5301" w14:paraId="54AAA0F7" w14:textId="77777777" w:rsidTr="003F1928">
        <w:trPr>
          <w:trHeight w:hRule="exact" w:val="352"/>
        </w:trPr>
        <w:tc>
          <w:tcPr>
            <w:tcW w:w="1858" w:type="dxa"/>
            <w:vMerge/>
            <w:shd w:val="clear" w:color="auto" w:fill="auto"/>
          </w:tcPr>
          <w:p w14:paraId="7CF3F14A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357CA8CE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A64C9AC" w14:textId="77777777" w:rsidR="00BE3AFC" w:rsidRPr="00AF5301" w:rsidRDefault="00BE3AFC" w:rsidP="00BE3AFC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996F00" w14:textId="787BDF89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443096" w14:textId="5DBCAAB9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08BF50" w14:textId="39F0801F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A02B37" w14:textId="1769254C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A6BDF0" w14:textId="2715F7C1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D17BAD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826D60" w14:textId="77777777" w:rsidR="00BE3AFC" w:rsidRPr="00AF5301" w:rsidRDefault="00BE3AFC" w:rsidP="00BE3AFC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5B40486B" w14:textId="77777777" w:rsidR="00BE3AFC" w:rsidRDefault="00BE3AFC" w:rsidP="00BE3AFC">
      <w:pPr>
        <w:rPr>
          <w:sz w:val="32"/>
          <w:szCs w:val="32"/>
          <w:lang w:val="pt-BR"/>
        </w:rPr>
      </w:pPr>
    </w:p>
    <w:tbl>
      <w:tblPr>
        <w:tblpPr w:leftFromText="180" w:rightFromText="180" w:vertAnchor="text" w:horzAnchor="margin" w:tblpY="149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900"/>
        <w:gridCol w:w="541"/>
        <w:gridCol w:w="360"/>
        <w:gridCol w:w="900"/>
        <w:gridCol w:w="181"/>
        <w:gridCol w:w="720"/>
        <w:gridCol w:w="721"/>
        <w:gridCol w:w="180"/>
        <w:gridCol w:w="900"/>
        <w:gridCol w:w="361"/>
        <w:gridCol w:w="540"/>
        <w:gridCol w:w="901"/>
        <w:gridCol w:w="1061"/>
        <w:gridCol w:w="1183"/>
      </w:tblGrid>
      <w:tr w:rsidR="00A15288" w:rsidRPr="00AF5301" w14:paraId="7CB76EF3" w14:textId="77777777" w:rsidTr="00A15288">
        <w:tc>
          <w:tcPr>
            <w:tcW w:w="18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DE889" w14:textId="3DA5C592" w:rsidR="00A15288" w:rsidRPr="00AF5301" w:rsidRDefault="00A15288" w:rsidP="006C0EB5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4</w:t>
            </w:r>
          </w:p>
          <w:p w14:paraId="401EAC28" w14:textId="26AFDAD3" w:rsidR="00A15288" w:rsidRPr="00AF5301" w:rsidRDefault="0042772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  <w:r w:rsidR="00A15288">
              <w:rPr>
                <w:szCs w:val="28"/>
                <w:lang w:val="en-US"/>
              </w:rPr>
              <w:t>2</w:t>
            </w:r>
            <w:r w:rsidR="00A15288"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="00A15288" w:rsidRPr="00AF5301">
              <w:rPr>
                <w:szCs w:val="28"/>
                <w:lang w:val="en-US"/>
              </w:rPr>
              <w:t>statii</w:t>
            </w:r>
            <w:proofErr w:type="spellEnd"/>
            <w:r w:rsidR="00A15288" w:rsidRPr="00AF5301">
              <w:rPr>
                <w:szCs w:val="28"/>
                <w:lang w:val="en-US"/>
              </w:rPr>
              <w:t xml:space="preserve"> /</w:t>
            </w:r>
            <w:proofErr w:type="spellStart"/>
            <w:r w:rsidR="00A15288" w:rsidRPr="00AF5301">
              <w:rPr>
                <w:szCs w:val="28"/>
                <w:lang w:val="en-US"/>
              </w:rPr>
              <w:t>cursa</w:t>
            </w:r>
            <w:proofErr w:type="spellEnd"/>
            <w:r w:rsidR="00A15288"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="00A15288" w:rsidRPr="00AF5301">
              <w:rPr>
                <w:szCs w:val="28"/>
                <w:lang w:val="en-US"/>
              </w:rPr>
              <w:t>completă</w:t>
            </w:r>
            <w:proofErr w:type="spellEnd"/>
            <w:r w:rsidR="00A15288" w:rsidRPr="00AF5301">
              <w:rPr>
                <w:szCs w:val="28"/>
                <w:lang w:val="en-US"/>
              </w:rPr>
              <w:t>;</w:t>
            </w:r>
          </w:p>
          <w:p w14:paraId="73BF52F2" w14:textId="793CF81C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5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95 </w:t>
            </w:r>
            <w:r w:rsidRPr="00AF5301">
              <w:rPr>
                <w:szCs w:val="28"/>
                <w:lang w:val="en-US"/>
              </w:rPr>
              <w:t>km</w:t>
            </w:r>
          </w:p>
          <w:p w14:paraId="0DDDF4A5" w14:textId="4F630E79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33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329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56AEE" w14:textId="26FBC4EB" w:rsidR="00427721" w:rsidRPr="00AF5301" w:rsidRDefault="00427721" w:rsidP="00427721">
            <w:pPr>
              <w:ind w:right="-108"/>
              <w:rPr>
                <w:szCs w:val="28"/>
                <w:lang w:val="it-IT"/>
              </w:rPr>
            </w:pPr>
            <w:r w:rsidRPr="00AF5301">
              <w:rPr>
                <w:b/>
                <w:szCs w:val="28"/>
                <w:lang w:val="it-IT"/>
              </w:rPr>
              <w:t>Dus:</w:t>
            </w:r>
            <w:r w:rsidRPr="00AF5301">
              <w:rPr>
                <w:szCs w:val="28"/>
                <w:lang w:val="it-IT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Nufărul</w:t>
            </w:r>
            <w:proofErr w:type="spellEnd"/>
            <w:r w:rsidRPr="00AF5301">
              <w:rPr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szCs w:val="28"/>
                <w:lang w:val="en-US"/>
              </w:rPr>
              <w:t>linie</w:t>
            </w:r>
            <w:proofErr w:type="spellEnd"/>
            <w:r w:rsidRPr="00AF5301">
              <w:rPr>
                <w:szCs w:val="28"/>
                <w:lang w:val="en-US"/>
              </w:rPr>
              <w:t xml:space="preserve"> – D. </w:t>
            </w:r>
            <w:proofErr w:type="spellStart"/>
            <w:r w:rsidRPr="00AF5301">
              <w:rPr>
                <w:szCs w:val="28"/>
                <w:lang w:val="en-US"/>
              </w:rPr>
              <w:t>Cantemir</w:t>
            </w:r>
            <w:proofErr w:type="spellEnd"/>
            <w:r w:rsidRPr="00AF5301">
              <w:rPr>
                <w:szCs w:val="28"/>
                <w:lang w:val="en-US"/>
              </w:rPr>
              <w:t xml:space="preserve"> – P-</w:t>
            </w:r>
            <w:proofErr w:type="spellStart"/>
            <w:r w:rsidRPr="00AF5301">
              <w:rPr>
                <w:szCs w:val="28"/>
                <w:lang w:val="en-US"/>
              </w:rPr>
              <w:t>ţa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Cetăţii</w:t>
            </w:r>
            <w:proofErr w:type="spellEnd"/>
            <w:r w:rsidRPr="00AF5301">
              <w:rPr>
                <w:szCs w:val="28"/>
                <w:lang w:val="en-US"/>
              </w:rPr>
              <w:t xml:space="preserve"> – P-</w:t>
            </w:r>
            <w:proofErr w:type="spellStart"/>
            <w:r w:rsidRPr="00AF5301">
              <w:rPr>
                <w:szCs w:val="28"/>
                <w:lang w:val="en-US"/>
              </w:rPr>
              <w:t>ţa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Emanuil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Gojdu</w:t>
            </w:r>
            <w:proofErr w:type="spellEnd"/>
            <w:r w:rsidRPr="00AF5301">
              <w:rPr>
                <w:szCs w:val="28"/>
                <w:lang w:val="en-US"/>
              </w:rPr>
              <w:t xml:space="preserve">  – str. Gen. </w:t>
            </w:r>
            <w:proofErr w:type="spellStart"/>
            <w:r w:rsidRPr="00AF5301">
              <w:rPr>
                <w:szCs w:val="28"/>
                <w:lang w:val="en-US"/>
              </w:rPr>
              <w:t>Magheru</w:t>
            </w:r>
            <w:proofErr w:type="spellEnd"/>
            <w:r w:rsidRPr="00AF5301">
              <w:rPr>
                <w:szCs w:val="28"/>
                <w:lang w:val="en-US"/>
              </w:rPr>
              <w:t xml:space="preserve"> – str. </w:t>
            </w:r>
            <w:proofErr w:type="spellStart"/>
            <w:r w:rsidRPr="00AF5301">
              <w:rPr>
                <w:szCs w:val="28"/>
                <w:lang w:val="en-US"/>
              </w:rPr>
              <w:t>Republicii</w:t>
            </w:r>
            <w:proofErr w:type="spellEnd"/>
            <w:r w:rsidRPr="00AF5301">
              <w:rPr>
                <w:szCs w:val="28"/>
                <w:lang w:val="en-US"/>
              </w:rPr>
              <w:t xml:space="preserve"> - str. </w:t>
            </w:r>
            <w:proofErr w:type="spellStart"/>
            <w:r w:rsidRPr="00AF5301">
              <w:rPr>
                <w:szCs w:val="28"/>
                <w:lang w:val="en-US"/>
              </w:rPr>
              <w:t>Olimpiadei</w:t>
            </w:r>
            <w:proofErr w:type="spellEnd"/>
            <w:r w:rsidRPr="00AF5301">
              <w:rPr>
                <w:szCs w:val="28"/>
                <w:lang w:val="it-IT"/>
              </w:rPr>
              <w:t xml:space="preserve">– str. Corneliu Coposu– B-dul Dacia– </w:t>
            </w:r>
            <w:r>
              <w:rPr>
                <w:szCs w:val="28"/>
                <w:lang w:val="it-IT"/>
              </w:rPr>
              <w:t>Pod C.F.R.</w:t>
            </w:r>
          </w:p>
          <w:p w14:paraId="71278BA0" w14:textId="40D42E29" w:rsidR="00427721" w:rsidRDefault="00427721" w:rsidP="00427721">
            <w:pPr>
              <w:rPr>
                <w:szCs w:val="28"/>
                <w:lang w:val="en-US"/>
              </w:rPr>
            </w:pPr>
          </w:p>
          <w:p w14:paraId="2E30D723" w14:textId="5D404F4A" w:rsidR="00A15288" w:rsidRPr="00427721" w:rsidRDefault="00427721" w:rsidP="00427721">
            <w:pPr>
              <w:rPr>
                <w:szCs w:val="28"/>
                <w:lang w:val="it-IT"/>
              </w:rPr>
            </w:pPr>
            <w:r w:rsidRPr="00AF5301">
              <w:rPr>
                <w:b/>
                <w:szCs w:val="28"/>
                <w:lang w:val="pt-BR"/>
              </w:rPr>
              <w:t>Intors:</w:t>
            </w:r>
            <w:r w:rsidRPr="00AF5301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Pod CFR</w:t>
            </w:r>
            <w:r w:rsidRPr="00AF5301">
              <w:rPr>
                <w:szCs w:val="28"/>
                <w:lang w:val="it-IT"/>
              </w:rPr>
              <w:t xml:space="preserve"> - B-dul Dacia– str. Corneliu Coposu - str. Olimpiadei - str. Republicii – str. Gen. Magheru – P-ţa Emanuil Gojdu -  P-ţa Cetăţii – D. Cantemir - Nufărul cap linie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A2DF0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109F5" w14:textId="77777777" w:rsidR="00A15288" w:rsidRPr="00AF5301" w:rsidRDefault="00A15288" w:rsidP="006C0EB5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0067D792" w14:textId="27DF21F6" w:rsidR="00A15288" w:rsidRPr="00AF5301" w:rsidRDefault="00A15288" w:rsidP="006C0EB5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 w:rsidR="003E1FAD">
              <w:rPr>
                <w:szCs w:val="28"/>
                <w:lang w:val="nl-NL"/>
              </w:rPr>
              <w:t>7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5AE2B" w14:textId="77777777" w:rsidR="00A15288" w:rsidRPr="006035C7" w:rsidRDefault="00A15288" w:rsidP="006C0EB5">
            <w:pPr>
              <w:jc w:val="center"/>
              <w:rPr>
                <w:szCs w:val="28"/>
                <w:lang w:val="es-ES"/>
              </w:rPr>
            </w:pPr>
            <w:proofErr w:type="spellStart"/>
            <w:r w:rsidRPr="006035C7">
              <w:rPr>
                <w:szCs w:val="28"/>
                <w:lang w:val="es-ES"/>
              </w:rPr>
              <w:t>Plecari</w:t>
            </w:r>
            <w:proofErr w:type="spellEnd"/>
            <w:r w:rsidRPr="006035C7">
              <w:rPr>
                <w:szCs w:val="28"/>
                <w:lang w:val="es-ES"/>
              </w:rPr>
              <w:t xml:space="preserve"> de la </w:t>
            </w:r>
            <w:proofErr w:type="spellStart"/>
            <w:r w:rsidRPr="006035C7">
              <w:rPr>
                <w:szCs w:val="28"/>
                <w:lang w:val="es-ES"/>
              </w:rPr>
              <w:t>capetele</w:t>
            </w:r>
            <w:proofErr w:type="spellEnd"/>
            <w:r w:rsidRPr="006035C7">
              <w:rPr>
                <w:szCs w:val="28"/>
                <w:lang w:val="es-ES"/>
              </w:rPr>
              <w:t xml:space="preserve"> de </w:t>
            </w:r>
            <w:proofErr w:type="spellStart"/>
            <w:r w:rsidRPr="006035C7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A15288" w:rsidRPr="00AF5301" w14:paraId="61A09182" w14:textId="77777777" w:rsidTr="00A15288">
        <w:trPr>
          <w:trHeight w:val="854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86BDF" w14:textId="77777777" w:rsidR="00A15288" w:rsidRPr="00AF5301" w:rsidRDefault="00A15288" w:rsidP="006C0EB5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F0CC6" w14:textId="77777777" w:rsidR="00A15288" w:rsidRPr="00AF5301" w:rsidRDefault="00A15288" w:rsidP="006C0EB5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9DBB3" w14:textId="77777777" w:rsidR="00A15288" w:rsidRPr="00AF5301" w:rsidRDefault="00A15288" w:rsidP="006C0EB5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E3EB7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2BC8C068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A2C06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7BEA5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78F6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257F9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5DDCD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ABC25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09388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8BC2D" w14:textId="4D38A700" w:rsidR="00A15288" w:rsidRPr="006035C7" w:rsidRDefault="00A15288" w:rsidP="006C0EB5">
            <w:pPr>
              <w:jc w:val="center"/>
              <w:rPr>
                <w:szCs w:val="28"/>
                <w:lang w:val="en-US"/>
              </w:rPr>
            </w:pPr>
            <w:r w:rsidRPr="006035C7">
              <w:rPr>
                <w:szCs w:val="28"/>
                <w:lang w:val="en-US"/>
              </w:rPr>
              <w:t>Prima</w:t>
            </w:r>
            <w:r w:rsidR="006035C7">
              <w:rPr>
                <w:szCs w:val="28"/>
                <w:lang w:val="en-US"/>
              </w:rPr>
              <w:t xml:space="preserve"> </w:t>
            </w:r>
            <w:proofErr w:type="spellStart"/>
            <w:r w:rsidRPr="006035C7">
              <w:rPr>
                <w:szCs w:val="28"/>
                <w:lang w:val="en-US"/>
              </w:rPr>
              <w:t>cursă</w:t>
            </w:r>
            <w:proofErr w:type="spellEnd"/>
            <w:r w:rsidRPr="006035C7">
              <w:rPr>
                <w:szCs w:val="28"/>
                <w:lang w:val="en-US"/>
              </w:rPr>
              <w:t xml:space="preserve"> de</w:t>
            </w:r>
            <w:r w:rsidR="006035C7">
              <w:rPr>
                <w:szCs w:val="28"/>
                <w:lang w:val="en-US"/>
              </w:rPr>
              <w:t xml:space="preserve"> la Pod CFR/</w:t>
            </w:r>
            <w:r w:rsidRPr="006035C7">
              <w:rPr>
                <w:szCs w:val="28"/>
                <w:lang w:val="en-US"/>
              </w:rPr>
              <w:t xml:space="preserve"> </w:t>
            </w:r>
            <w:proofErr w:type="spellStart"/>
            <w:r w:rsidR="006035C7" w:rsidRPr="006035C7">
              <w:rPr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042AF" w14:textId="77777777" w:rsidR="006035C7" w:rsidRDefault="00A15288" w:rsidP="006C0EB5">
            <w:pPr>
              <w:jc w:val="center"/>
              <w:rPr>
                <w:szCs w:val="28"/>
                <w:lang w:val="en-US"/>
              </w:rPr>
            </w:pPr>
            <w:proofErr w:type="spellStart"/>
            <w:r w:rsidRPr="006035C7">
              <w:rPr>
                <w:szCs w:val="28"/>
                <w:lang w:val="en-US"/>
              </w:rPr>
              <w:t>Ultima</w:t>
            </w:r>
            <w:proofErr w:type="spellEnd"/>
            <w:r w:rsidRPr="006035C7">
              <w:rPr>
                <w:szCs w:val="28"/>
                <w:lang w:val="en-US"/>
              </w:rPr>
              <w:t xml:space="preserve"> </w:t>
            </w:r>
            <w:proofErr w:type="spellStart"/>
            <w:r w:rsidRPr="006035C7">
              <w:rPr>
                <w:szCs w:val="28"/>
                <w:lang w:val="en-US"/>
              </w:rPr>
              <w:t>curs</w:t>
            </w:r>
            <w:r w:rsidR="006035C7">
              <w:rPr>
                <w:szCs w:val="28"/>
                <w:lang w:val="en-US"/>
              </w:rPr>
              <w:t>ă</w:t>
            </w:r>
            <w:proofErr w:type="spellEnd"/>
            <w:r w:rsidR="006035C7">
              <w:rPr>
                <w:szCs w:val="28"/>
                <w:lang w:val="en-US"/>
              </w:rPr>
              <w:t xml:space="preserve"> de la Pod CFR/</w:t>
            </w:r>
          </w:p>
          <w:p w14:paraId="4377AFD0" w14:textId="32B2C36F" w:rsidR="00A15288" w:rsidRPr="004C58D1" w:rsidRDefault="006035C7" w:rsidP="006C0EB5">
            <w:pPr>
              <w:jc w:val="center"/>
              <w:rPr>
                <w:szCs w:val="28"/>
                <w:highlight w:val="yellow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Nufărul</w:t>
            </w:r>
            <w:proofErr w:type="spellEnd"/>
          </w:p>
        </w:tc>
      </w:tr>
      <w:tr w:rsidR="00A15288" w:rsidRPr="00AF5301" w14:paraId="20D8D7F4" w14:textId="77777777" w:rsidTr="00A15288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B04FC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B32CE" w14:textId="77777777" w:rsidR="00A15288" w:rsidRPr="00AF5301" w:rsidRDefault="00A15288" w:rsidP="006C0EB5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8DAF4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4C5D6" w14:textId="77777777" w:rsidR="00A15288" w:rsidRPr="00FE7ED5" w:rsidRDefault="00A15288" w:rsidP="006C0EB5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6A50A" w14:textId="6B809372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 w:rsidR="00427721"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66C0A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B9BB2" w14:textId="4D8E1B40" w:rsidR="00A15288" w:rsidRPr="00AF5301" w:rsidRDefault="0042772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0A9E4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292CE" w14:textId="2D882643" w:rsidR="00A15288" w:rsidRPr="00AF5301" w:rsidRDefault="0042772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6AFCB" w14:textId="5A2A9998" w:rsidR="00A15288" w:rsidRPr="00AF5301" w:rsidRDefault="0042772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30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2D91C" w14:textId="0AD36295" w:rsidR="00A15288" w:rsidRPr="00AF5301" w:rsidRDefault="0042772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FE343" w14:textId="794479E7" w:rsidR="00A15288" w:rsidRPr="006035C7" w:rsidRDefault="006035C7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4:55/4:45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E3DE1" w14:textId="4D6A255E" w:rsidR="00A15288" w:rsidRPr="006035C7" w:rsidRDefault="00A15288" w:rsidP="006C0EB5">
            <w:pPr>
              <w:jc w:val="center"/>
              <w:rPr>
                <w:szCs w:val="28"/>
                <w:lang w:val="en-US"/>
              </w:rPr>
            </w:pPr>
            <w:r w:rsidRPr="006035C7">
              <w:rPr>
                <w:szCs w:val="28"/>
                <w:lang w:val="en-US"/>
              </w:rPr>
              <w:t>2</w:t>
            </w:r>
            <w:r w:rsidR="006035C7">
              <w:rPr>
                <w:szCs w:val="28"/>
                <w:lang w:val="en-US"/>
              </w:rPr>
              <w:t>3</w:t>
            </w:r>
            <w:r w:rsidRPr="006035C7">
              <w:rPr>
                <w:szCs w:val="28"/>
                <w:lang w:val="en-US"/>
              </w:rPr>
              <w:t>:</w:t>
            </w:r>
            <w:r w:rsidRPr="006035C7">
              <w:rPr>
                <w:szCs w:val="28"/>
              </w:rPr>
              <w:t>4</w:t>
            </w:r>
            <w:r w:rsidR="006035C7">
              <w:rPr>
                <w:szCs w:val="28"/>
              </w:rPr>
              <w:t>0</w:t>
            </w:r>
            <w:r w:rsidRPr="006035C7">
              <w:rPr>
                <w:szCs w:val="28"/>
                <w:lang w:val="en-US"/>
              </w:rPr>
              <w:t>/23:0</w:t>
            </w:r>
            <w:r w:rsidR="006035C7">
              <w:rPr>
                <w:szCs w:val="28"/>
                <w:lang w:val="en-US"/>
              </w:rPr>
              <w:t>5</w:t>
            </w:r>
          </w:p>
        </w:tc>
      </w:tr>
      <w:tr w:rsidR="00A15288" w:rsidRPr="00AF5301" w14:paraId="0B78DC41" w14:textId="77777777" w:rsidTr="00A15288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15EBE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C7438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34FFA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FF62C" w14:textId="77777777" w:rsidR="00A15288" w:rsidRPr="00AF5301" w:rsidRDefault="00A15288" w:rsidP="006C0EB5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3033D359" w14:textId="00AF028D" w:rsidR="00A15288" w:rsidRPr="00AF5301" w:rsidRDefault="00A15288" w:rsidP="006C0EB5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 w:rsidR="003E1FAD">
              <w:rPr>
                <w:szCs w:val="28"/>
                <w:lang w:val="nl-NL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BD3F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BF167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</w:p>
        </w:tc>
      </w:tr>
      <w:tr w:rsidR="006035C7" w:rsidRPr="00AF5301" w14:paraId="10FE1CFB" w14:textId="77777777" w:rsidTr="00A15288">
        <w:trPr>
          <w:trHeight w:val="333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6694E" w14:textId="77777777" w:rsidR="006035C7" w:rsidRPr="00AF5301" w:rsidRDefault="006035C7" w:rsidP="006035C7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297F3" w14:textId="77777777" w:rsidR="006035C7" w:rsidRPr="00AF5301" w:rsidRDefault="006035C7" w:rsidP="006035C7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C0B1D" w14:textId="77777777" w:rsidR="006035C7" w:rsidRPr="00AF5301" w:rsidRDefault="006035C7" w:rsidP="006035C7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3161A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3B09F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BA10C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E28AB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B03C2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C08EF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FA265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5FA45" w14:textId="77777777" w:rsidR="006035C7" w:rsidRPr="00AF5301" w:rsidRDefault="006035C7" w:rsidP="006035C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F1363" w14:textId="76E9D344" w:rsidR="006035C7" w:rsidRPr="00F874F1" w:rsidRDefault="006035C7" w:rsidP="006035C7">
            <w:pPr>
              <w:jc w:val="center"/>
              <w:rPr>
                <w:szCs w:val="28"/>
                <w:highlight w:val="yellow"/>
                <w:lang w:val="en-US"/>
              </w:rPr>
            </w:pPr>
            <w:r>
              <w:rPr>
                <w:szCs w:val="28"/>
                <w:lang w:val="en-US"/>
              </w:rPr>
              <w:t>4:55/4:45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7B381" w14:textId="4C92EE33" w:rsidR="006035C7" w:rsidRPr="00F874F1" w:rsidRDefault="006035C7" w:rsidP="006035C7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035C7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3</w:t>
            </w:r>
            <w:r w:rsidRPr="006035C7">
              <w:rPr>
                <w:szCs w:val="28"/>
                <w:lang w:val="en-US"/>
              </w:rPr>
              <w:t>:</w:t>
            </w:r>
            <w:r w:rsidRPr="006035C7">
              <w:rPr>
                <w:szCs w:val="28"/>
              </w:rPr>
              <w:t>4</w:t>
            </w:r>
            <w:r>
              <w:rPr>
                <w:szCs w:val="28"/>
              </w:rPr>
              <w:t>0</w:t>
            </w:r>
            <w:r w:rsidRPr="006035C7">
              <w:rPr>
                <w:szCs w:val="28"/>
                <w:lang w:val="en-US"/>
              </w:rPr>
              <w:t>/23:0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4C58D1" w:rsidRPr="00AF5301" w14:paraId="740AC7FC" w14:textId="77777777" w:rsidTr="00A15288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76BD" w14:textId="77777777" w:rsidR="004C58D1" w:rsidRPr="00AF5301" w:rsidRDefault="004C58D1" w:rsidP="004C58D1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A1B48" w14:textId="77777777" w:rsidR="004C58D1" w:rsidRPr="00AF5301" w:rsidRDefault="004C58D1" w:rsidP="004C58D1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58547" w14:textId="77777777" w:rsidR="004C58D1" w:rsidRPr="00AF5301" w:rsidRDefault="004C58D1" w:rsidP="004C58D1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6D2C1" w14:textId="4D695ECD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0076A" w14:textId="269F9C64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240F" w14:textId="1FF66563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0FEB" w14:textId="68243F95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4743F" w14:textId="382405D1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C98D6" w14:textId="6FD5B9C5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01EA2" w14:textId="6559D05E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42556" w14:textId="091075FA" w:rsidR="004C58D1" w:rsidRPr="00AF5301" w:rsidRDefault="004C58D1" w:rsidP="004C58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93114" w14:textId="77777777" w:rsidR="004C58D1" w:rsidRPr="00F874F1" w:rsidRDefault="004C58D1" w:rsidP="004C58D1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CA821" w14:textId="77777777" w:rsidR="004C58D1" w:rsidRPr="00F874F1" w:rsidRDefault="004C58D1" w:rsidP="004C58D1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A15288" w:rsidRPr="00AF5301" w14:paraId="52F308B2" w14:textId="77777777" w:rsidTr="00A15288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7121F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079B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37EB5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09E79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5DEC750D" w14:textId="34FABB2A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 w:rsidR="003E1FAD">
              <w:rPr>
                <w:szCs w:val="28"/>
                <w:lang w:val="en-US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5F8B" w14:textId="77777777" w:rsidR="00A15288" w:rsidRPr="00F874F1" w:rsidRDefault="00A15288" w:rsidP="006C0EB5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53FF2" w14:textId="77777777" w:rsidR="00A15288" w:rsidRPr="00F874F1" w:rsidRDefault="00A15288" w:rsidP="006C0EB5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A15288" w:rsidRPr="00AF5301" w14:paraId="38FED62C" w14:textId="77777777" w:rsidTr="00A15288">
        <w:trPr>
          <w:trHeight w:hRule="exact" w:val="532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17013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579D1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F3CDD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EC060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717C4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77B77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86617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3C5F" w14:textId="77777777" w:rsidR="00A15288" w:rsidRPr="006035C7" w:rsidRDefault="00A15288" w:rsidP="006C0EB5">
            <w:pPr>
              <w:jc w:val="center"/>
              <w:rPr>
                <w:szCs w:val="28"/>
                <w:lang w:val="en-US"/>
              </w:rPr>
            </w:pPr>
            <w:r w:rsidRPr="006035C7">
              <w:rPr>
                <w:szCs w:val="28"/>
                <w:lang w:val="en-US"/>
              </w:rPr>
              <w:t>21:00-23:00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F54F" w14:textId="3E3640F6" w:rsidR="00A15288" w:rsidRPr="006035C7" w:rsidRDefault="00A15288" w:rsidP="006C0EB5">
            <w:pPr>
              <w:jc w:val="center"/>
              <w:rPr>
                <w:szCs w:val="28"/>
                <w:lang w:val="en-US"/>
              </w:rPr>
            </w:pPr>
            <w:r w:rsidRPr="006035C7">
              <w:rPr>
                <w:szCs w:val="28"/>
                <w:lang w:val="en-US"/>
              </w:rPr>
              <w:t>5:00</w:t>
            </w:r>
            <w:r w:rsidR="006035C7" w:rsidRPr="006035C7">
              <w:rPr>
                <w:szCs w:val="28"/>
                <w:lang w:val="en-US"/>
              </w:rPr>
              <w:t>/6:00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0BEA7" w14:textId="436584AE" w:rsidR="00A15288" w:rsidRPr="00F874F1" w:rsidRDefault="00A15288" w:rsidP="006C0EB5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035C7">
              <w:rPr>
                <w:szCs w:val="28"/>
                <w:lang w:val="en-US"/>
              </w:rPr>
              <w:t>2</w:t>
            </w:r>
            <w:r w:rsidR="006035C7" w:rsidRPr="006035C7">
              <w:rPr>
                <w:szCs w:val="28"/>
                <w:lang w:val="en-US"/>
              </w:rPr>
              <w:t>2</w:t>
            </w:r>
            <w:r w:rsidRPr="006035C7">
              <w:rPr>
                <w:szCs w:val="28"/>
                <w:lang w:val="en-US"/>
              </w:rPr>
              <w:t>:5</w:t>
            </w:r>
            <w:r w:rsidR="006035C7" w:rsidRPr="006035C7">
              <w:rPr>
                <w:szCs w:val="28"/>
                <w:lang w:val="en-US"/>
              </w:rPr>
              <w:t>0</w:t>
            </w:r>
            <w:r w:rsidRPr="006035C7">
              <w:rPr>
                <w:szCs w:val="28"/>
                <w:lang w:val="en-US"/>
              </w:rPr>
              <w:t>/22:</w:t>
            </w:r>
            <w:r w:rsidR="006035C7" w:rsidRPr="006035C7">
              <w:rPr>
                <w:szCs w:val="28"/>
                <w:lang w:val="en-US"/>
              </w:rPr>
              <w:t>15</w:t>
            </w:r>
          </w:p>
        </w:tc>
      </w:tr>
      <w:tr w:rsidR="00A15288" w:rsidRPr="00AF5301" w14:paraId="36BBEAFA" w14:textId="77777777" w:rsidTr="00A15288">
        <w:trPr>
          <w:trHeight w:hRule="exact" w:val="352"/>
        </w:trPr>
        <w:tc>
          <w:tcPr>
            <w:tcW w:w="185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36B3718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32D56C7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D66FFEF" w14:textId="77777777" w:rsidR="00A15288" w:rsidRPr="00AF5301" w:rsidRDefault="00A15288" w:rsidP="006C0EB5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756664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5D9C0" w14:textId="182EC11E" w:rsidR="00A15288" w:rsidRPr="00AF5301" w:rsidRDefault="004C58D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DF8944" w14:textId="6C06E755" w:rsidR="00A15288" w:rsidRPr="00AF5301" w:rsidRDefault="004C58D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A1F2D5" w14:textId="04C7C97C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 w:rsidR="004C58D1">
              <w:rPr>
                <w:szCs w:val="28"/>
                <w:lang w:val="ro-RO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DBC41" w14:textId="031F9A77" w:rsidR="00A15288" w:rsidRPr="00AF5301" w:rsidRDefault="004C58D1" w:rsidP="006C0EB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 w:rsidR="00A15288"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5BF284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7370D2" w14:textId="77777777" w:rsidR="00A15288" w:rsidRPr="00AF5301" w:rsidRDefault="00A15288" w:rsidP="006C0EB5">
            <w:pPr>
              <w:jc w:val="center"/>
              <w:rPr>
                <w:szCs w:val="28"/>
                <w:lang w:val="en-US"/>
              </w:rPr>
            </w:pPr>
          </w:p>
        </w:tc>
      </w:tr>
      <w:tr w:rsidR="0023687B" w:rsidRPr="00AF5301" w14:paraId="4A80E4DC" w14:textId="77777777" w:rsidTr="00AB5FFA">
        <w:tc>
          <w:tcPr>
            <w:tcW w:w="18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20630" w14:textId="77777777" w:rsidR="0023687B" w:rsidRPr="00AF5301" w:rsidRDefault="0023687B" w:rsidP="00AB5FF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5</w:t>
            </w:r>
          </w:p>
          <w:p w14:paraId="25B440F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44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statii</w:t>
            </w:r>
            <w:proofErr w:type="spellEnd"/>
            <w:r w:rsidRPr="00AF5301">
              <w:rPr>
                <w:szCs w:val="28"/>
                <w:lang w:val="en-US"/>
              </w:rPr>
              <w:t xml:space="preserve"> /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completă</w:t>
            </w:r>
            <w:proofErr w:type="spellEnd"/>
            <w:r w:rsidRPr="00AF5301">
              <w:rPr>
                <w:szCs w:val="28"/>
                <w:lang w:val="en-US"/>
              </w:rPr>
              <w:t>;</w:t>
            </w:r>
          </w:p>
          <w:p w14:paraId="0F2E3D2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0 </w:t>
            </w:r>
            <w:r w:rsidRPr="00AF5301">
              <w:rPr>
                <w:szCs w:val="28"/>
                <w:lang w:val="en-US"/>
              </w:rPr>
              <w:t>km</w:t>
            </w:r>
          </w:p>
          <w:p w14:paraId="7BEC8B5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40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329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16DF" w14:textId="77777777" w:rsidR="0023687B" w:rsidRDefault="0023687B" w:rsidP="00AB5FFA">
            <w:pPr>
              <w:ind w:right="-108"/>
              <w:rPr>
                <w:szCs w:val="28"/>
                <w:lang w:val="it-IT"/>
              </w:rPr>
            </w:pPr>
            <w:r w:rsidRPr="00AF5301">
              <w:rPr>
                <w:b/>
                <w:szCs w:val="28"/>
                <w:lang w:val="it-IT"/>
              </w:rPr>
              <w:t>Dus:</w:t>
            </w:r>
            <w:r w:rsidRPr="00AF5301">
              <w:rPr>
                <w:szCs w:val="28"/>
                <w:lang w:val="it-IT"/>
              </w:rPr>
              <w:t xml:space="preserve">  Nufărul cap linie – Nufărul</w:t>
            </w:r>
            <w:r>
              <w:rPr>
                <w:szCs w:val="28"/>
                <w:lang w:val="it-IT"/>
              </w:rPr>
              <w:t xml:space="preserve">ui </w:t>
            </w:r>
            <w:r w:rsidRPr="00AF5301">
              <w:rPr>
                <w:szCs w:val="28"/>
                <w:lang w:val="it-IT"/>
              </w:rPr>
              <w:t xml:space="preserve">– </w:t>
            </w:r>
            <w:r>
              <w:rPr>
                <w:szCs w:val="28"/>
                <w:lang w:val="it-IT"/>
              </w:rPr>
              <w:t xml:space="preserve">Aleea Salca  – str. Atelierelor </w:t>
            </w:r>
            <w:r w:rsidRPr="00AF5301">
              <w:rPr>
                <w:szCs w:val="28"/>
                <w:lang w:val="it-IT"/>
              </w:rPr>
              <w:t xml:space="preserve">– str. </w:t>
            </w:r>
            <w:r>
              <w:rPr>
                <w:szCs w:val="28"/>
                <w:lang w:val="it-IT"/>
              </w:rPr>
              <w:t>Făgărașului</w:t>
            </w:r>
            <w:r w:rsidRPr="00AF5301">
              <w:rPr>
                <w:szCs w:val="28"/>
                <w:lang w:val="it-IT"/>
              </w:rPr>
              <w:t xml:space="preserve"> – </w:t>
            </w:r>
            <w:r>
              <w:rPr>
                <w:szCs w:val="28"/>
                <w:lang w:val="it-IT"/>
              </w:rPr>
              <w:t xml:space="preserve">Calea Aradului - </w:t>
            </w:r>
            <w:r w:rsidRPr="00AF5301">
              <w:rPr>
                <w:szCs w:val="28"/>
                <w:lang w:val="it-IT"/>
              </w:rPr>
              <w:t xml:space="preserve"> B-dul Decebal – str. Corneliu Coposu – B-dul Dacia–</w:t>
            </w:r>
            <w:r>
              <w:rPr>
                <w:szCs w:val="28"/>
                <w:lang w:val="it-IT"/>
              </w:rPr>
              <w:t xml:space="preserve"> Pod C.F.R</w:t>
            </w:r>
          </w:p>
          <w:p w14:paraId="0A9949BF" w14:textId="77777777" w:rsidR="0023687B" w:rsidRDefault="0023687B" w:rsidP="00AB5FFA">
            <w:pPr>
              <w:rPr>
                <w:szCs w:val="28"/>
                <w:lang w:val="en-US"/>
              </w:rPr>
            </w:pPr>
          </w:p>
          <w:p w14:paraId="35AEEAF8" w14:textId="77777777" w:rsidR="0023687B" w:rsidRDefault="0023687B" w:rsidP="00AB5FFA">
            <w:pPr>
              <w:rPr>
                <w:szCs w:val="28"/>
                <w:lang w:val="it-IT"/>
              </w:rPr>
            </w:pPr>
            <w:r w:rsidRPr="00AF5301">
              <w:rPr>
                <w:b/>
                <w:szCs w:val="28"/>
                <w:lang w:val="pt-BR"/>
              </w:rPr>
              <w:t>Intors:</w:t>
            </w:r>
            <w:r w:rsidRPr="00AF5301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Pod CFR</w:t>
            </w:r>
            <w:r w:rsidRPr="00AF5301">
              <w:rPr>
                <w:szCs w:val="28"/>
                <w:lang w:val="it-IT"/>
              </w:rPr>
              <w:t xml:space="preserve"> - B-dul Dacia– str. Corneliu Coposu -  B-dul Decebal </w:t>
            </w:r>
            <w:r>
              <w:rPr>
                <w:szCs w:val="28"/>
                <w:lang w:val="it-IT"/>
              </w:rPr>
              <w:t>–</w:t>
            </w:r>
          </w:p>
          <w:p w14:paraId="127909FB" w14:textId="77777777" w:rsidR="0023687B" w:rsidRDefault="0023687B" w:rsidP="00AB5FFA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Calea Aradului -  str. Făgărașului</w:t>
            </w:r>
            <w:r w:rsidRPr="00AF5301">
              <w:rPr>
                <w:szCs w:val="28"/>
                <w:lang w:val="it-IT"/>
              </w:rPr>
              <w:t xml:space="preserve"> </w:t>
            </w:r>
            <w:r>
              <w:rPr>
                <w:szCs w:val="28"/>
                <w:lang w:val="it-IT"/>
              </w:rPr>
              <w:t>–</w:t>
            </w:r>
          </w:p>
          <w:p w14:paraId="4880AC83" w14:textId="77777777" w:rsidR="0023687B" w:rsidRDefault="0023687B" w:rsidP="00AB5FFA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str. Atelierelor</w:t>
            </w:r>
            <w:r w:rsidRPr="00AF5301">
              <w:rPr>
                <w:szCs w:val="28"/>
                <w:lang w:val="it-IT"/>
              </w:rPr>
              <w:t xml:space="preserve"> </w:t>
            </w:r>
            <w:r>
              <w:rPr>
                <w:szCs w:val="28"/>
                <w:lang w:val="it-IT"/>
              </w:rPr>
              <w:t>-  Aleea Salca  -</w:t>
            </w:r>
          </w:p>
          <w:p w14:paraId="0B66FEA0" w14:textId="77777777" w:rsidR="0023687B" w:rsidRPr="00427721" w:rsidRDefault="0023687B" w:rsidP="00AB5FFA">
            <w:pPr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Nufă</w:t>
            </w:r>
            <w:r>
              <w:rPr>
                <w:szCs w:val="28"/>
                <w:lang w:val="it-IT"/>
              </w:rPr>
              <w:t>rului</w:t>
            </w:r>
            <w:r w:rsidRPr="00AF5301">
              <w:rPr>
                <w:szCs w:val="28"/>
                <w:lang w:val="it-IT"/>
              </w:rPr>
              <w:t xml:space="preserve"> - Nufărul cap linie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2FC3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2BDBE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54C61437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7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254ED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697A9E" w:rsidRPr="00AF5301" w14:paraId="11339D96" w14:textId="77777777" w:rsidTr="00AB5FFA">
        <w:trPr>
          <w:trHeight w:val="854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8A0D1" w14:textId="77777777" w:rsidR="00697A9E" w:rsidRPr="00AF5301" w:rsidRDefault="00697A9E" w:rsidP="00697A9E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E440D" w14:textId="77777777" w:rsidR="00697A9E" w:rsidRPr="00AF5301" w:rsidRDefault="00697A9E" w:rsidP="00697A9E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55D31" w14:textId="77777777" w:rsidR="00697A9E" w:rsidRPr="00AF5301" w:rsidRDefault="00697A9E" w:rsidP="00697A9E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52308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054D91B2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B1E74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F1E0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AFEE2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0FC25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5DB55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BEEB9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1F471" w14:textId="77777777" w:rsidR="00697A9E" w:rsidRPr="00AF5301" w:rsidRDefault="00697A9E" w:rsidP="00697A9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B7D98" w14:textId="2C711D36" w:rsidR="00697A9E" w:rsidRPr="004C58D1" w:rsidRDefault="00697A9E" w:rsidP="00697A9E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035C7">
              <w:rPr>
                <w:szCs w:val="28"/>
                <w:lang w:val="en-US"/>
              </w:rPr>
              <w:t>Prima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 w:rsidRPr="006035C7">
              <w:rPr>
                <w:szCs w:val="28"/>
                <w:lang w:val="en-US"/>
              </w:rPr>
              <w:t>cursă</w:t>
            </w:r>
            <w:proofErr w:type="spellEnd"/>
            <w:r w:rsidRPr="006035C7">
              <w:rPr>
                <w:szCs w:val="28"/>
                <w:lang w:val="en-US"/>
              </w:rPr>
              <w:t xml:space="preserve"> de</w:t>
            </w:r>
            <w:r>
              <w:rPr>
                <w:szCs w:val="28"/>
                <w:lang w:val="en-US"/>
              </w:rPr>
              <w:t xml:space="preserve"> la Pod CFR/</w:t>
            </w:r>
            <w:r w:rsidRPr="006035C7">
              <w:rPr>
                <w:szCs w:val="28"/>
                <w:lang w:val="en-US"/>
              </w:rPr>
              <w:t xml:space="preserve"> </w:t>
            </w:r>
            <w:proofErr w:type="spellStart"/>
            <w:r w:rsidRPr="006035C7">
              <w:rPr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1F3AE" w14:textId="77777777" w:rsidR="00697A9E" w:rsidRDefault="00697A9E" w:rsidP="00697A9E">
            <w:pPr>
              <w:jc w:val="center"/>
              <w:rPr>
                <w:szCs w:val="28"/>
                <w:lang w:val="en-US"/>
              </w:rPr>
            </w:pPr>
            <w:proofErr w:type="spellStart"/>
            <w:r w:rsidRPr="006035C7">
              <w:rPr>
                <w:szCs w:val="28"/>
                <w:lang w:val="en-US"/>
              </w:rPr>
              <w:t>Ultima</w:t>
            </w:r>
            <w:proofErr w:type="spellEnd"/>
            <w:r w:rsidRPr="006035C7">
              <w:rPr>
                <w:szCs w:val="28"/>
                <w:lang w:val="en-US"/>
              </w:rPr>
              <w:t xml:space="preserve"> </w:t>
            </w:r>
            <w:proofErr w:type="spellStart"/>
            <w:r w:rsidRPr="006035C7">
              <w:rPr>
                <w:szCs w:val="28"/>
                <w:lang w:val="en-US"/>
              </w:rPr>
              <w:t>curs</w:t>
            </w:r>
            <w:r>
              <w:rPr>
                <w:szCs w:val="28"/>
                <w:lang w:val="en-US"/>
              </w:rPr>
              <w:t>ă</w:t>
            </w:r>
            <w:proofErr w:type="spellEnd"/>
            <w:r>
              <w:rPr>
                <w:szCs w:val="28"/>
                <w:lang w:val="en-US"/>
              </w:rPr>
              <w:t xml:space="preserve"> de la Pod CFR/</w:t>
            </w:r>
          </w:p>
          <w:p w14:paraId="22AE3BAA" w14:textId="26BE1615" w:rsidR="00697A9E" w:rsidRPr="004C58D1" w:rsidRDefault="00697A9E" w:rsidP="00697A9E">
            <w:pPr>
              <w:jc w:val="center"/>
              <w:rPr>
                <w:szCs w:val="28"/>
                <w:highlight w:val="yellow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Nufărul</w:t>
            </w:r>
            <w:proofErr w:type="spellEnd"/>
          </w:p>
        </w:tc>
      </w:tr>
      <w:tr w:rsidR="0023687B" w:rsidRPr="00AF5301" w14:paraId="3E82C0BB" w14:textId="77777777" w:rsidTr="00AB5FFA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1392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9F603" w14:textId="77777777" w:rsidR="0023687B" w:rsidRPr="00AF5301" w:rsidRDefault="0023687B" w:rsidP="00AB5FFA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CC6C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2247A" w14:textId="77777777" w:rsidR="0023687B" w:rsidRPr="00FE7ED5" w:rsidRDefault="0023687B" w:rsidP="00AB5FF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E1C9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C60A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54B5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87D4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A245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115DE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0AD94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FEEFD" w14:textId="77B92676" w:rsidR="0023687B" w:rsidRPr="004C58D1" w:rsidRDefault="00697A9E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97A9E">
              <w:rPr>
                <w:szCs w:val="28"/>
                <w:lang w:val="en-US"/>
              </w:rPr>
              <w:t>5</w:t>
            </w:r>
            <w:r w:rsidR="0023687B" w:rsidRPr="00697A9E">
              <w:rPr>
                <w:szCs w:val="28"/>
                <w:lang w:val="en-US"/>
              </w:rPr>
              <w:t>:</w:t>
            </w:r>
            <w:r w:rsidRPr="00697A9E">
              <w:rPr>
                <w:szCs w:val="28"/>
                <w:lang w:val="en-US"/>
              </w:rPr>
              <w:t>0</w:t>
            </w:r>
            <w:r w:rsidR="0023687B" w:rsidRPr="00697A9E">
              <w:rPr>
                <w:szCs w:val="28"/>
                <w:lang w:val="en-US"/>
              </w:rPr>
              <w:t>0</w:t>
            </w:r>
            <w:r w:rsidRPr="00697A9E">
              <w:rPr>
                <w:szCs w:val="28"/>
                <w:lang w:val="en-US"/>
              </w:rPr>
              <w:t>/4:50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05327" w14:textId="762489CC" w:rsidR="0023687B" w:rsidRPr="004C58D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D71F0C">
              <w:rPr>
                <w:szCs w:val="28"/>
                <w:lang w:val="en-US"/>
              </w:rPr>
              <w:t>2</w:t>
            </w:r>
            <w:r w:rsidR="00D71F0C" w:rsidRPr="00D71F0C">
              <w:rPr>
                <w:szCs w:val="28"/>
                <w:lang w:val="en-US"/>
              </w:rPr>
              <w:t>3</w:t>
            </w:r>
            <w:r w:rsidRPr="00D71F0C">
              <w:rPr>
                <w:szCs w:val="28"/>
                <w:lang w:val="en-US"/>
              </w:rPr>
              <w:t>:</w:t>
            </w:r>
            <w:r w:rsidR="00D71F0C" w:rsidRPr="00D71F0C">
              <w:rPr>
                <w:szCs w:val="28"/>
                <w:lang w:val="en-US"/>
              </w:rPr>
              <w:t>30</w:t>
            </w:r>
            <w:r w:rsidRPr="00D71F0C">
              <w:rPr>
                <w:szCs w:val="28"/>
                <w:lang w:val="en-US"/>
              </w:rPr>
              <w:t>/2</w:t>
            </w:r>
            <w:r w:rsidR="00D71F0C" w:rsidRPr="00D71F0C">
              <w:rPr>
                <w:szCs w:val="28"/>
                <w:lang w:val="en-US"/>
              </w:rPr>
              <w:t>2</w:t>
            </w:r>
            <w:r w:rsidRPr="00D71F0C">
              <w:rPr>
                <w:szCs w:val="28"/>
                <w:lang w:val="en-US"/>
              </w:rPr>
              <w:t>:</w:t>
            </w:r>
            <w:r w:rsidR="00D71F0C" w:rsidRPr="00D71F0C">
              <w:rPr>
                <w:szCs w:val="28"/>
                <w:lang w:val="en-US"/>
              </w:rPr>
              <w:t>50</w:t>
            </w:r>
          </w:p>
        </w:tc>
      </w:tr>
      <w:tr w:rsidR="0023687B" w:rsidRPr="00AF5301" w14:paraId="07B6F180" w14:textId="77777777" w:rsidTr="00AB5FFA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89D4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77BDF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7FF3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7B035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284FD46C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4EDC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1D9A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</w:tr>
      <w:tr w:rsidR="00D71F0C" w:rsidRPr="00AF5301" w14:paraId="1A632BD1" w14:textId="77777777" w:rsidTr="00AB5FFA">
        <w:trPr>
          <w:trHeight w:val="333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B6038" w14:textId="77777777" w:rsidR="00D71F0C" w:rsidRPr="00AF5301" w:rsidRDefault="00D71F0C" w:rsidP="00D71F0C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70379" w14:textId="77777777" w:rsidR="00D71F0C" w:rsidRPr="00AF5301" w:rsidRDefault="00D71F0C" w:rsidP="00D71F0C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D00DB" w14:textId="77777777" w:rsidR="00D71F0C" w:rsidRPr="00AF5301" w:rsidRDefault="00D71F0C" w:rsidP="00D71F0C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7CC1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CDA3C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D07FD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846BC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E5B44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FDF52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73FA9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1E094" w14:textId="77777777" w:rsidR="00D71F0C" w:rsidRPr="00AF5301" w:rsidRDefault="00D71F0C" w:rsidP="00D71F0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171B9" w14:textId="4A6718CB" w:rsidR="00D71F0C" w:rsidRPr="00F874F1" w:rsidRDefault="00D71F0C" w:rsidP="00D71F0C">
            <w:pPr>
              <w:jc w:val="center"/>
              <w:rPr>
                <w:szCs w:val="28"/>
                <w:highlight w:val="yellow"/>
                <w:lang w:val="en-US"/>
              </w:rPr>
            </w:pPr>
            <w:r w:rsidRPr="00697A9E">
              <w:rPr>
                <w:szCs w:val="28"/>
                <w:lang w:val="en-US"/>
              </w:rPr>
              <w:t>5:00/4:50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48586" w14:textId="56950BB9" w:rsidR="00D71F0C" w:rsidRPr="00F874F1" w:rsidRDefault="00D71F0C" w:rsidP="00D71F0C">
            <w:pPr>
              <w:jc w:val="center"/>
              <w:rPr>
                <w:szCs w:val="28"/>
                <w:highlight w:val="yellow"/>
                <w:lang w:val="en-US"/>
              </w:rPr>
            </w:pPr>
            <w:r w:rsidRPr="00D71F0C">
              <w:rPr>
                <w:szCs w:val="28"/>
                <w:lang w:val="en-US"/>
              </w:rPr>
              <w:t>23:30/22:50</w:t>
            </w:r>
          </w:p>
        </w:tc>
      </w:tr>
      <w:tr w:rsidR="0023687B" w:rsidRPr="00AF5301" w14:paraId="515C27A6" w14:textId="77777777" w:rsidTr="00AB5FFA">
        <w:trPr>
          <w:trHeight w:hRule="exact" w:val="397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A500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AD40F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5FBE0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C6B3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AB2BD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7E3A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6A76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1444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54F8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8D1E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A297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4C4AB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9AE2F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2EB7BB38" w14:textId="77777777" w:rsidTr="00AB5FFA">
        <w:trPr>
          <w:trHeight w:val="450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9FEB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CC204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BD4A4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9727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1C5925B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9635B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56D88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7D77BF7C" w14:textId="77777777" w:rsidTr="00AB5FFA">
        <w:trPr>
          <w:trHeight w:hRule="exact" w:val="532"/>
        </w:trPr>
        <w:tc>
          <w:tcPr>
            <w:tcW w:w="18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631C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F8DDB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1F51B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4F20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2C64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1F27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F758E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D9684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21:00-23:0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3F5D5" w14:textId="7CF03745" w:rsidR="00D71F0C" w:rsidRPr="00F874F1" w:rsidRDefault="00D71F0C" w:rsidP="00D71F0C">
            <w:pPr>
              <w:jc w:val="center"/>
              <w:rPr>
                <w:szCs w:val="28"/>
                <w:highlight w:val="yellow"/>
                <w:lang w:val="en-US"/>
              </w:rPr>
            </w:pPr>
            <w:r w:rsidRPr="00D71F0C">
              <w:rPr>
                <w:szCs w:val="28"/>
                <w:lang w:val="en-US"/>
              </w:rPr>
              <w:t>6</w:t>
            </w:r>
            <w:r w:rsidR="0023687B" w:rsidRPr="00D71F0C">
              <w:rPr>
                <w:szCs w:val="28"/>
                <w:lang w:val="en-US"/>
              </w:rPr>
              <w:t>:0</w:t>
            </w:r>
            <w:r w:rsidRPr="00D71F0C">
              <w:rPr>
                <w:szCs w:val="28"/>
                <w:lang w:val="en-US"/>
              </w:rPr>
              <w:t>5/6:05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AC8D8" w14:textId="37F1949D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D71F0C">
              <w:rPr>
                <w:szCs w:val="28"/>
                <w:lang w:val="en-US"/>
              </w:rPr>
              <w:t>2</w:t>
            </w:r>
            <w:r w:rsidR="00D71F0C" w:rsidRPr="00D71F0C">
              <w:rPr>
                <w:szCs w:val="28"/>
                <w:lang w:val="en-US"/>
              </w:rPr>
              <w:t>2</w:t>
            </w:r>
            <w:r w:rsidRPr="00D71F0C">
              <w:rPr>
                <w:szCs w:val="28"/>
                <w:lang w:val="en-US"/>
              </w:rPr>
              <w:t>:4</w:t>
            </w:r>
            <w:r w:rsidR="00D71F0C" w:rsidRPr="00D71F0C">
              <w:rPr>
                <w:szCs w:val="28"/>
                <w:lang w:val="en-US"/>
              </w:rPr>
              <w:t>0</w:t>
            </w:r>
            <w:r w:rsidRPr="00D71F0C">
              <w:rPr>
                <w:szCs w:val="28"/>
                <w:lang w:val="en-US"/>
              </w:rPr>
              <w:t>/22:</w:t>
            </w:r>
            <w:r w:rsidR="00D71F0C" w:rsidRPr="00D71F0C">
              <w:rPr>
                <w:szCs w:val="28"/>
                <w:lang w:val="en-US"/>
              </w:rPr>
              <w:t>0</w:t>
            </w:r>
            <w:r w:rsidRPr="00D71F0C">
              <w:rPr>
                <w:szCs w:val="28"/>
                <w:lang w:val="en-US"/>
              </w:rPr>
              <w:t>0</w:t>
            </w:r>
          </w:p>
        </w:tc>
      </w:tr>
      <w:tr w:rsidR="0023687B" w:rsidRPr="00AF5301" w14:paraId="2FA3709B" w14:textId="77777777" w:rsidTr="00AB5FFA">
        <w:trPr>
          <w:trHeight w:hRule="exact" w:val="352"/>
        </w:trPr>
        <w:tc>
          <w:tcPr>
            <w:tcW w:w="185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5FA0103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305D1CB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14E1C68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49C7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12930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9EAC8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4CEFF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ro-RO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9D959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7FAB2D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D6AC7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0872892B" w14:textId="49083F37" w:rsidR="00737243" w:rsidRDefault="00737243" w:rsidP="00345A66">
      <w:pPr>
        <w:rPr>
          <w:szCs w:val="28"/>
          <w:lang w:val="en-US"/>
        </w:rPr>
      </w:pPr>
    </w:p>
    <w:p w14:paraId="5C6DEC6F" w14:textId="001434CC" w:rsidR="0023687B" w:rsidRDefault="0023687B" w:rsidP="00345A66">
      <w:pPr>
        <w:rPr>
          <w:szCs w:val="28"/>
          <w:lang w:val="en-US"/>
        </w:rPr>
      </w:pPr>
    </w:p>
    <w:tbl>
      <w:tblPr>
        <w:tblpPr w:leftFromText="180" w:rightFromText="180" w:vertAnchor="text" w:horzAnchor="margin" w:tblpY="149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900"/>
        <w:gridCol w:w="541"/>
        <w:gridCol w:w="360"/>
        <w:gridCol w:w="900"/>
        <w:gridCol w:w="181"/>
        <w:gridCol w:w="720"/>
        <w:gridCol w:w="721"/>
        <w:gridCol w:w="180"/>
        <w:gridCol w:w="900"/>
        <w:gridCol w:w="361"/>
        <w:gridCol w:w="540"/>
        <w:gridCol w:w="901"/>
        <w:gridCol w:w="1061"/>
        <w:gridCol w:w="1183"/>
      </w:tblGrid>
      <w:tr w:rsidR="0023687B" w:rsidRPr="00AF5301" w14:paraId="05BA48B0" w14:textId="77777777" w:rsidTr="00AB5FFA">
        <w:tc>
          <w:tcPr>
            <w:tcW w:w="1858" w:type="dxa"/>
            <w:vMerge w:val="restart"/>
            <w:shd w:val="clear" w:color="auto" w:fill="auto"/>
            <w:vAlign w:val="center"/>
          </w:tcPr>
          <w:p w14:paraId="3D1290A8" w14:textId="77777777" w:rsidR="0023687B" w:rsidRPr="00AF5301" w:rsidRDefault="0023687B" w:rsidP="00AB5FF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6</w:t>
            </w:r>
          </w:p>
          <w:p w14:paraId="0C445F6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statii</w:t>
            </w:r>
            <w:proofErr w:type="spellEnd"/>
            <w:r w:rsidRPr="00AF5301">
              <w:rPr>
                <w:szCs w:val="28"/>
                <w:lang w:val="en-US"/>
              </w:rPr>
              <w:t xml:space="preserve"> /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completă</w:t>
            </w:r>
            <w:proofErr w:type="spellEnd"/>
            <w:r w:rsidRPr="00AF5301">
              <w:rPr>
                <w:szCs w:val="28"/>
                <w:lang w:val="en-US"/>
              </w:rPr>
              <w:t>;</w:t>
            </w:r>
          </w:p>
          <w:p w14:paraId="360D2BF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0 </w:t>
            </w:r>
            <w:r w:rsidRPr="00AF5301">
              <w:rPr>
                <w:szCs w:val="28"/>
                <w:lang w:val="en-US"/>
              </w:rPr>
              <w:t>km</w:t>
            </w:r>
          </w:p>
          <w:p w14:paraId="325B8C8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42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3290" w:type="dxa"/>
            <w:vMerge w:val="restart"/>
            <w:shd w:val="clear" w:color="auto" w:fill="auto"/>
            <w:vAlign w:val="center"/>
          </w:tcPr>
          <w:p w14:paraId="7D29DD11" w14:textId="77777777" w:rsidR="0023687B" w:rsidRPr="00AF5301" w:rsidRDefault="0023687B" w:rsidP="00AB5FFA">
            <w:pPr>
              <w:spacing w:line="360" w:lineRule="auto"/>
              <w:rPr>
                <w:b/>
                <w:szCs w:val="28"/>
                <w:lang w:val="en-US"/>
              </w:rPr>
            </w:pPr>
            <w:proofErr w:type="spellStart"/>
            <w:r w:rsidRPr="00AF5301">
              <w:rPr>
                <w:b/>
                <w:szCs w:val="28"/>
                <w:lang w:val="en-US"/>
              </w:rPr>
              <w:t>Traseu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cu un </w:t>
            </w:r>
            <w:proofErr w:type="spellStart"/>
            <w:r w:rsidRPr="00AF5301">
              <w:rPr>
                <w:b/>
                <w:szCs w:val="28"/>
                <w:lang w:val="en-US"/>
              </w:rPr>
              <w:t>singur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b/>
                <w:szCs w:val="28"/>
                <w:lang w:val="en-US"/>
              </w:rPr>
              <w:t>linie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: </w:t>
            </w:r>
          </w:p>
          <w:p w14:paraId="4A12DBD2" w14:textId="77777777" w:rsidR="0023687B" w:rsidRDefault="0023687B" w:rsidP="00AB5FFA">
            <w:pPr>
              <w:rPr>
                <w:szCs w:val="28"/>
                <w:lang w:val="it-IT"/>
              </w:rPr>
            </w:pPr>
            <w:proofErr w:type="spellStart"/>
            <w:r w:rsidRPr="00AF5301">
              <w:rPr>
                <w:szCs w:val="28"/>
                <w:lang w:val="en-US"/>
              </w:rPr>
              <w:t>Nufărul</w:t>
            </w:r>
            <w:proofErr w:type="spellEnd"/>
            <w:r w:rsidRPr="00AF5301">
              <w:rPr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szCs w:val="28"/>
                <w:lang w:val="en-US"/>
              </w:rPr>
              <w:t>linie</w:t>
            </w:r>
            <w:proofErr w:type="spellEnd"/>
            <w:r w:rsidRPr="00AF5301">
              <w:rPr>
                <w:szCs w:val="28"/>
                <w:lang w:val="en-US"/>
              </w:rPr>
              <w:t xml:space="preserve"> – D. </w:t>
            </w:r>
            <w:proofErr w:type="spellStart"/>
            <w:r w:rsidRPr="00AF5301">
              <w:rPr>
                <w:szCs w:val="28"/>
                <w:lang w:val="en-US"/>
              </w:rPr>
              <w:t>Cantemir</w:t>
            </w:r>
            <w:proofErr w:type="spellEnd"/>
            <w:r w:rsidRPr="00AF5301">
              <w:rPr>
                <w:szCs w:val="28"/>
                <w:lang w:val="en-US"/>
              </w:rPr>
              <w:t xml:space="preserve"> – P-</w:t>
            </w:r>
            <w:proofErr w:type="spellStart"/>
            <w:r w:rsidRPr="00AF5301">
              <w:rPr>
                <w:szCs w:val="28"/>
                <w:lang w:val="en-US"/>
              </w:rPr>
              <w:t>ţa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Cetăţii</w:t>
            </w:r>
            <w:proofErr w:type="spellEnd"/>
            <w:r w:rsidRPr="00AF5301">
              <w:rPr>
                <w:szCs w:val="28"/>
                <w:lang w:val="en-US"/>
              </w:rPr>
              <w:t xml:space="preserve"> – P-</w:t>
            </w:r>
            <w:proofErr w:type="spellStart"/>
            <w:r w:rsidRPr="00AF5301">
              <w:rPr>
                <w:szCs w:val="28"/>
                <w:lang w:val="en-US"/>
              </w:rPr>
              <w:t>ţa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Emanuil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Gojdu</w:t>
            </w:r>
            <w:proofErr w:type="spellEnd"/>
            <w:r w:rsidRPr="00AF5301">
              <w:rPr>
                <w:szCs w:val="28"/>
                <w:lang w:val="en-US"/>
              </w:rPr>
              <w:t xml:space="preserve">  – P-ta </w:t>
            </w:r>
            <w:proofErr w:type="spellStart"/>
            <w:r w:rsidRPr="00AF5301">
              <w:rPr>
                <w:szCs w:val="28"/>
                <w:lang w:val="en-US"/>
              </w:rPr>
              <w:t>Unirii</w:t>
            </w:r>
            <w:proofErr w:type="spellEnd"/>
            <w:r w:rsidRPr="00AF5301">
              <w:rPr>
                <w:szCs w:val="28"/>
                <w:lang w:val="en-US"/>
              </w:rPr>
              <w:t xml:space="preserve"> – str. </w:t>
            </w:r>
            <w:proofErr w:type="spellStart"/>
            <w:r w:rsidRPr="00AF5301">
              <w:rPr>
                <w:szCs w:val="28"/>
                <w:lang w:val="en-US"/>
              </w:rPr>
              <w:t>Primăriei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- </w:t>
            </w:r>
            <w:r>
              <w:rPr>
                <w:szCs w:val="28"/>
                <w:lang w:val="it-IT"/>
              </w:rPr>
              <w:t xml:space="preserve"> Calea Aradului -  str. Făgărașului</w:t>
            </w:r>
            <w:r w:rsidRPr="00AF5301">
              <w:rPr>
                <w:szCs w:val="28"/>
                <w:lang w:val="it-IT"/>
              </w:rPr>
              <w:t xml:space="preserve"> </w:t>
            </w:r>
            <w:r>
              <w:rPr>
                <w:szCs w:val="28"/>
                <w:lang w:val="it-IT"/>
              </w:rPr>
              <w:t>–</w:t>
            </w:r>
          </w:p>
          <w:p w14:paraId="5087F0DD" w14:textId="77777777" w:rsidR="0023687B" w:rsidRDefault="0023687B" w:rsidP="00AB5FFA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str. Atelierelor</w:t>
            </w:r>
            <w:r w:rsidRPr="00AF5301">
              <w:rPr>
                <w:szCs w:val="28"/>
                <w:lang w:val="it-IT"/>
              </w:rPr>
              <w:t xml:space="preserve"> </w:t>
            </w:r>
            <w:r>
              <w:rPr>
                <w:szCs w:val="28"/>
                <w:lang w:val="it-IT"/>
              </w:rPr>
              <w:t>-  Aleea Salca  -</w:t>
            </w:r>
          </w:p>
          <w:p w14:paraId="0A302581" w14:textId="77777777" w:rsidR="0023687B" w:rsidRPr="00AF5301" w:rsidRDefault="0023687B" w:rsidP="00AB5FFA">
            <w:pPr>
              <w:jc w:val="both"/>
              <w:rPr>
                <w:szCs w:val="28"/>
                <w:lang w:val="en-US"/>
              </w:rPr>
            </w:pPr>
            <w:r w:rsidRPr="00AF5301">
              <w:rPr>
                <w:szCs w:val="28"/>
                <w:lang w:val="it-IT"/>
              </w:rPr>
              <w:t>Nufă</w:t>
            </w:r>
            <w:r>
              <w:rPr>
                <w:szCs w:val="28"/>
                <w:lang w:val="it-IT"/>
              </w:rPr>
              <w:t>rului</w:t>
            </w:r>
            <w:r w:rsidRPr="00AF5301">
              <w:rPr>
                <w:szCs w:val="28"/>
                <w:lang w:val="it-IT"/>
              </w:rPr>
              <w:t xml:space="preserve"> - Nufărul cap linie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41B89D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5F8333D3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47680D47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5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14:paraId="7DD23EA5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23687B" w:rsidRPr="00AF5301" w14:paraId="402ADD63" w14:textId="77777777" w:rsidTr="00AB5FFA">
        <w:trPr>
          <w:trHeight w:val="854"/>
        </w:trPr>
        <w:tc>
          <w:tcPr>
            <w:tcW w:w="1858" w:type="dxa"/>
            <w:vMerge/>
            <w:shd w:val="clear" w:color="auto" w:fill="auto"/>
          </w:tcPr>
          <w:p w14:paraId="56834E72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06654256" w14:textId="77777777" w:rsidR="0023687B" w:rsidRPr="00AF5301" w:rsidRDefault="0023687B" w:rsidP="00AB5FFA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5AE8553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14:paraId="433DC82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3435261D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14:paraId="7603F01D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shd w:val="clear" w:color="auto" w:fill="auto"/>
          </w:tcPr>
          <w:p w14:paraId="101F709D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12FF60D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47FF215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shd w:val="clear" w:color="auto" w:fill="auto"/>
          </w:tcPr>
          <w:p w14:paraId="21AF17E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534676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14:paraId="566F077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shd w:val="clear" w:color="auto" w:fill="auto"/>
          </w:tcPr>
          <w:p w14:paraId="7C7E83DF" w14:textId="3FD761FC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 xml:space="preserve">Prima </w:t>
            </w:r>
            <w:proofErr w:type="spellStart"/>
            <w:r w:rsidRPr="00AF5301">
              <w:rPr>
                <w:szCs w:val="28"/>
                <w:lang w:val="en-US"/>
              </w:rPr>
              <w:t>în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cursă</w:t>
            </w:r>
            <w:proofErr w:type="spellEnd"/>
            <w:r w:rsidRPr="00AF5301">
              <w:rPr>
                <w:szCs w:val="28"/>
                <w:lang w:val="en-US"/>
              </w:rPr>
              <w:t xml:space="preserve"> de l</w:t>
            </w:r>
            <w:r w:rsidR="0017771D">
              <w:rPr>
                <w:szCs w:val="28"/>
                <w:lang w:val="en-US"/>
              </w:rPr>
              <w:t xml:space="preserve">a </w:t>
            </w:r>
            <w:proofErr w:type="spellStart"/>
            <w:r w:rsidR="0017771D">
              <w:rPr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14:paraId="1C95F6D4" w14:textId="56B796D3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Ultima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="0017771D">
              <w:rPr>
                <w:szCs w:val="28"/>
                <w:lang w:val="en-US"/>
              </w:rPr>
              <w:t>cursă</w:t>
            </w:r>
            <w:proofErr w:type="spellEnd"/>
            <w:r w:rsidR="0017771D">
              <w:rPr>
                <w:szCs w:val="28"/>
                <w:lang w:val="en-US"/>
              </w:rPr>
              <w:t xml:space="preserve"> de la </w:t>
            </w:r>
            <w:proofErr w:type="spellStart"/>
            <w:r w:rsidR="0017771D">
              <w:rPr>
                <w:szCs w:val="28"/>
                <w:lang w:val="en-US"/>
              </w:rPr>
              <w:t>Nufărul</w:t>
            </w:r>
            <w:proofErr w:type="spellEnd"/>
          </w:p>
        </w:tc>
      </w:tr>
      <w:tr w:rsidR="0023687B" w:rsidRPr="00AF5301" w14:paraId="11DC3F2D" w14:textId="77777777" w:rsidTr="00AB5FFA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477BE58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772209BE" w14:textId="77777777" w:rsidR="0023687B" w:rsidRPr="00AF5301" w:rsidRDefault="0023687B" w:rsidP="00AB5FFA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FDCAEB7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278384" w14:textId="77777777" w:rsidR="0023687B" w:rsidRPr="00FE7ED5" w:rsidRDefault="0023687B" w:rsidP="00AB5FF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06ED1B2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3648A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2A8D44F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089A6A6E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F1BD2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22F1533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F1114C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D56126B" w14:textId="7FDB6CC6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17771D">
              <w:rPr>
                <w:szCs w:val="28"/>
                <w:lang w:val="en-US"/>
              </w:rPr>
              <w:t>4:5</w:t>
            </w:r>
            <w:r w:rsidR="0017771D" w:rsidRPr="0017771D">
              <w:rPr>
                <w:szCs w:val="28"/>
                <w:lang w:val="en-US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A0D78B4" w14:textId="62249FD6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17771D">
              <w:rPr>
                <w:szCs w:val="28"/>
                <w:lang w:val="en-US"/>
              </w:rPr>
              <w:t>23:</w:t>
            </w:r>
            <w:r w:rsidR="0017771D" w:rsidRPr="0017771D">
              <w:rPr>
                <w:szCs w:val="28"/>
                <w:lang w:val="en-US"/>
              </w:rPr>
              <w:t>25</w:t>
            </w:r>
          </w:p>
        </w:tc>
      </w:tr>
      <w:tr w:rsidR="0023687B" w:rsidRPr="00AF5301" w14:paraId="1E937B9D" w14:textId="77777777" w:rsidTr="00AB5FFA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4970542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7559157C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59A348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37DDE9E6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5762E1B6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779F610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CE16959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17771D" w:rsidRPr="00AF5301" w14:paraId="2DED4465" w14:textId="77777777" w:rsidTr="00AB5FFA">
        <w:trPr>
          <w:trHeight w:val="333"/>
        </w:trPr>
        <w:tc>
          <w:tcPr>
            <w:tcW w:w="1858" w:type="dxa"/>
            <w:vMerge/>
            <w:shd w:val="clear" w:color="auto" w:fill="auto"/>
          </w:tcPr>
          <w:p w14:paraId="1AF9E851" w14:textId="77777777" w:rsidR="0017771D" w:rsidRPr="00AF5301" w:rsidRDefault="0017771D" w:rsidP="0017771D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00521A56" w14:textId="77777777" w:rsidR="0017771D" w:rsidRPr="00AF5301" w:rsidRDefault="0017771D" w:rsidP="0017771D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8C8FD7A" w14:textId="77777777" w:rsidR="0017771D" w:rsidRPr="00AF5301" w:rsidRDefault="0017771D" w:rsidP="0017771D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14:paraId="01B11FEC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3224022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shd w:val="clear" w:color="auto" w:fill="auto"/>
          </w:tcPr>
          <w:p w14:paraId="54030FF3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487C593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7B3649B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shd w:val="clear" w:color="auto" w:fill="auto"/>
          </w:tcPr>
          <w:p w14:paraId="78275DBB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1943BD75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14:paraId="56C7E1FB" w14:textId="77777777" w:rsidR="0017771D" w:rsidRPr="00AF5301" w:rsidRDefault="0017771D" w:rsidP="0017771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D354807" w14:textId="038DC87C" w:rsidR="0017771D" w:rsidRPr="00F874F1" w:rsidRDefault="0017771D" w:rsidP="0017771D">
            <w:pPr>
              <w:jc w:val="center"/>
              <w:rPr>
                <w:szCs w:val="28"/>
                <w:highlight w:val="yellow"/>
                <w:lang w:val="en-US"/>
              </w:rPr>
            </w:pPr>
            <w:r w:rsidRPr="0017771D">
              <w:rPr>
                <w:szCs w:val="28"/>
                <w:lang w:val="en-US"/>
              </w:rPr>
              <w:t>4:55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0191953" w14:textId="47286D5F" w:rsidR="0017771D" w:rsidRPr="00F874F1" w:rsidRDefault="0017771D" w:rsidP="0017771D">
            <w:pPr>
              <w:jc w:val="center"/>
              <w:rPr>
                <w:szCs w:val="28"/>
                <w:highlight w:val="yellow"/>
                <w:lang w:val="en-US"/>
              </w:rPr>
            </w:pPr>
            <w:r w:rsidRPr="0017771D">
              <w:rPr>
                <w:szCs w:val="28"/>
                <w:lang w:val="en-US"/>
              </w:rPr>
              <w:t>23:25</w:t>
            </w:r>
          </w:p>
        </w:tc>
      </w:tr>
      <w:tr w:rsidR="0023687B" w:rsidRPr="00AF5301" w14:paraId="1DD5D6FE" w14:textId="77777777" w:rsidTr="00AB5FFA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026595DC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0E32D11F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4E8D4E95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0C7D14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60271EA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D034A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6980BCC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0AD76E3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AC363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3AA85D4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80E63D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B186DFF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3408908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5D8C5A22" w14:textId="77777777" w:rsidTr="00AB5FFA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2FA59502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7E52332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2827A87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52A3489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5D25720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094127F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B963C19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76811A1A" w14:textId="77777777" w:rsidTr="00AB5FFA">
        <w:trPr>
          <w:trHeight w:hRule="exact" w:val="532"/>
        </w:trPr>
        <w:tc>
          <w:tcPr>
            <w:tcW w:w="1858" w:type="dxa"/>
            <w:vMerge/>
            <w:shd w:val="clear" w:color="auto" w:fill="auto"/>
          </w:tcPr>
          <w:p w14:paraId="6C6AA17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51C2422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46FC06F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630F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29C3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F2A3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36A1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962E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21:00-23:0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3DF1B" w14:textId="040CDA21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17771D">
              <w:rPr>
                <w:szCs w:val="28"/>
                <w:lang w:val="en-US"/>
              </w:rPr>
              <w:t>6:</w:t>
            </w:r>
            <w:r w:rsidR="0017771D" w:rsidRPr="0017771D">
              <w:rPr>
                <w:szCs w:val="28"/>
                <w:lang w:val="en-US"/>
              </w:rPr>
              <w:t>1</w:t>
            </w:r>
            <w:r w:rsidRPr="0017771D">
              <w:rPr>
                <w:szCs w:val="28"/>
                <w:lang w:val="en-US"/>
              </w:rPr>
              <w:t>0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2E893" w14:textId="485CF5EC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17771D">
              <w:rPr>
                <w:szCs w:val="28"/>
                <w:lang w:val="en-US"/>
              </w:rPr>
              <w:t>22:</w:t>
            </w:r>
            <w:r w:rsidR="0017771D" w:rsidRPr="0017771D">
              <w:rPr>
                <w:szCs w:val="28"/>
                <w:lang w:val="en-US"/>
              </w:rPr>
              <w:t>25</w:t>
            </w:r>
          </w:p>
        </w:tc>
      </w:tr>
      <w:tr w:rsidR="0023687B" w:rsidRPr="00AF5301" w14:paraId="3DE8D94C" w14:textId="77777777" w:rsidTr="00AB5FFA">
        <w:trPr>
          <w:trHeight w:hRule="exact" w:val="352"/>
        </w:trPr>
        <w:tc>
          <w:tcPr>
            <w:tcW w:w="1858" w:type="dxa"/>
            <w:vMerge/>
            <w:shd w:val="clear" w:color="auto" w:fill="auto"/>
          </w:tcPr>
          <w:p w14:paraId="51D35B5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346326A4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ACE30DA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34FBC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ABE04E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C8D01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E43F0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52B14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66EFE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0ED40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223A1AC0" w14:textId="2A210AC6" w:rsidR="0023687B" w:rsidRDefault="0023687B" w:rsidP="00345A66">
      <w:pPr>
        <w:rPr>
          <w:szCs w:val="28"/>
          <w:lang w:val="en-US"/>
        </w:rPr>
      </w:pPr>
    </w:p>
    <w:p w14:paraId="50A718EF" w14:textId="35745BD9" w:rsidR="0023687B" w:rsidRDefault="0023687B" w:rsidP="00345A66">
      <w:pPr>
        <w:rPr>
          <w:szCs w:val="28"/>
          <w:lang w:val="en-US"/>
        </w:rPr>
      </w:pPr>
    </w:p>
    <w:p w14:paraId="4FC53BD9" w14:textId="5C95C68D" w:rsidR="0023687B" w:rsidRDefault="0023687B" w:rsidP="00345A66">
      <w:pPr>
        <w:rPr>
          <w:szCs w:val="28"/>
          <w:lang w:val="en-US"/>
        </w:rPr>
      </w:pPr>
    </w:p>
    <w:tbl>
      <w:tblPr>
        <w:tblpPr w:leftFromText="180" w:rightFromText="180" w:vertAnchor="text" w:horzAnchor="margin" w:tblpY="149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900"/>
        <w:gridCol w:w="541"/>
        <w:gridCol w:w="360"/>
        <w:gridCol w:w="900"/>
        <w:gridCol w:w="181"/>
        <w:gridCol w:w="720"/>
        <w:gridCol w:w="721"/>
        <w:gridCol w:w="180"/>
        <w:gridCol w:w="900"/>
        <w:gridCol w:w="361"/>
        <w:gridCol w:w="540"/>
        <w:gridCol w:w="901"/>
        <w:gridCol w:w="1061"/>
        <w:gridCol w:w="1183"/>
      </w:tblGrid>
      <w:tr w:rsidR="0023687B" w:rsidRPr="00AF5301" w14:paraId="01584054" w14:textId="77777777" w:rsidTr="00AB5FFA">
        <w:tc>
          <w:tcPr>
            <w:tcW w:w="1858" w:type="dxa"/>
            <w:vMerge w:val="restart"/>
            <w:shd w:val="clear" w:color="auto" w:fill="auto"/>
            <w:vAlign w:val="center"/>
          </w:tcPr>
          <w:p w14:paraId="0EEAB8CE" w14:textId="77777777" w:rsidR="0023687B" w:rsidRPr="00AF5301" w:rsidRDefault="0023687B" w:rsidP="00AB5FF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lastRenderedPageBreak/>
              <w:t>7</w:t>
            </w:r>
          </w:p>
          <w:p w14:paraId="5DC0642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statii</w:t>
            </w:r>
            <w:proofErr w:type="spellEnd"/>
            <w:r w:rsidRPr="00AF5301">
              <w:rPr>
                <w:szCs w:val="28"/>
                <w:lang w:val="en-US"/>
              </w:rPr>
              <w:t xml:space="preserve"> /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completă</w:t>
            </w:r>
            <w:proofErr w:type="spellEnd"/>
            <w:r w:rsidRPr="00AF5301">
              <w:rPr>
                <w:szCs w:val="28"/>
                <w:lang w:val="en-US"/>
              </w:rPr>
              <w:t>;</w:t>
            </w:r>
          </w:p>
          <w:p w14:paraId="38CF9B5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1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0 </w:t>
            </w:r>
            <w:r w:rsidRPr="00AF5301">
              <w:rPr>
                <w:szCs w:val="28"/>
                <w:lang w:val="en-US"/>
              </w:rPr>
              <w:t>km</w:t>
            </w:r>
          </w:p>
          <w:p w14:paraId="0F872AA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42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3290" w:type="dxa"/>
            <w:vMerge w:val="restart"/>
            <w:shd w:val="clear" w:color="auto" w:fill="auto"/>
            <w:vAlign w:val="center"/>
          </w:tcPr>
          <w:p w14:paraId="4F7C1E89" w14:textId="77777777" w:rsidR="0023687B" w:rsidRPr="00AF5301" w:rsidRDefault="0023687B" w:rsidP="00AB5FFA">
            <w:pPr>
              <w:spacing w:line="360" w:lineRule="auto"/>
              <w:rPr>
                <w:b/>
                <w:szCs w:val="28"/>
                <w:lang w:val="en-US"/>
              </w:rPr>
            </w:pPr>
            <w:proofErr w:type="spellStart"/>
            <w:r w:rsidRPr="00AF5301">
              <w:rPr>
                <w:b/>
                <w:szCs w:val="28"/>
                <w:lang w:val="en-US"/>
              </w:rPr>
              <w:t>Traseu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cu un </w:t>
            </w:r>
            <w:proofErr w:type="spellStart"/>
            <w:r w:rsidRPr="00AF5301">
              <w:rPr>
                <w:b/>
                <w:szCs w:val="28"/>
                <w:lang w:val="en-US"/>
              </w:rPr>
              <w:t>singur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b/>
                <w:szCs w:val="28"/>
                <w:lang w:val="en-US"/>
              </w:rPr>
              <w:t>linie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: </w:t>
            </w:r>
          </w:p>
          <w:p w14:paraId="67AC4DC0" w14:textId="77777777" w:rsidR="0023687B" w:rsidRDefault="0023687B" w:rsidP="00AB5FFA">
            <w:pPr>
              <w:rPr>
                <w:szCs w:val="28"/>
                <w:lang w:val="it-IT"/>
              </w:rPr>
            </w:pPr>
            <w:proofErr w:type="spellStart"/>
            <w:r w:rsidRPr="00AF5301">
              <w:rPr>
                <w:szCs w:val="28"/>
                <w:lang w:val="en-US"/>
              </w:rPr>
              <w:t>Nufărul</w:t>
            </w:r>
            <w:proofErr w:type="spellEnd"/>
            <w:r w:rsidRPr="00AF5301">
              <w:rPr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szCs w:val="28"/>
                <w:lang w:val="en-US"/>
              </w:rPr>
              <w:t>linie</w:t>
            </w:r>
            <w:proofErr w:type="spellEnd"/>
            <w:r w:rsidRPr="00AF5301">
              <w:rPr>
                <w:szCs w:val="28"/>
                <w:lang w:val="en-US"/>
              </w:rPr>
              <w:t xml:space="preserve"> – </w:t>
            </w:r>
            <w:r w:rsidRPr="00AF5301">
              <w:rPr>
                <w:szCs w:val="28"/>
                <w:lang w:val="it-IT"/>
              </w:rPr>
              <w:t>Nufă</w:t>
            </w:r>
            <w:r>
              <w:rPr>
                <w:szCs w:val="28"/>
                <w:lang w:val="it-IT"/>
              </w:rPr>
              <w:t>rului –</w:t>
            </w:r>
          </w:p>
          <w:p w14:paraId="582FB2BD" w14:textId="77777777" w:rsidR="0023687B" w:rsidRDefault="0023687B" w:rsidP="00AB5FFA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Aleea Salca - str. Atelierelor</w:t>
            </w:r>
            <w:r w:rsidRPr="00AF5301">
              <w:rPr>
                <w:szCs w:val="28"/>
                <w:lang w:val="it-IT"/>
              </w:rPr>
              <w:t xml:space="preserve"> </w:t>
            </w:r>
            <w:r>
              <w:rPr>
                <w:szCs w:val="28"/>
                <w:lang w:val="it-IT"/>
              </w:rPr>
              <w:t>-</w:t>
            </w:r>
          </w:p>
          <w:p w14:paraId="38E8DD65" w14:textId="77777777" w:rsidR="0023687B" w:rsidRDefault="0023687B" w:rsidP="00AB5FFA">
            <w:pPr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Str. Făgărașului</w:t>
            </w:r>
            <w:r w:rsidRPr="00AF5301">
              <w:rPr>
                <w:szCs w:val="28"/>
                <w:lang w:val="it-IT"/>
              </w:rPr>
              <w:t xml:space="preserve"> </w:t>
            </w:r>
            <w:r>
              <w:rPr>
                <w:szCs w:val="28"/>
                <w:lang w:val="it-IT"/>
              </w:rPr>
              <w:t xml:space="preserve">– Calea Aradului – </w:t>
            </w:r>
          </w:p>
          <w:p w14:paraId="58823246" w14:textId="77777777" w:rsidR="0023687B" w:rsidRDefault="0023687B" w:rsidP="00AB5FFA">
            <w:pPr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 xml:space="preserve">str. </w:t>
            </w:r>
            <w:proofErr w:type="spellStart"/>
            <w:r w:rsidRPr="00AF5301">
              <w:rPr>
                <w:szCs w:val="28"/>
                <w:lang w:val="en-US"/>
              </w:rPr>
              <w:t>Primăriei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 - </w:t>
            </w:r>
            <w:r w:rsidRPr="00AF5301">
              <w:rPr>
                <w:szCs w:val="28"/>
                <w:lang w:val="en-US"/>
              </w:rPr>
              <w:t xml:space="preserve">P-ta </w:t>
            </w:r>
            <w:proofErr w:type="spellStart"/>
            <w:r w:rsidRPr="00AF5301">
              <w:rPr>
                <w:szCs w:val="28"/>
                <w:lang w:val="en-US"/>
              </w:rPr>
              <w:t>Unirii</w:t>
            </w:r>
            <w:proofErr w:type="spellEnd"/>
            <w:r w:rsidRPr="00AF5301">
              <w:rPr>
                <w:szCs w:val="28"/>
                <w:lang w:val="en-US"/>
              </w:rPr>
              <w:t xml:space="preserve"> –</w:t>
            </w:r>
          </w:p>
          <w:p w14:paraId="15CF8551" w14:textId="77777777" w:rsidR="0023687B" w:rsidRDefault="0023687B" w:rsidP="00AB5FFA">
            <w:pPr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P-</w:t>
            </w:r>
            <w:proofErr w:type="spellStart"/>
            <w:r w:rsidRPr="00AF5301">
              <w:rPr>
                <w:szCs w:val="28"/>
                <w:lang w:val="en-US"/>
              </w:rPr>
              <w:t>ţa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Emanuil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Gojdu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 - </w:t>
            </w:r>
            <w:r w:rsidRPr="00AF5301">
              <w:rPr>
                <w:szCs w:val="28"/>
                <w:lang w:val="en-US"/>
              </w:rPr>
              <w:t>P-</w:t>
            </w:r>
            <w:proofErr w:type="spellStart"/>
            <w:r w:rsidRPr="00AF5301">
              <w:rPr>
                <w:szCs w:val="28"/>
                <w:lang w:val="en-US"/>
              </w:rPr>
              <w:t>ţa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Cetăţii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–</w:t>
            </w:r>
          </w:p>
          <w:p w14:paraId="553A3EC1" w14:textId="77777777" w:rsidR="0023687B" w:rsidRPr="009C2057" w:rsidRDefault="0023687B" w:rsidP="00AB5FFA">
            <w:pPr>
              <w:rPr>
                <w:szCs w:val="28"/>
                <w:lang w:val="it-IT"/>
              </w:rPr>
            </w:pPr>
            <w:r w:rsidRPr="00AF5301">
              <w:rPr>
                <w:szCs w:val="28"/>
                <w:lang w:val="en-US"/>
              </w:rPr>
              <w:t xml:space="preserve">D. </w:t>
            </w:r>
            <w:proofErr w:type="spellStart"/>
            <w:r w:rsidRPr="00AF5301">
              <w:rPr>
                <w:szCs w:val="28"/>
                <w:lang w:val="en-US"/>
              </w:rPr>
              <w:t>Cantemir</w:t>
            </w:r>
            <w:proofErr w:type="spellEnd"/>
            <w:r w:rsidRPr="00AF5301">
              <w:rPr>
                <w:szCs w:val="28"/>
                <w:lang w:val="en-US"/>
              </w:rPr>
              <w:t xml:space="preserve"> –</w:t>
            </w:r>
            <w:r>
              <w:rPr>
                <w:szCs w:val="28"/>
                <w:lang w:val="it-IT"/>
              </w:rPr>
              <w:t xml:space="preserve"> </w:t>
            </w:r>
            <w:r w:rsidRPr="00AF5301">
              <w:rPr>
                <w:szCs w:val="28"/>
                <w:lang w:val="it-IT"/>
              </w:rPr>
              <w:t>Nufărul cap linie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686532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210, 178</w:t>
            </w:r>
            <w:r w:rsidRPr="00AF5301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en-US"/>
              </w:rPr>
              <w:t>132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5A3094E5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14CD08F5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5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14:paraId="18DD6AD6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37553E" w:rsidRPr="00AF5301" w14:paraId="40BF3160" w14:textId="77777777" w:rsidTr="00AB5FFA">
        <w:trPr>
          <w:trHeight w:val="854"/>
        </w:trPr>
        <w:tc>
          <w:tcPr>
            <w:tcW w:w="1858" w:type="dxa"/>
            <w:vMerge/>
            <w:shd w:val="clear" w:color="auto" w:fill="auto"/>
          </w:tcPr>
          <w:p w14:paraId="31A88CEA" w14:textId="77777777" w:rsidR="0037553E" w:rsidRPr="00AF5301" w:rsidRDefault="0037553E" w:rsidP="0037553E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2A32C1E8" w14:textId="77777777" w:rsidR="0037553E" w:rsidRPr="00AF5301" w:rsidRDefault="0037553E" w:rsidP="0037553E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845988A" w14:textId="77777777" w:rsidR="0037553E" w:rsidRPr="00AF5301" w:rsidRDefault="0037553E" w:rsidP="0037553E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900" w:type="dxa"/>
            <w:shd w:val="clear" w:color="auto" w:fill="auto"/>
          </w:tcPr>
          <w:p w14:paraId="20F9D19F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AF5301">
                <w:rPr>
                  <w:szCs w:val="28"/>
                  <w:lang w:val="en-US"/>
                </w:rPr>
                <w:t>4:30-5:00</w:t>
              </w:r>
            </w:smartTag>
          </w:p>
          <w:p w14:paraId="2AEB76C9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14:paraId="2638D570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shd w:val="clear" w:color="auto" w:fill="auto"/>
          </w:tcPr>
          <w:p w14:paraId="6D60EA0C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39FFCFB0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25CF5A32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shd w:val="clear" w:color="auto" w:fill="auto"/>
          </w:tcPr>
          <w:p w14:paraId="1EC4000A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0424B3C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14:paraId="6A4D2133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23:00-23:59</w:t>
            </w:r>
          </w:p>
        </w:tc>
        <w:tc>
          <w:tcPr>
            <w:tcW w:w="1061" w:type="dxa"/>
            <w:shd w:val="clear" w:color="auto" w:fill="auto"/>
          </w:tcPr>
          <w:p w14:paraId="2BFF8AA7" w14:textId="10163026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 xml:space="preserve">Prima </w:t>
            </w:r>
            <w:proofErr w:type="spellStart"/>
            <w:r w:rsidRPr="00AF5301">
              <w:rPr>
                <w:szCs w:val="28"/>
                <w:lang w:val="en-US"/>
              </w:rPr>
              <w:t>în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cursă</w:t>
            </w:r>
            <w:proofErr w:type="spellEnd"/>
            <w:r w:rsidRPr="00AF5301">
              <w:rPr>
                <w:szCs w:val="28"/>
                <w:lang w:val="en-US"/>
              </w:rPr>
              <w:t xml:space="preserve"> de l</w:t>
            </w:r>
            <w:r>
              <w:rPr>
                <w:szCs w:val="28"/>
                <w:lang w:val="en-US"/>
              </w:rPr>
              <w:t xml:space="preserve">a </w:t>
            </w:r>
            <w:proofErr w:type="spellStart"/>
            <w:r>
              <w:rPr>
                <w:szCs w:val="28"/>
                <w:lang w:val="en-US"/>
              </w:rPr>
              <w:t>Nufărul</w:t>
            </w:r>
            <w:proofErr w:type="spellEnd"/>
          </w:p>
        </w:tc>
        <w:tc>
          <w:tcPr>
            <w:tcW w:w="1183" w:type="dxa"/>
            <w:shd w:val="clear" w:color="auto" w:fill="auto"/>
          </w:tcPr>
          <w:p w14:paraId="0576FC71" w14:textId="01E47733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Ultima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cursă</w:t>
            </w:r>
            <w:proofErr w:type="spellEnd"/>
            <w:r>
              <w:rPr>
                <w:szCs w:val="28"/>
                <w:lang w:val="en-US"/>
              </w:rPr>
              <w:t xml:space="preserve"> de la </w:t>
            </w:r>
            <w:proofErr w:type="spellStart"/>
            <w:r>
              <w:rPr>
                <w:szCs w:val="28"/>
                <w:lang w:val="en-US"/>
              </w:rPr>
              <w:t>Nufărul</w:t>
            </w:r>
            <w:proofErr w:type="spellEnd"/>
          </w:p>
        </w:tc>
      </w:tr>
      <w:tr w:rsidR="0023687B" w:rsidRPr="00AF5301" w14:paraId="52B7FA16" w14:textId="77777777" w:rsidTr="00AB5FFA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01D5FDCE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097677B8" w14:textId="77777777" w:rsidR="0023687B" w:rsidRPr="00AF5301" w:rsidRDefault="0023687B" w:rsidP="00AB5FFA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0DB83F2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61AAEE" w14:textId="77777777" w:rsidR="0023687B" w:rsidRPr="00FE7ED5" w:rsidRDefault="0023687B" w:rsidP="00AB5FF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5DE736C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2C547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61B1C40E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7BBB30F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2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52527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0C31834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287216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5192CA1" w14:textId="678FCEBB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37553E">
              <w:rPr>
                <w:szCs w:val="28"/>
                <w:lang w:val="en-US"/>
              </w:rPr>
              <w:t>4:</w:t>
            </w:r>
            <w:r w:rsidR="0037553E" w:rsidRPr="0037553E">
              <w:rPr>
                <w:szCs w:val="28"/>
                <w:lang w:val="en-US"/>
              </w:rPr>
              <w:t>40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1D20FE0" w14:textId="3A7DFB25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37553E">
              <w:rPr>
                <w:szCs w:val="28"/>
                <w:lang w:val="en-US"/>
              </w:rPr>
              <w:t>23:</w:t>
            </w:r>
            <w:r w:rsidR="0037553E" w:rsidRPr="0037553E">
              <w:rPr>
                <w:szCs w:val="28"/>
              </w:rPr>
              <w:t>15</w:t>
            </w:r>
          </w:p>
        </w:tc>
      </w:tr>
      <w:tr w:rsidR="0023687B" w:rsidRPr="00AF5301" w14:paraId="30AF1CB7" w14:textId="77777777" w:rsidTr="00AB5FFA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7702058A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239B8063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F99162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4EF4AFBD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1C06B503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4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85AF547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4807FAE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37553E" w:rsidRPr="00AF5301" w14:paraId="1E2CD712" w14:textId="77777777" w:rsidTr="00AB5FFA">
        <w:trPr>
          <w:trHeight w:val="333"/>
        </w:trPr>
        <w:tc>
          <w:tcPr>
            <w:tcW w:w="1858" w:type="dxa"/>
            <w:vMerge/>
            <w:shd w:val="clear" w:color="auto" w:fill="auto"/>
          </w:tcPr>
          <w:p w14:paraId="48ED5E8A" w14:textId="77777777" w:rsidR="0037553E" w:rsidRPr="00AF5301" w:rsidRDefault="0037553E" w:rsidP="0037553E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5550A79A" w14:textId="77777777" w:rsidR="0037553E" w:rsidRPr="00AF5301" w:rsidRDefault="0037553E" w:rsidP="0037553E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23AA620" w14:textId="77777777" w:rsidR="0037553E" w:rsidRPr="00AF5301" w:rsidRDefault="0037553E" w:rsidP="0037553E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14:paraId="6F03D1AB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4:30-5:00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08F883C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900" w:type="dxa"/>
            <w:shd w:val="clear" w:color="auto" w:fill="auto"/>
          </w:tcPr>
          <w:p w14:paraId="1D6A03B2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071C895A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6CCDFDD3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900" w:type="dxa"/>
            <w:shd w:val="clear" w:color="auto" w:fill="auto"/>
          </w:tcPr>
          <w:p w14:paraId="358F6BB8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901" w:type="dxa"/>
            <w:gridSpan w:val="2"/>
            <w:shd w:val="clear" w:color="auto" w:fill="auto"/>
          </w:tcPr>
          <w:p w14:paraId="5A244ED4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901" w:type="dxa"/>
            <w:shd w:val="clear" w:color="auto" w:fill="auto"/>
          </w:tcPr>
          <w:p w14:paraId="3DF104D1" w14:textId="77777777" w:rsidR="0037553E" w:rsidRPr="00AF5301" w:rsidRDefault="0037553E" w:rsidP="0037553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23:0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-23:59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2528BAF" w14:textId="06416B92" w:rsidR="0037553E" w:rsidRPr="00F874F1" w:rsidRDefault="0037553E" w:rsidP="0037553E">
            <w:pPr>
              <w:jc w:val="center"/>
              <w:rPr>
                <w:szCs w:val="28"/>
                <w:highlight w:val="yellow"/>
                <w:lang w:val="en-US"/>
              </w:rPr>
            </w:pPr>
            <w:r w:rsidRPr="0037553E">
              <w:rPr>
                <w:szCs w:val="28"/>
                <w:lang w:val="en-US"/>
              </w:rPr>
              <w:t>4:40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3C5968A" w14:textId="242F532D" w:rsidR="0037553E" w:rsidRPr="00F874F1" w:rsidRDefault="0037553E" w:rsidP="0037553E">
            <w:pPr>
              <w:jc w:val="center"/>
              <w:rPr>
                <w:szCs w:val="28"/>
                <w:highlight w:val="yellow"/>
                <w:lang w:val="en-US"/>
              </w:rPr>
            </w:pPr>
            <w:r w:rsidRPr="0037553E">
              <w:rPr>
                <w:szCs w:val="28"/>
                <w:lang w:val="en-US"/>
              </w:rPr>
              <w:t>23:</w:t>
            </w:r>
            <w:r w:rsidRPr="0037553E">
              <w:rPr>
                <w:szCs w:val="28"/>
              </w:rPr>
              <w:t>15</w:t>
            </w:r>
          </w:p>
        </w:tc>
      </w:tr>
      <w:tr w:rsidR="0023687B" w:rsidRPr="00AF5301" w14:paraId="724C8325" w14:textId="77777777" w:rsidTr="00AB5FFA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3943841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6E2F22D2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157C289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CEB924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  <w:r>
              <w:rPr>
                <w:szCs w:val="28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BA17CD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3EE0A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03D486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A0E5F5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6B9B7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4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1F37F36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0829C9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DBD9688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D44C529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6E055F3E" w14:textId="77777777" w:rsidTr="00AB5FFA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7C5006B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251DB60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FDC0805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12"/>
            <w:shd w:val="clear" w:color="auto" w:fill="auto"/>
            <w:vAlign w:val="center"/>
          </w:tcPr>
          <w:p w14:paraId="372CA8D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4756383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1B77656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643B1B7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1CC320EA" w14:textId="77777777" w:rsidTr="00AB5FFA">
        <w:trPr>
          <w:trHeight w:hRule="exact" w:val="532"/>
        </w:trPr>
        <w:tc>
          <w:tcPr>
            <w:tcW w:w="1858" w:type="dxa"/>
            <w:vMerge/>
            <w:shd w:val="clear" w:color="auto" w:fill="auto"/>
          </w:tcPr>
          <w:p w14:paraId="5F23BC57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78FD485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7CC4F27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4B3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5:00-6:0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3FBE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8C3072">
              <w:rPr>
                <w:szCs w:val="28"/>
                <w:lang w:val="en-US"/>
              </w:rPr>
              <w:t>6:00</w:t>
            </w:r>
            <w:r>
              <w:rPr>
                <w:szCs w:val="28"/>
                <w:lang w:val="en-US"/>
              </w:rPr>
              <w:t>-1</w:t>
            </w:r>
            <w:r w:rsidRPr="008C3072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30B0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:00-1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BFEE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:00-21:0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E2C6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21:00-23:0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081D" w14:textId="7865A33C" w:rsidR="0023687B" w:rsidRPr="00F874F1" w:rsidRDefault="0037553E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37553E">
              <w:rPr>
                <w:szCs w:val="28"/>
                <w:lang w:val="en-US"/>
              </w:rPr>
              <w:t>5</w:t>
            </w:r>
            <w:r w:rsidR="0023687B" w:rsidRPr="0037553E">
              <w:rPr>
                <w:szCs w:val="28"/>
                <w:lang w:val="en-US"/>
              </w:rPr>
              <w:t>:</w:t>
            </w:r>
            <w:r w:rsidRPr="0037553E">
              <w:rPr>
                <w:szCs w:val="28"/>
                <w:lang w:val="en-US"/>
              </w:rPr>
              <w:t>55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6302F" w14:textId="33310F6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37553E">
              <w:rPr>
                <w:szCs w:val="28"/>
                <w:lang w:val="en-US"/>
              </w:rPr>
              <w:t>22:</w:t>
            </w:r>
            <w:r w:rsidR="0037553E" w:rsidRPr="0037553E">
              <w:rPr>
                <w:szCs w:val="28"/>
                <w:lang w:val="en-US"/>
              </w:rPr>
              <w:t>15</w:t>
            </w:r>
          </w:p>
        </w:tc>
      </w:tr>
      <w:tr w:rsidR="0023687B" w:rsidRPr="00AF5301" w14:paraId="13D8DE83" w14:textId="77777777" w:rsidTr="00AB5FFA">
        <w:trPr>
          <w:trHeight w:hRule="exact" w:val="352"/>
        </w:trPr>
        <w:tc>
          <w:tcPr>
            <w:tcW w:w="1858" w:type="dxa"/>
            <w:vMerge/>
            <w:shd w:val="clear" w:color="auto" w:fill="auto"/>
          </w:tcPr>
          <w:p w14:paraId="04D28070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1A95F5FC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60A839A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676BD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A21FB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A6AB0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FB402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D9A6A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DB709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7B50D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093ADCDA" w14:textId="32373FCF" w:rsidR="0023687B" w:rsidRDefault="0023687B" w:rsidP="00345A66">
      <w:pPr>
        <w:rPr>
          <w:szCs w:val="28"/>
          <w:lang w:val="en-US"/>
        </w:rPr>
      </w:pPr>
      <w:bookmarkStart w:id="0" w:name="_GoBack"/>
      <w:bookmarkEnd w:id="0"/>
    </w:p>
    <w:p w14:paraId="0C97ACE9" w14:textId="31D12FC7" w:rsidR="0023687B" w:rsidRDefault="0023687B" w:rsidP="00345A66">
      <w:pPr>
        <w:rPr>
          <w:szCs w:val="28"/>
          <w:lang w:val="en-US"/>
        </w:rPr>
      </w:pPr>
    </w:p>
    <w:p w14:paraId="421E99A6" w14:textId="77777777" w:rsidR="0023687B" w:rsidRDefault="0023687B" w:rsidP="00345A66">
      <w:pPr>
        <w:rPr>
          <w:szCs w:val="28"/>
          <w:lang w:val="en-US"/>
        </w:rPr>
      </w:pPr>
    </w:p>
    <w:tbl>
      <w:tblPr>
        <w:tblpPr w:leftFromText="180" w:rightFromText="180" w:vertAnchor="text" w:horzAnchor="margin" w:tblpY="-277"/>
        <w:tblW w:w="15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290"/>
        <w:gridCol w:w="1170"/>
        <w:gridCol w:w="1200"/>
        <w:gridCol w:w="601"/>
        <w:gridCol w:w="600"/>
        <w:gridCol w:w="1201"/>
        <w:gridCol w:w="1201"/>
        <w:gridCol w:w="600"/>
        <w:gridCol w:w="601"/>
        <w:gridCol w:w="1201"/>
        <w:gridCol w:w="1061"/>
        <w:gridCol w:w="1183"/>
      </w:tblGrid>
      <w:tr w:rsidR="0023687B" w:rsidRPr="00AF5301" w14:paraId="69A20B2C" w14:textId="77777777" w:rsidTr="00AB5FFA">
        <w:tc>
          <w:tcPr>
            <w:tcW w:w="1858" w:type="dxa"/>
            <w:vMerge w:val="restart"/>
            <w:shd w:val="clear" w:color="auto" w:fill="auto"/>
            <w:vAlign w:val="center"/>
          </w:tcPr>
          <w:p w14:paraId="0B794754" w14:textId="77777777" w:rsidR="0023687B" w:rsidRPr="00AF5301" w:rsidRDefault="0023687B" w:rsidP="00AB5FF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8</w:t>
            </w:r>
          </w:p>
          <w:p w14:paraId="46B216F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statii</w:t>
            </w:r>
            <w:proofErr w:type="spellEnd"/>
            <w:r w:rsidRPr="00AF5301">
              <w:rPr>
                <w:szCs w:val="28"/>
                <w:lang w:val="en-US"/>
              </w:rPr>
              <w:t>/</w:t>
            </w:r>
            <w:proofErr w:type="spellStart"/>
            <w:r w:rsidRPr="00AF5301">
              <w:rPr>
                <w:szCs w:val="28"/>
                <w:lang w:val="en-US"/>
              </w:rPr>
              <w:t>cursa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completă</w:t>
            </w:r>
            <w:proofErr w:type="spellEnd"/>
            <w:r w:rsidRPr="00AF5301">
              <w:rPr>
                <w:szCs w:val="28"/>
                <w:lang w:val="en-US"/>
              </w:rPr>
              <w:t>;</w:t>
            </w:r>
          </w:p>
          <w:p w14:paraId="3926E29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  <w:r w:rsidRPr="00AF5301">
              <w:rPr>
                <w:szCs w:val="28"/>
                <w:lang w:val="en-US"/>
              </w:rPr>
              <w:t>,</w:t>
            </w:r>
            <w:r>
              <w:rPr>
                <w:szCs w:val="28"/>
                <w:lang w:val="en-US"/>
              </w:rPr>
              <w:t xml:space="preserve">0 </w:t>
            </w:r>
            <w:r w:rsidRPr="00AF5301">
              <w:rPr>
                <w:szCs w:val="28"/>
                <w:lang w:val="en-US"/>
              </w:rPr>
              <w:t>km</w:t>
            </w:r>
          </w:p>
          <w:p w14:paraId="23CF4F7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Durata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cursei</w:t>
            </w:r>
            <w:proofErr w:type="spellEnd"/>
            <w:r w:rsidRPr="00AF5301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16</w:t>
            </w:r>
            <w:r w:rsidRPr="002727A6">
              <w:rPr>
                <w:szCs w:val="28"/>
                <w:lang w:val="en-US"/>
              </w:rPr>
              <w:t>’</w:t>
            </w:r>
          </w:p>
        </w:tc>
        <w:tc>
          <w:tcPr>
            <w:tcW w:w="3290" w:type="dxa"/>
            <w:vMerge w:val="restart"/>
            <w:shd w:val="clear" w:color="auto" w:fill="auto"/>
            <w:vAlign w:val="center"/>
          </w:tcPr>
          <w:p w14:paraId="632839D5" w14:textId="77777777" w:rsidR="0023687B" w:rsidRPr="00AF5301" w:rsidRDefault="0023687B" w:rsidP="00AB5FFA">
            <w:pPr>
              <w:spacing w:line="360" w:lineRule="auto"/>
              <w:jc w:val="both"/>
              <w:rPr>
                <w:b/>
                <w:szCs w:val="28"/>
                <w:lang w:val="en-US"/>
              </w:rPr>
            </w:pPr>
            <w:proofErr w:type="spellStart"/>
            <w:r w:rsidRPr="00AF5301">
              <w:rPr>
                <w:b/>
                <w:szCs w:val="28"/>
                <w:lang w:val="en-US"/>
              </w:rPr>
              <w:t>Traseu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r w:rsidRPr="00AF5301">
              <w:rPr>
                <w:b/>
                <w:szCs w:val="28"/>
                <w:lang w:val="en-US"/>
              </w:rPr>
              <w:t xml:space="preserve">cu un </w:t>
            </w:r>
            <w:proofErr w:type="spellStart"/>
            <w:r w:rsidRPr="00AF5301">
              <w:rPr>
                <w:b/>
                <w:szCs w:val="28"/>
                <w:lang w:val="en-US"/>
              </w:rPr>
              <w:t>singur</w:t>
            </w:r>
            <w:proofErr w:type="spellEnd"/>
            <w:r w:rsidRPr="00AF5301">
              <w:rPr>
                <w:b/>
                <w:szCs w:val="28"/>
                <w:lang w:val="en-US"/>
              </w:rPr>
              <w:t xml:space="preserve"> cap </w:t>
            </w:r>
            <w:proofErr w:type="spellStart"/>
            <w:r w:rsidRPr="00AF5301">
              <w:rPr>
                <w:b/>
                <w:szCs w:val="28"/>
                <w:lang w:val="en-US"/>
              </w:rPr>
              <w:t>linie</w:t>
            </w:r>
            <w:proofErr w:type="spellEnd"/>
            <w:r w:rsidRPr="00AF5301">
              <w:rPr>
                <w:b/>
                <w:szCs w:val="28"/>
                <w:lang w:val="en-US"/>
              </w:rPr>
              <w:t>:</w:t>
            </w:r>
          </w:p>
          <w:p w14:paraId="193F83A9" w14:textId="77777777" w:rsidR="0023687B" w:rsidRPr="00AF5301" w:rsidRDefault="0023687B" w:rsidP="00AB5FFA">
            <w:pPr>
              <w:rPr>
                <w:szCs w:val="28"/>
                <w:lang w:val="it-IT"/>
              </w:rPr>
            </w:pPr>
            <w:r>
              <w:rPr>
                <w:szCs w:val="28"/>
                <w:lang w:val="en-US"/>
              </w:rPr>
              <w:t>Pod C.F.R.</w:t>
            </w:r>
            <w:r w:rsidRPr="00AF5301">
              <w:rPr>
                <w:szCs w:val="28"/>
                <w:lang w:val="en-US"/>
              </w:rPr>
              <w:t xml:space="preserve"> – </w:t>
            </w:r>
            <w:proofErr w:type="spellStart"/>
            <w:r w:rsidRPr="00AF5301">
              <w:rPr>
                <w:szCs w:val="28"/>
                <w:lang w:val="en-US"/>
              </w:rPr>
              <w:t>Calea</w:t>
            </w:r>
            <w:proofErr w:type="spellEnd"/>
            <w:r w:rsidRPr="00AF5301">
              <w:rPr>
                <w:szCs w:val="28"/>
                <w:lang w:val="en-US"/>
              </w:rPr>
              <w:t xml:space="preserve"> </w:t>
            </w:r>
            <w:r w:rsidRPr="00AF5301">
              <w:rPr>
                <w:szCs w:val="28"/>
                <w:lang w:val="it-IT"/>
              </w:rPr>
              <w:t>Borşului –Sinteza  cap linie</w:t>
            </w:r>
          </w:p>
          <w:p w14:paraId="34AAB7B9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456F91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112</w:t>
            </w:r>
            <w:r w:rsidRPr="00AF5301">
              <w:rPr>
                <w:szCs w:val="28"/>
                <w:lang w:val="en-US"/>
              </w:rPr>
              <w:t xml:space="preserve"> </w:t>
            </w:r>
            <w:proofErr w:type="spellStart"/>
            <w:r w:rsidRPr="00AF5301">
              <w:rPr>
                <w:szCs w:val="28"/>
                <w:lang w:val="en-US"/>
              </w:rPr>
              <w:t>locuri</w:t>
            </w:r>
            <w:proofErr w:type="spellEnd"/>
            <w:r w:rsidRPr="00AF5301">
              <w:rPr>
                <w:szCs w:val="28"/>
                <w:lang w:val="en-US"/>
              </w:rPr>
              <w:t xml:space="preserve">/ </w:t>
            </w:r>
            <w:proofErr w:type="spellStart"/>
            <w:r w:rsidRPr="00AF5301">
              <w:rPr>
                <w:szCs w:val="28"/>
                <w:lang w:val="en-US"/>
              </w:rPr>
              <w:t>tramvai</w:t>
            </w:r>
            <w:proofErr w:type="spellEnd"/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679DD83E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anului scolar</w:t>
            </w:r>
          </w:p>
          <w:p w14:paraId="2D7D9EE9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</w:t>
            </w:r>
            <w:r w:rsidRPr="00FE7ED5">
              <w:rPr>
                <w:szCs w:val="28"/>
              </w:rPr>
              <w:t>1</w:t>
            </w:r>
            <w:r>
              <w:rPr>
                <w:szCs w:val="28"/>
              </w:rPr>
              <w:t>-</w:t>
            </w:r>
            <w:r w:rsidRPr="00AF5301">
              <w:rPr>
                <w:szCs w:val="28"/>
                <w:lang w:val="nl-NL"/>
              </w:rPr>
              <w:t xml:space="preserve">5: </w:t>
            </w:r>
            <w:r>
              <w:rPr>
                <w:szCs w:val="28"/>
                <w:lang w:val="nl-NL"/>
              </w:rPr>
              <w:t>1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14:paraId="4746290F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  <w:proofErr w:type="spellStart"/>
            <w:r w:rsidRPr="00AF5301">
              <w:rPr>
                <w:szCs w:val="28"/>
                <w:lang w:val="es-ES"/>
              </w:rPr>
              <w:t>Plecari</w:t>
            </w:r>
            <w:proofErr w:type="spellEnd"/>
            <w:r w:rsidRPr="00AF5301">
              <w:rPr>
                <w:szCs w:val="28"/>
                <w:lang w:val="es-ES"/>
              </w:rPr>
              <w:t xml:space="preserve"> de la </w:t>
            </w:r>
            <w:proofErr w:type="spellStart"/>
            <w:r w:rsidRPr="00AF5301">
              <w:rPr>
                <w:szCs w:val="28"/>
                <w:lang w:val="es-ES"/>
              </w:rPr>
              <w:t>capetele</w:t>
            </w:r>
            <w:proofErr w:type="spellEnd"/>
            <w:r w:rsidRPr="00AF5301">
              <w:rPr>
                <w:szCs w:val="28"/>
                <w:lang w:val="es-ES"/>
              </w:rPr>
              <w:t xml:space="preserve"> de </w:t>
            </w:r>
            <w:proofErr w:type="spellStart"/>
            <w:r w:rsidRPr="00AF5301">
              <w:rPr>
                <w:szCs w:val="28"/>
                <w:lang w:val="es-ES"/>
              </w:rPr>
              <w:t>traseu</w:t>
            </w:r>
            <w:proofErr w:type="spellEnd"/>
          </w:p>
        </w:tc>
      </w:tr>
      <w:tr w:rsidR="0023687B" w:rsidRPr="00AF5301" w14:paraId="2B3D1140" w14:textId="77777777" w:rsidTr="00AB5FFA">
        <w:trPr>
          <w:trHeight w:val="854"/>
        </w:trPr>
        <w:tc>
          <w:tcPr>
            <w:tcW w:w="1858" w:type="dxa"/>
            <w:vMerge/>
            <w:shd w:val="clear" w:color="auto" w:fill="auto"/>
          </w:tcPr>
          <w:p w14:paraId="08939850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2146FC2C" w14:textId="77777777" w:rsidR="0023687B" w:rsidRPr="00AF5301" w:rsidRDefault="0023687B" w:rsidP="00AB5FFA">
            <w:pPr>
              <w:jc w:val="both"/>
              <w:rPr>
                <w:b/>
                <w:szCs w:val="28"/>
                <w:lang w:val="es-E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B44E5EC" w14:textId="77777777" w:rsidR="0023687B" w:rsidRPr="00AF5301" w:rsidRDefault="0023687B" w:rsidP="00AB5FFA">
            <w:pPr>
              <w:jc w:val="center"/>
              <w:rPr>
                <w:szCs w:val="28"/>
                <w:lang w:val="es-E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D356294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413AB6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1A4180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F3B0E3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479E8631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78ED0A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shd w:val="clear" w:color="auto" w:fill="auto"/>
          </w:tcPr>
          <w:p w14:paraId="2CE7821E" w14:textId="77777777" w:rsidR="0023687B" w:rsidRPr="00736DD1" w:rsidRDefault="0023687B" w:rsidP="00AB5FFA">
            <w:pPr>
              <w:jc w:val="center"/>
              <w:rPr>
                <w:szCs w:val="28"/>
                <w:lang w:val="en-US"/>
              </w:rPr>
            </w:pPr>
            <w:r w:rsidRPr="00736DD1">
              <w:rPr>
                <w:szCs w:val="28"/>
                <w:lang w:val="en-US"/>
              </w:rPr>
              <w:t xml:space="preserve">Prima </w:t>
            </w:r>
            <w:proofErr w:type="spellStart"/>
            <w:r w:rsidRPr="00736DD1">
              <w:rPr>
                <w:szCs w:val="28"/>
                <w:lang w:val="en-US"/>
              </w:rPr>
              <w:t>în</w:t>
            </w:r>
            <w:proofErr w:type="spellEnd"/>
            <w:r w:rsidRPr="00736DD1">
              <w:rPr>
                <w:szCs w:val="28"/>
                <w:lang w:val="en-US"/>
              </w:rPr>
              <w:t xml:space="preserve"> </w:t>
            </w:r>
            <w:proofErr w:type="spellStart"/>
            <w:r w:rsidRPr="00736DD1">
              <w:rPr>
                <w:szCs w:val="28"/>
                <w:lang w:val="en-US"/>
              </w:rPr>
              <w:t>cursă</w:t>
            </w:r>
            <w:proofErr w:type="spellEnd"/>
            <w:r w:rsidRPr="00736DD1">
              <w:rPr>
                <w:szCs w:val="28"/>
                <w:lang w:val="en-US"/>
              </w:rPr>
              <w:t xml:space="preserve"> de la Pod CFR</w:t>
            </w:r>
          </w:p>
        </w:tc>
        <w:tc>
          <w:tcPr>
            <w:tcW w:w="1183" w:type="dxa"/>
            <w:shd w:val="clear" w:color="auto" w:fill="auto"/>
          </w:tcPr>
          <w:p w14:paraId="48777E82" w14:textId="77777777" w:rsidR="0023687B" w:rsidRPr="00736DD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736DD1">
              <w:rPr>
                <w:szCs w:val="28"/>
                <w:lang w:val="en-US"/>
              </w:rPr>
              <w:t>Ultima</w:t>
            </w:r>
            <w:proofErr w:type="spellEnd"/>
            <w:r w:rsidRPr="00736DD1">
              <w:rPr>
                <w:szCs w:val="28"/>
                <w:lang w:val="en-US"/>
              </w:rPr>
              <w:t xml:space="preserve"> de la Pod CFR </w:t>
            </w:r>
            <w:proofErr w:type="spellStart"/>
            <w:r w:rsidRPr="00736DD1">
              <w:rPr>
                <w:szCs w:val="28"/>
                <w:lang w:val="en-US"/>
              </w:rPr>
              <w:t>în</w:t>
            </w:r>
            <w:proofErr w:type="spellEnd"/>
            <w:r w:rsidRPr="00736DD1">
              <w:rPr>
                <w:szCs w:val="28"/>
                <w:lang w:val="en-US"/>
              </w:rPr>
              <w:t xml:space="preserve"> </w:t>
            </w:r>
            <w:proofErr w:type="spellStart"/>
            <w:r w:rsidRPr="00736DD1">
              <w:rPr>
                <w:szCs w:val="28"/>
                <w:lang w:val="en-US"/>
              </w:rPr>
              <w:t>cursa</w:t>
            </w:r>
            <w:proofErr w:type="spellEnd"/>
            <w:r w:rsidRPr="00736DD1">
              <w:rPr>
                <w:szCs w:val="28"/>
                <w:lang w:val="en-US"/>
              </w:rPr>
              <w:t>/</w:t>
            </w:r>
            <w:proofErr w:type="spellStart"/>
            <w:r w:rsidRPr="00736DD1">
              <w:rPr>
                <w:szCs w:val="28"/>
                <w:lang w:val="en-US"/>
              </w:rPr>
              <w:t>depou</w:t>
            </w:r>
            <w:proofErr w:type="spellEnd"/>
          </w:p>
        </w:tc>
      </w:tr>
      <w:tr w:rsidR="0023687B" w:rsidRPr="00AF5301" w14:paraId="630DD51C" w14:textId="77777777" w:rsidTr="00AB5FFA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60CB9DCA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7E712A8B" w14:textId="77777777" w:rsidR="0023687B" w:rsidRPr="00AF5301" w:rsidRDefault="0023687B" w:rsidP="00AB5FFA">
            <w:pPr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567A005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16D0951" w14:textId="77777777" w:rsidR="0023687B" w:rsidRPr="00E15686" w:rsidRDefault="0023687B" w:rsidP="00AB5FFA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2</w:t>
            </w:r>
            <w:r>
              <w:rPr>
                <w:szCs w:val="28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F0B22DE" w14:textId="77777777" w:rsidR="0023687B" w:rsidRPr="00E15686" w:rsidRDefault="0023687B" w:rsidP="00AB5FFA">
            <w:pPr>
              <w:jc w:val="center"/>
              <w:rPr>
                <w:szCs w:val="28"/>
                <w:lang w:val="ro-RO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9459291" w14:textId="77777777" w:rsidR="0023687B" w:rsidRPr="00E15686" w:rsidRDefault="0023687B" w:rsidP="00AB5FFA">
            <w:pPr>
              <w:jc w:val="center"/>
              <w:rPr>
                <w:szCs w:val="28"/>
                <w:lang w:val="ro-RO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D147827" w14:textId="77777777" w:rsidR="0023687B" w:rsidRPr="00E15686" w:rsidRDefault="0023687B" w:rsidP="00AB5FFA">
            <w:pPr>
              <w:jc w:val="center"/>
              <w:rPr>
                <w:szCs w:val="28"/>
                <w:lang w:val="ro-RO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55241D7" w14:textId="77777777" w:rsidR="0023687B" w:rsidRPr="00E15686" w:rsidRDefault="0023687B" w:rsidP="00AB5FFA">
            <w:pPr>
              <w:jc w:val="center"/>
              <w:rPr>
                <w:szCs w:val="28"/>
                <w:lang w:val="ro-RO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FB4AE7F" w14:textId="77777777" w:rsidR="0023687B" w:rsidRPr="00E15686" w:rsidRDefault="0023687B" w:rsidP="00AB5FFA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3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1970C5D" w14:textId="66EEF192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736DD1">
              <w:rPr>
                <w:szCs w:val="28"/>
                <w:lang w:val="en-US"/>
              </w:rPr>
              <w:t>5:</w:t>
            </w:r>
            <w:r w:rsidR="00736DD1" w:rsidRPr="00736DD1">
              <w:rPr>
                <w:szCs w:val="28"/>
                <w:lang w:val="en-US"/>
              </w:rPr>
              <w:t>1</w:t>
            </w:r>
            <w:r w:rsidRPr="00736DD1">
              <w:rPr>
                <w:szCs w:val="28"/>
                <w:lang w:val="en-US"/>
              </w:rPr>
              <w:t>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AC21789" w14:textId="0EFEA6A1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736DD1">
              <w:rPr>
                <w:szCs w:val="28"/>
                <w:lang w:val="en-US"/>
              </w:rPr>
              <w:t>22:</w:t>
            </w:r>
            <w:r w:rsidR="00736DD1" w:rsidRPr="00736DD1">
              <w:rPr>
                <w:szCs w:val="28"/>
                <w:lang w:val="en-US"/>
              </w:rPr>
              <w:t>2</w:t>
            </w:r>
            <w:r w:rsidRPr="00736DD1">
              <w:rPr>
                <w:szCs w:val="28"/>
                <w:lang w:val="en-US"/>
              </w:rPr>
              <w:t>0</w:t>
            </w:r>
          </w:p>
        </w:tc>
      </w:tr>
      <w:tr w:rsidR="0023687B" w:rsidRPr="00AF5301" w14:paraId="5A997497" w14:textId="77777777" w:rsidTr="00AB5FFA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24B5740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6032119A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BDA3CF3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7E6127B7" w14:textId="77777777" w:rsidR="0023687B" w:rsidRPr="00AF5301" w:rsidRDefault="0023687B" w:rsidP="00AB5FFA">
            <w:pPr>
              <w:jc w:val="center"/>
              <w:rPr>
                <w:szCs w:val="28"/>
                <w:lang w:val="it-IT"/>
              </w:rPr>
            </w:pPr>
            <w:r w:rsidRPr="00AF5301">
              <w:rPr>
                <w:szCs w:val="28"/>
                <w:lang w:val="it-IT"/>
              </w:rPr>
              <w:t>Intervalul de succedare a curselor in zilele 1-5 in perioada vacantelor</w:t>
            </w:r>
          </w:p>
          <w:p w14:paraId="703D97FB" w14:textId="77777777" w:rsidR="0023687B" w:rsidRPr="00AF5301" w:rsidRDefault="0023687B" w:rsidP="00AB5FFA">
            <w:pPr>
              <w:jc w:val="center"/>
              <w:rPr>
                <w:szCs w:val="28"/>
                <w:lang w:val="nl-NL"/>
              </w:rPr>
            </w:pPr>
            <w:r w:rsidRPr="00AF5301">
              <w:rPr>
                <w:szCs w:val="28"/>
                <w:lang w:val="nl-NL"/>
              </w:rPr>
              <w:t xml:space="preserve">Numarul de mijloace de transport in zilele 1-5: </w:t>
            </w:r>
            <w:r>
              <w:rPr>
                <w:szCs w:val="28"/>
                <w:lang w:val="nl-NL"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5FC65CF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EDA5FC9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736DD1" w:rsidRPr="00AF5301" w14:paraId="4562AA5D" w14:textId="77777777" w:rsidTr="00AB5FFA">
        <w:trPr>
          <w:trHeight w:val="333"/>
        </w:trPr>
        <w:tc>
          <w:tcPr>
            <w:tcW w:w="1858" w:type="dxa"/>
            <w:vMerge/>
            <w:shd w:val="clear" w:color="auto" w:fill="auto"/>
          </w:tcPr>
          <w:p w14:paraId="4C1AA523" w14:textId="77777777" w:rsidR="00736DD1" w:rsidRPr="00AF5301" w:rsidRDefault="00736DD1" w:rsidP="00736DD1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353E1937" w14:textId="77777777" w:rsidR="00736DD1" w:rsidRPr="00AF5301" w:rsidRDefault="00736DD1" w:rsidP="00736DD1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2A5A233B" w14:textId="77777777" w:rsidR="00736DD1" w:rsidRPr="00AF5301" w:rsidRDefault="00736DD1" w:rsidP="00736DD1">
            <w:pPr>
              <w:rPr>
                <w:szCs w:val="28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F065683" w14:textId="77777777" w:rsidR="00736DD1" w:rsidRPr="00AF5301" w:rsidRDefault="00736DD1" w:rsidP="00736D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5: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0-6:30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1131D5C1" w14:textId="77777777" w:rsidR="00736DD1" w:rsidRPr="00AF5301" w:rsidRDefault="00736DD1" w:rsidP="00736D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6:30-8: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FE211BF" w14:textId="77777777" w:rsidR="00736DD1" w:rsidRPr="00AF5301" w:rsidRDefault="00736DD1" w:rsidP="00736DD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8:3</w:t>
            </w:r>
            <w:r w:rsidRPr="00AF5301">
              <w:rPr>
                <w:szCs w:val="28"/>
                <w:lang w:val="en-US"/>
              </w:rPr>
              <w:t>0-1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CFB4E9" w14:textId="77777777" w:rsidR="00736DD1" w:rsidRPr="00AF5301" w:rsidRDefault="00736DD1" w:rsidP="00736D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15C3764" w14:textId="77777777" w:rsidR="00736DD1" w:rsidRPr="00AF5301" w:rsidRDefault="00736DD1" w:rsidP="00736D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9C5F4FC" w14:textId="77777777" w:rsidR="00736DD1" w:rsidRPr="00AF5301" w:rsidRDefault="00736DD1" w:rsidP="00736DD1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A54327A" w14:textId="6E14231F" w:rsidR="00736DD1" w:rsidRPr="00F874F1" w:rsidRDefault="00736DD1" w:rsidP="00736DD1">
            <w:pPr>
              <w:jc w:val="center"/>
              <w:rPr>
                <w:szCs w:val="28"/>
                <w:highlight w:val="yellow"/>
                <w:lang w:val="en-US"/>
              </w:rPr>
            </w:pPr>
            <w:r w:rsidRPr="00736DD1">
              <w:rPr>
                <w:szCs w:val="28"/>
                <w:lang w:val="en-US"/>
              </w:rPr>
              <w:t>5:10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213E5F" w14:textId="743F5A7E" w:rsidR="00736DD1" w:rsidRPr="00F874F1" w:rsidRDefault="00736DD1" w:rsidP="00736DD1">
            <w:pPr>
              <w:jc w:val="center"/>
              <w:rPr>
                <w:szCs w:val="28"/>
                <w:highlight w:val="yellow"/>
                <w:lang w:val="en-US"/>
              </w:rPr>
            </w:pPr>
            <w:r w:rsidRPr="00736DD1">
              <w:rPr>
                <w:szCs w:val="28"/>
                <w:lang w:val="en-US"/>
              </w:rPr>
              <w:t>22:20</w:t>
            </w:r>
          </w:p>
        </w:tc>
      </w:tr>
      <w:tr w:rsidR="0023687B" w:rsidRPr="00AF5301" w14:paraId="5FFDD9E3" w14:textId="77777777" w:rsidTr="00AB5FFA">
        <w:trPr>
          <w:trHeight w:hRule="exact" w:val="397"/>
        </w:trPr>
        <w:tc>
          <w:tcPr>
            <w:tcW w:w="1858" w:type="dxa"/>
            <w:vMerge/>
            <w:shd w:val="clear" w:color="auto" w:fill="auto"/>
          </w:tcPr>
          <w:p w14:paraId="752E8255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144ADAD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16BA033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919DC5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2</w:t>
            </w:r>
            <w:r>
              <w:rPr>
                <w:szCs w:val="28"/>
              </w:rPr>
              <w:t>0</w:t>
            </w:r>
            <w:r w:rsidRPr="00AF5301">
              <w:rPr>
                <w:szCs w:val="28"/>
                <w:lang w:val="en-US"/>
              </w:rPr>
              <w:t>’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0262E5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3CCF037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8282666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7560EA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997972">
              <w:rPr>
                <w:szCs w:val="28"/>
                <w:lang w:val="ro-RO"/>
              </w:rPr>
              <w:t>2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B7C7F8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>3</w:t>
            </w:r>
            <w:r w:rsidRPr="00E15686">
              <w:rPr>
                <w:szCs w:val="28"/>
                <w:lang w:val="ro-RO"/>
              </w:rPr>
              <w:t>0’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234F845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652538B8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71B8C7BF" w14:textId="77777777" w:rsidTr="00AB5FFA">
        <w:trPr>
          <w:trHeight w:val="450"/>
        </w:trPr>
        <w:tc>
          <w:tcPr>
            <w:tcW w:w="1858" w:type="dxa"/>
            <w:vMerge/>
            <w:shd w:val="clear" w:color="auto" w:fill="auto"/>
          </w:tcPr>
          <w:p w14:paraId="289CBAA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1FB13C5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D64746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41D25FF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Intervalul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succedare</w:t>
            </w:r>
            <w:proofErr w:type="spellEnd"/>
            <w:r w:rsidRPr="00AF5301">
              <w:rPr>
                <w:szCs w:val="28"/>
                <w:lang w:val="en-US"/>
              </w:rPr>
              <w:t xml:space="preserve"> a </w:t>
            </w:r>
            <w:proofErr w:type="spellStart"/>
            <w:r w:rsidRPr="00AF5301">
              <w:rPr>
                <w:szCs w:val="28"/>
                <w:lang w:val="en-US"/>
              </w:rPr>
              <w:t>curselor</w:t>
            </w:r>
            <w:proofErr w:type="spellEnd"/>
            <w:r w:rsidRPr="00AF5301">
              <w:rPr>
                <w:szCs w:val="28"/>
                <w:lang w:val="en-US"/>
              </w:rPr>
              <w:t xml:space="preserve">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</w:t>
            </w:r>
          </w:p>
          <w:p w14:paraId="3EB985B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AF5301">
              <w:rPr>
                <w:szCs w:val="28"/>
                <w:lang w:val="en-US"/>
              </w:rPr>
              <w:t>Numarul</w:t>
            </w:r>
            <w:proofErr w:type="spellEnd"/>
            <w:r w:rsidRPr="00AF5301">
              <w:rPr>
                <w:szCs w:val="28"/>
                <w:lang w:val="en-US"/>
              </w:rPr>
              <w:t xml:space="preserve"> de </w:t>
            </w:r>
            <w:proofErr w:type="spellStart"/>
            <w:r w:rsidRPr="00AF5301">
              <w:rPr>
                <w:szCs w:val="28"/>
                <w:lang w:val="en-US"/>
              </w:rPr>
              <w:t>mijloace</w:t>
            </w:r>
            <w:proofErr w:type="spellEnd"/>
            <w:r w:rsidRPr="00AF5301">
              <w:rPr>
                <w:szCs w:val="28"/>
                <w:lang w:val="en-US"/>
              </w:rPr>
              <w:t xml:space="preserve"> de transport in </w:t>
            </w:r>
            <w:proofErr w:type="spellStart"/>
            <w:r w:rsidRPr="00AF5301">
              <w:rPr>
                <w:szCs w:val="28"/>
                <w:lang w:val="en-US"/>
              </w:rPr>
              <w:t>zilele</w:t>
            </w:r>
            <w:proofErr w:type="spellEnd"/>
            <w:r w:rsidRPr="00AF5301">
              <w:rPr>
                <w:szCs w:val="28"/>
                <w:lang w:val="en-US"/>
              </w:rPr>
              <w:t xml:space="preserve"> 6-7: </w:t>
            </w: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E4A98C9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ED44DC8" w14:textId="77777777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</w:p>
        </w:tc>
      </w:tr>
      <w:tr w:rsidR="0023687B" w:rsidRPr="00AF5301" w14:paraId="275F2F87" w14:textId="77777777" w:rsidTr="00AB5FFA">
        <w:trPr>
          <w:trHeight w:hRule="exact" w:val="532"/>
        </w:trPr>
        <w:tc>
          <w:tcPr>
            <w:tcW w:w="1858" w:type="dxa"/>
            <w:vMerge/>
            <w:shd w:val="clear" w:color="auto" w:fill="auto"/>
          </w:tcPr>
          <w:p w14:paraId="58D3DF46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shd w:val="clear" w:color="auto" w:fill="auto"/>
          </w:tcPr>
          <w:p w14:paraId="5329680E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689C2F0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1E0879EF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6:30-</w:t>
            </w:r>
            <w:r>
              <w:rPr>
                <w:szCs w:val="28"/>
                <w:lang w:val="en-US"/>
              </w:rPr>
              <w:t>13:00</w:t>
            </w: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463A8C55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:00-1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</w:t>
            </w: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4F266FCC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8</w:t>
            </w:r>
            <w:r w:rsidRPr="00AF5301">
              <w:rPr>
                <w:szCs w:val="28"/>
                <w:lang w:val="en-US"/>
              </w:rPr>
              <w:t>:00-21:00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09BB39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AF5301">
              <w:rPr>
                <w:szCs w:val="28"/>
                <w:lang w:val="en-US"/>
              </w:rPr>
              <w:t>21:00-2</w:t>
            </w:r>
            <w:r>
              <w:rPr>
                <w:szCs w:val="28"/>
                <w:lang w:val="en-US"/>
              </w:rPr>
              <w:t>3</w:t>
            </w:r>
            <w:r w:rsidRPr="00AF5301">
              <w:rPr>
                <w:szCs w:val="28"/>
                <w:lang w:val="en-US"/>
              </w:rPr>
              <w:t>:</w:t>
            </w:r>
            <w:r>
              <w:rPr>
                <w:szCs w:val="28"/>
                <w:lang w:val="en-US"/>
              </w:rPr>
              <w:t>0</w:t>
            </w:r>
            <w:r w:rsidRPr="00AF5301">
              <w:rPr>
                <w:szCs w:val="28"/>
                <w:lang w:val="en-US"/>
              </w:rPr>
              <w:t>0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044559B" w14:textId="0377BF3B" w:rsidR="0023687B" w:rsidRPr="00F874F1" w:rsidRDefault="00736DD1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736DD1">
              <w:rPr>
                <w:szCs w:val="28"/>
                <w:lang w:val="en-US"/>
              </w:rPr>
              <w:t>5</w:t>
            </w:r>
            <w:r w:rsidR="0023687B" w:rsidRPr="00736DD1">
              <w:rPr>
                <w:szCs w:val="28"/>
                <w:lang w:val="en-US"/>
              </w:rPr>
              <w:t>:</w:t>
            </w:r>
            <w:r w:rsidRPr="00736DD1">
              <w:rPr>
                <w:szCs w:val="28"/>
                <w:lang w:val="en-US"/>
              </w:rPr>
              <w:t>3</w:t>
            </w:r>
            <w:r w:rsidR="0023687B" w:rsidRPr="00736DD1">
              <w:rPr>
                <w:szCs w:val="28"/>
                <w:lang w:val="en-US"/>
              </w:rPr>
              <w:t>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95014A" w14:textId="072E884C" w:rsidR="0023687B" w:rsidRPr="00F874F1" w:rsidRDefault="0023687B" w:rsidP="00AB5FFA">
            <w:pPr>
              <w:jc w:val="center"/>
              <w:rPr>
                <w:szCs w:val="28"/>
                <w:highlight w:val="yellow"/>
                <w:lang w:val="en-US"/>
              </w:rPr>
            </w:pPr>
            <w:r w:rsidRPr="00736DD1">
              <w:rPr>
                <w:szCs w:val="28"/>
                <w:lang w:val="en-US"/>
              </w:rPr>
              <w:t>22:</w:t>
            </w:r>
            <w:r w:rsidR="00736DD1" w:rsidRPr="00736DD1">
              <w:rPr>
                <w:szCs w:val="28"/>
                <w:lang w:val="en-US"/>
              </w:rPr>
              <w:t>2</w:t>
            </w:r>
            <w:r w:rsidRPr="00736DD1">
              <w:rPr>
                <w:szCs w:val="28"/>
                <w:lang w:val="en-US"/>
              </w:rPr>
              <w:t>0</w:t>
            </w:r>
          </w:p>
        </w:tc>
      </w:tr>
      <w:tr w:rsidR="0023687B" w:rsidRPr="00AF5301" w14:paraId="16CA1322" w14:textId="77777777" w:rsidTr="00AB5FFA">
        <w:trPr>
          <w:trHeight w:hRule="exact" w:val="352"/>
        </w:trPr>
        <w:tc>
          <w:tcPr>
            <w:tcW w:w="185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9AF1800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329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D387631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A1B0680" w14:textId="77777777" w:rsidR="0023687B" w:rsidRPr="00AF5301" w:rsidRDefault="0023687B" w:rsidP="00AB5FFA">
            <w:pPr>
              <w:rPr>
                <w:szCs w:val="28"/>
                <w:lang w:val="en-US"/>
              </w:rPr>
            </w:pPr>
          </w:p>
        </w:tc>
        <w:tc>
          <w:tcPr>
            <w:tcW w:w="18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9D52808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325691">
              <w:rPr>
                <w:szCs w:val="28"/>
                <w:lang w:val="ro-RO"/>
              </w:rPr>
              <w:t>30’</w:t>
            </w:r>
          </w:p>
        </w:tc>
        <w:tc>
          <w:tcPr>
            <w:tcW w:w="18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16D71FB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325691">
              <w:rPr>
                <w:szCs w:val="28"/>
                <w:lang w:val="ro-RO"/>
              </w:rPr>
              <w:t>30’</w:t>
            </w:r>
          </w:p>
        </w:tc>
        <w:tc>
          <w:tcPr>
            <w:tcW w:w="18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EBA7110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325691">
              <w:rPr>
                <w:szCs w:val="28"/>
                <w:lang w:val="ro-RO"/>
              </w:rPr>
              <w:t>30’</w:t>
            </w:r>
          </w:p>
        </w:tc>
        <w:tc>
          <w:tcPr>
            <w:tcW w:w="180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1906C92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  <w:r w:rsidRPr="00325691">
              <w:rPr>
                <w:szCs w:val="28"/>
                <w:lang w:val="ro-RO"/>
              </w:rPr>
              <w:t>30’</w:t>
            </w:r>
          </w:p>
        </w:tc>
        <w:tc>
          <w:tcPr>
            <w:tcW w:w="10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1FD53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801C49" w14:textId="77777777" w:rsidR="0023687B" w:rsidRPr="00AF5301" w:rsidRDefault="0023687B" w:rsidP="00AB5FFA">
            <w:pPr>
              <w:jc w:val="center"/>
              <w:rPr>
                <w:szCs w:val="28"/>
                <w:lang w:val="en-US"/>
              </w:rPr>
            </w:pPr>
          </w:p>
        </w:tc>
      </w:tr>
    </w:tbl>
    <w:p w14:paraId="63A2E504" w14:textId="77777777" w:rsidR="008E5DA8" w:rsidRPr="00250503" w:rsidRDefault="008E5DA8" w:rsidP="00250503">
      <w:pPr>
        <w:rPr>
          <w:sz w:val="6"/>
          <w:szCs w:val="6"/>
          <w:lang w:val="en-US"/>
        </w:rPr>
      </w:pPr>
    </w:p>
    <w:sectPr w:rsidR="008E5DA8" w:rsidRPr="00250503" w:rsidSect="004A37DE">
      <w:footerReference w:type="even" r:id="rId9"/>
      <w:footerReference w:type="default" r:id="rId10"/>
      <w:pgSz w:w="16838" w:h="11906" w:orient="landscape" w:code="9"/>
      <w:pgMar w:top="567" w:right="851" w:bottom="284" w:left="397" w:header="561" w:footer="561" w:gutter="0"/>
      <w:pgNumType w:chapStyle="6" w:chapSep="colon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5E3CB" w14:textId="77777777" w:rsidR="00901A98" w:rsidRDefault="00901A98">
      <w:r>
        <w:separator/>
      </w:r>
    </w:p>
  </w:endnote>
  <w:endnote w:type="continuationSeparator" w:id="0">
    <w:p w14:paraId="6DF09712" w14:textId="77777777" w:rsidR="00901A98" w:rsidRDefault="0090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BAC4C" w14:textId="77777777" w:rsidR="00C30BF9" w:rsidRDefault="00C30B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DA896" w14:textId="77777777" w:rsidR="00C30BF9" w:rsidRDefault="00C30B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EFDC5" w14:textId="77777777" w:rsidR="00C30BF9" w:rsidRDefault="00C30B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7A3539" w14:textId="77777777" w:rsidR="00C30BF9" w:rsidRPr="00C30BF9" w:rsidRDefault="00C30BF9" w:rsidP="00A762E4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91B7C" w14:textId="77777777" w:rsidR="00901A98" w:rsidRDefault="00901A98">
      <w:r>
        <w:separator/>
      </w:r>
    </w:p>
  </w:footnote>
  <w:footnote w:type="continuationSeparator" w:id="0">
    <w:p w14:paraId="79CC5D57" w14:textId="77777777" w:rsidR="00901A98" w:rsidRDefault="0090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96E5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9A52744"/>
    <w:multiLevelType w:val="hybridMultilevel"/>
    <w:tmpl w:val="349E0128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50A8E"/>
    <w:multiLevelType w:val="hybridMultilevel"/>
    <w:tmpl w:val="E1DE9B0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4090D"/>
    <w:multiLevelType w:val="singleLevel"/>
    <w:tmpl w:val="B1D6ECD4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hAnsi="Times New Roman" w:hint="default"/>
      </w:rPr>
    </w:lvl>
  </w:abstractNum>
  <w:abstractNum w:abstractNumId="4">
    <w:nsid w:val="12BA0E9D"/>
    <w:multiLevelType w:val="hybridMultilevel"/>
    <w:tmpl w:val="29FC379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F170F"/>
    <w:multiLevelType w:val="hybridMultilevel"/>
    <w:tmpl w:val="B3208270"/>
    <w:lvl w:ilvl="0" w:tplc="74ECFF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D223F3C"/>
    <w:multiLevelType w:val="hybridMultilevel"/>
    <w:tmpl w:val="EC8AF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FB506A"/>
    <w:multiLevelType w:val="hybridMultilevel"/>
    <w:tmpl w:val="5CAE04F2"/>
    <w:lvl w:ilvl="0" w:tplc="74ECFF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C0C2E73"/>
    <w:multiLevelType w:val="hybridMultilevel"/>
    <w:tmpl w:val="38125C66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8E6BA8"/>
    <w:multiLevelType w:val="hybridMultilevel"/>
    <w:tmpl w:val="8FC4B53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>
    <w:nsid w:val="64E60B9E"/>
    <w:multiLevelType w:val="hybridMultilevel"/>
    <w:tmpl w:val="9DC89224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5E7348"/>
    <w:multiLevelType w:val="hybridMultilevel"/>
    <w:tmpl w:val="BB66DC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08449EF"/>
    <w:multiLevelType w:val="hybridMultilevel"/>
    <w:tmpl w:val="A492148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3">
    <w:nsid w:val="71CF612D"/>
    <w:multiLevelType w:val="hybridMultilevel"/>
    <w:tmpl w:val="9C2E23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44120B1"/>
    <w:multiLevelType w:val="singleLevel"/>
    <w:tmpl w:val="C52E164E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5">
    <w:nsid w:val="763C335D"/>
    <w:multiLevelType w:val="hybridMultilevel"/>
    <w:tmpl w:val="5FF4A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7C"/>
    <w:rsid w:val="00000659"/>
    <w:rsid w:val="00002E1E"/>
    <w:rsid w:val="00006423"/>
    <w:rsid w:val="00015EBA"/>
    <w:rsid w:val="000218C5"/>
    <w:rsid w:val="00022246"/>
    <w:rsid w:val="00030C6C"/>
    <w:rsid w:val="00031077"/>
    <w:rsid w:val="00033545"/>
    <w:rsid w:val="00036B0C"/>
    <w:rsid w:val="000436EF"/>
    <w:rsid w:val="0005116C"/>
    <w:rsid w:val="0005437E"/>
    <w:rsid w:val="0005563D"/>
    <w:rsid w:val="00057215"/>
    <w:rsid w:val="000779C7"/>
    <w:rsid w:val="00091269"/>
    <w:rsid w:val="00093326"/>
    <w:rsid w:val="000B0041"/>
    <w:rsid w:val="000B1019"/>
    <w:rsid w:val="000B66D8"/>
    <w:rsid w:val="000C0A0F"/>
    <w:rsid w:val="000C130E"/>
    <w:rsid w:val="000C13AA"/>
    <w:rsid w:val="000C4BF4"/>
    <w:rsid w:val="000C679F"/>
    <w:rsid w:val="000C7037"/>
    <w:rsid w:val="000D6EE6"/>
    <w:rsid w:val="000E5C5B"/>
    <w:rsid w:val="000E72C3"/>
    <w:rsid w:val="000F3362"/>
    <w:rsid w:val="000F587D"/>
    <w:rsid w:val="000F7DDA"/>
    <w:rsid w:val="00103934"/>
    <w:rsid w:val="00104337"/>
    <w:rsid w:val="00110D85"/>
    <w:rsid w:val="001115F5"/>
    <w:rsid w:val="00112651"/>
    <w:rsid w:val="0011287E"/>
    <w:rsid w:val="001141FE"/>
    <w:rsid w:val="00115B30"/>
    <w:rsid w:val="00120F21"/>
    <w:rsid w:val="0012500F"/>
    <w:rsid w:val="00125CA7"/>
    <w:rsid w:val="0013217C"/>
    <w:rsid w:val="00135B2C"/>
    <w:rsid w:val="001412F1"/>
    <w:rsid w:val="00141ABA"/>
    <w:rsid w:val="00145949"/>
    <w:rsid w:val="00146430"/>
    <w:rsid w:val="0014656C"/>
    <w:rsid w:val="00155BB4"/>
    <w:rsid w:val="00160545"/>
    <w:rsid w:val="00164347"/>
    <w:rsid w:val="0016507B"/>
    <w:rsid w:val="0016581F"/>
    <w:rsid w:val="00167564"/>
    <w:rsid w:val="00174E88"/>
    <w:rsid w:val="00175947"/>
    <w:rsid w:val="00175A54"/>
    <w:rsid w:val="0017771D"/>
    <w:rsid w:val="00185612"/>
    <w:rsid w:val="00194085"/>
    <w:rsid w:val="001A44D6"/>
    <w:rsid w:val="001A4AEE"/>
    <w:rsid w:val="001B35C5"/>
    <w:rsid w:val="001B3D2A"/>
    <w:rsid w:val="001B5CAE"/>
    <w:rsid w:val="001C4B8E"/>
    <w:rsid w:val="001D7811"/>
    <w:rsid w:val="001E3349"/>
    <w:rsid w:val="001E6040"/>
    <w:rsid w:val="001F656C"/>
    <w:rsid w:val="00203619"/>
    <w:rsid w:val="00222E2B"/>
    <w:rsid w:val="00223DAA"/>
    <w:rsid w:val="00227338"/>
    <w:rsid w:val="00233286"/>
    <w:rsid w:val="00235E65"/>
    <w:rsid w:val="00236511"/>
    <w:rsid w:val="0023687B"/>
    <w:rsid w:val="00237433"/>
    <w:rsid w:val="00237977"/>
    <w:rsid w:val="00241B86"/>
    <w:rsid w:val="00246160"/>
    <w:rsid w:val="00250503"/>
    <w:rsid w:val="0025218D"/>
    <w:rsid w:val="0025622B"/>
    <w:rsid w:val="002622BD"/>
    <w:rsid w:val="002727A6"/>
    <w:rsid w:val="0028091B"/>
    <w:rsid w:val="00284906"/>
    <w:rsid w:val="00291A8C"/>
    <w:rsid w:val="0029773C"/>
    <w:rsid w:val="002A24C3"/>
    <w:rsid w:val="002A6532"/>
    <w:rsid w:val="002B3697"/>
    <w:rsid w:val="002C753A"/>
    <w:rsid w:val="002D26AD"/>
    <w:rsid w:val="002D2B0D"/>
    <w:rsid w:val="002D2F2D"/>
    <w:rsid w:val="002E2B14"/>
    <w:rsid w:val="002E7F72"/>
    <w:rsid w:val="002F5076"/>
    <w:rsid w:val="002F7D73"/>
    <w:rsid w:val="00300DDE"/>
    <w:rsid w:val="0030120F"/>
    <w:rsid w:val="003022DE"/>
    <w:rsid w:val="00307818"/>
    <w:rsid w:val="003102EC"/>
    <w:rsid w:val="00312313"/>
    <w:rsid w:val="00314907"/>
    <w:rsid w:val="00315477"/>
    <w:rsid w:val="003212DB"/>
    <w:rsid w:val="0032289D"/>
    <w:rsid w:val="00322EC3"/>
    <w:rsid w:val="00324DD6"/>
    <w:rsid w:val="00332EFA"/>
    <w:rsid w:val="00341003"/>
    <w:rsid w:val="00343513"/>
    <w:rsid w:val="00345A66"/>
    <w:rsid w:val="00350104"/>
    <w:rsid w:val="00353794"/>
    <w:rsid w:val="00354FE2"/>
    <w:rsid w:val="00355224"/>
    <w:rsid w:val="00355BBF"/>
    <w:rsid w:val="0037046F"/>
    <w:rsid w:val="0037553E"/>
    <w:rsid w:val="00376DE6"/>
    <w:rsid w:val="00383D7C"/>
    <w:rsid w:val="00387539"/>
    <w:rsid w:val="00387877"/>
    <w:rsid w:val="0039146F"/>
    <w:rsid w:val="003918D7"/>
    <w:rsid w:val="00396A82"/>
    <w:rsid w:val="0039764E"/>
    <w:rsid w:val="003A1A0E"/>
    <w:rsid w:val="003A1C49"/>
    <w:rsid w:val="003C13FD"/>
    <w:rsid w:val="003C1915"/>
    <w:rsid w:val="003C4081"/>
    <w:rsid w:val="003C7EFC"/>
    <w:rsid w:val="003D515E"/>
    <w:rsid w:val="003D66FE"/>
    <w:rsid w:val="003D7E71"/>
    <w:rsid w:val="003E1FAD"/>
    <w:rsid w:val="003F0A0C"/>
    <w:rsid w:val="003F1928"/>
    <w:rsid w:val="003F1C02"/>
    <w:rsid w:val="003F5771"/>
    <w:rsid w:val="00400830"/>
    <w:rsid w:val="00402DE5"/>
    <w:rsid w:val="004149CA"/>
    <w:rsid w:val="00421794"/>
    <w:rsid w:val="00427082"/>
    <w:rsid w:val="00427721"/>
    <w:rsid w:val="0043762B"/>
    <w:rsid w:val="00441BC1"/>
    <w:rsid w:val="00441F88"/>
    <w:rsid w:val="00450904"/>
    <w:rsid w:val="00451D2E"/>
    <w:rsid w:val="00454DAB"/>
    <w:rsid w:val="004644FA"/>
    <w:rsid w:val="0046690C"/>
    <w:rsid w:val="00476BB3"/>
    <w:rsid w:val="00485433"/>
    <w:rsid w:val="00491AE3"/>
    <w:rsid w:val="00492CAC"/>
    <w:rsid w:val="00493999"/>
    <w:rsid w:val="004A2A0A"/>
    <w:rsid w:val="004A37DE"/>
    <w:rsid w:val="004B1397"/>
    <w:rsid w:val="004B2F30"/>
    <w:rsid w:val="004B764E"/>
    <w:rsid w:val="004C09CD"/>
    <w:rsid w:val="004C58D1"/>
    <w:rsid w:val="004D349C"/>
    <w:rsid w:val="004E01A2"/>
    <w:rsid w:val="004F0270"/>
    <w:rsid w:val="004F6EB3"/>
    <w:rsid w:val="004F7C8C"/>
    <w:rsid w:val="00500AF9"/>
    <w:rsid w:val="00503E46"/>
    <w:rsid w:val="0050699C"/>
    <w:rsid w:val="00510BBE"/>
    <w:rsid w:val="005112B3"/>
    <w:rsid w:val="00512B16"/>
    <w:rsid w:val="005239F3"/>
    <w:rsid w:val="00531EE9"/>
    <w:rsid w:val="005350EF"/>
    <w:rsid w:val="00541330"/>
    <w:rsid w:val="00541359"/>
    <w:rsid w:val="00541F31"/>
    <w:rsid w:val="00544D8E"/>
    <w:rsid w:val="00546259"/>
    <w:rsid w:val="00546A9C"/>
    <w:rsid w:val="00547AEE"/>
    <w:rsid w:val="0055191C"/>
    <w:rsid w:val="00552159"/>
    <w:rsid w:val="00552286"/>
    <w:rsid w:val="00557839"/>
    <w:rsid w:val="0056299C"/>
    <w:rsid w:val="00575269"/>
    <w:rsid w:val="005837B5"/>
    <w:rsid w:val="00587131"/>
    <w:rsid w:val="0059078F"/>
    <w:rsid w:val="00596E12"/>
    <w:rsid w:val="005A0B65"/>
    <w:rsid w:val="005B2E15"/>
    <w:rsid w:val="005C40A7"/>
    <w:rsid w:val="005C4554"/>
    <w:rsid w:val="005C4E70"/>
    <w:rsid w:val="005D0F81"/>
    <w:rsid w:val="005D375D"/>
    <w:rsid w:val="005E1C50"/>
    <w:rsid w:val="005E5254"/>
    <w:rsid w:val="005F217A"/>
    <w:rsid w:val="005F6A11"/>
    <w:rsid w:val="005F78CE"/>
    <w:rsid w:val="006035C7"/>
    <w:rsid w:val="006072BC"/>
    <w:rsid w:val="00610A19"/>
    <w:rsid w:val="00614E2B"/>
    <w:rsid w:val="0061580F"/>
    <w:rsid w:val="00617700"/>
    <w:rsid w:val="00621341"/>
    <w:rsid w:val="00636F93"/>
    <w:rsid w:val="00643511"/>
    <w:rsid w:val="00646D8C"/>
    <w:rsid w:val="0064723F"/>
    <w:rsid w:val="006527B4"/>
    <w:rsid w:val="0065615D"/>
    <w:rsid w:val="0066254E"/>
    <w:rsid w:val="00671B17"/>
    <w:rsid w:val="00673C22"/>
    <w:rsid w:val="00675B72"/>
    <w:rsid w:val="0067662F"/>
    <w:rsid w:val="00682B51"/>
    <w:rsid w:val="0068625A"/>
    <w:rsid w:val="00693668"/>
    <w:rsid w:val="00697A9E"/>
    <w:rsid w:val="006A4A22"/>
    <w:rsid w:val="006A665E"/>
    <w:rsid w:val="006A6C02"/>
    <w:rsid w:val="006B02C3"/>
    <w:rsid w:val="006D02B2"/>
    <w:rsid w:val="006D3D3A"/>
    <w:rsid w:val="006D4D4B"/>
    <w:rsid w:val="006D66D2"/>
    <w:rsid w:val="006D7F18"/>
    <w:rsid w:val="006E1D47"/>
    <w:rsid w:val="006E3FC4"/>
    <w:rsid w:val="006E799D"/>
    <w:rsid w:val="006F47EC"/>
    <w:rsid w:val="0070307C"/>
    <w:rsid w:val="00704DF5"/>
    <w:rsid w:val="0070515E"/>
    <w:rsid w:val="0070669E"/>
    <w:rsid w:val="00716314"/>
    <w:rsid w:val="0072769D"/>
    <w:rsid w:val="00733935"/>
    <w:rsid w:val="00736DD1"/>
    <w:rsid w:val="00737243"/>
    <w:rsid w:val="0073724E"/>
    <w:rsid w:val="00755A23"/>
    <w:rsid w:val="00762FD4"/>
    <w:rsid w:val="00763973"/>
    <w:rsid w:val="007655D0"/>
    <w:rsid w:val="00765C93"/>
    <w:rsid w:val="00770469"/>
    <w:rsid w:val="007A25AA"/>
    <w:rsid w:val="007A3117"/>
    <w:rsid w:val="007B47BF"/>
    <w:rsid w:val="007C11A2"/>
    <w:rsid w:val="007C57F7"/>
    <w:rsid w:val="007D12F1"/>
    <w:rsid w:val="007D186B"/>
    <w:rsid w:val="007E06EB"/>
    <w:rsid w:val="007E3413"/>
    <w:rsid w:val="007E38B9"/>
    <w:rsid w:val="007E5D6B"/>
    <w:rsid w:val="007F2429"/>
    <w:rsid w:val="00802451"/>
    <w:rsid w:val="0080330B"/>
    <w:rsid w:val="00815988"/>
    <w:rsid w:val="008261B8"/>
    <w:rsid w:val="0082762A"/>
    <w:rsid w:val="00830DDE"/>
    <w:rsid w:val="00840D3F"/>
    <w:rsid w:val="00841B87"/>
    <w:rsid w:val="00841EBD"/>
    <w:rsid w:val="008420F7"/>
    <w:rsid w:val="008465DF"/>
    <w:rsid w:val="00852777"/>
    <w:rsid w:val="0085672C"/>
    <w:rsid w:val="00856E12"/>
    <w:rsid w:val="00862890"/>
    <w:rsid w:val="00870E2D"/>
    <w:rsid w:val="00876CE3"/>
    <w:rsid w:val="008809DB"/>
    <w:rsid w:val="008845D7"/>
    <w:rsid w:val="008854C1"/>
    <w:rsid w:val="0089219A"/>
    <w:rsid w:val="008971CC"/>
    <w:rsid w:val="008A23A6"/>
    <w:rsid w:val="008B047D"/>
    <w:rsid w:val="008B7BBD"/>
    <w:rsid w:val="008C3072"/>
    <w:rsid w:val="008C4B10"/>
    <w:rsid w:val="008C5C4B"/>
    <w:rsid w:val="008D2FBD"/>
    <w:rsid w:val="008D4DBF"/>
    <w:rsid w:val="008D51A1"/>
    <w:rsid w:val="008E2412"/>
    <w:rsid w:val="008E29EF"/>
    <w:rsid w:val="008E5DA8"/>
    <w:rsid w:val="008F4D7E"/>
    <w:rsid w:val="008F6699"/>
    <w:rsid w:val="00900569"/>
    <w:rsid w:val="00901A98"/>
    <w:rsid w:val="00904149"/>
    <w:rsid w:val="00905FAB"/>
    <w:rsid w:val="00911785"/>
    <w:rsid w:val="009119D6"/>
    <w:rsid w:val="009147C4"/>
    <w:rsid w:val="00925E81"/>
    <w:rsid w:val="00927934"/>
    <w:rsid w:val="00932D38"/>
    <w:rsid w:val="0093614E"/>
    <w:rsid w:val="00940C04"/>
    <w:rsid w:val="00946947"/>
    <w:rsid w:val="00947355"/>
    <w:rsid w:val="00956D27"/>
    <w:rsid w:val="009573CE"/>
    <w:rsid w:val="0096019D"/>
    <w:rsid w:val="00963431"/>
    <w:rsid w:val="00967DEA"/>
    <w:rsid w:val="00986503"/>
    <w:rsid w:val="009903BE"/>
    <w:rsid w:val="00995617"/>
    <w:rsid w:val="0099579E"/>
    <w:rsid w:val="009A071F"/>
    <w:rsid w:val="009A1E5C"/>
    <w:rsid w:val="009A2FD0"/>
    <w:rsid w:val="009A582B"/>
    <w:rsid w:val="009C2057"/>
    <w:rsid w:val="009C5E2E"/>
    <w:rsid w:val="009D3909"/>
    <w:rsid w:val="009E1D05"/>
    <w:rsid w:val="009E2301"/>
    <w:rsid w:val="009F2D58"/>
    <w:rsid w:val="00A007AA"/>
    <w:rsid w:val="00A02176"/>
    <w:rsid w:val="00A10B63"/>
    <w:rsid w:val="00A15288"/>
    <w:rsid w:val="00A227BD"/>
    <w:rsid w:val="00A25EBF"/>
    <w:rsid w:val="00A37ADB"/>
    <w:rsid w:val="00A41B1D"/>
    <w:rsid w:val="00A4254D"/>
    <w:rsid w:val="00A46011"/>
    <w:rsid w:val="00A53263"/>
    <w:rsid w:val="00A5430C"/>
    <w:rsid w:val="00A55463"/>
    <w:rsid w:val="00A6338D"/>
    <w:rsid w:val="00A70911"/>
    <w:rsid w:val="00A70C13"/>
    <w:rsid w:val="00A762E4"/>
    <w:rsid w:val="00A818B1"/>
    <w:rsid w:val="00A82FF5"/>
    <w:rsid w:val="00A83DAE"/>
    <w:rsid w:val="00A91486"/>
    <w:rsid w:val="00A915FA"/>
    <w:rsid w:val="00AA197A"/>
    <w:rsid w:val="00AA461F"/>
    <w:rsid w:val="00AB10C1"/>
    <w:rsid w:val="00AC545B"/>
    <w:rsid w:val="00AD29E6"/>
    <w:rsid w:val="00AD628F"/>
    <w:rsid w:val="00AE199D"/>
    <w:rsid w:val="00AE3BA0"/>
    <w:rsid w:val="00AF0B2E"/>
    <w:rsid w:val="00AF5301"/>
    <w:rsid w:val="00AF549D"/>
    <w:rsid w:val="00AF5AC2"/>
    <w:rsid w:val="00AF6A27"/>
    <w:rsid w:val="00B00E8E"/>
    <w:rsid w:val="00B017AD"/>
    <w:rsid w:val="00B07190"/>
    <w:rsid w:val="00B07AD4"/>
    <w:rsid w:val="00B1268E"/>
    <w:rsid w:val="00B12F7D"/>
    <w:rsid w:val="00B14BC4"/>
    <w:rsid w:val="00B179F5"/>
    <w:rsid w:val="00B20CD2"/>
    <w:rsid w:val="00B312F0"/>
    <w:rsid w:val="00B319C8"/>
    <w:rsid w:val="00B333BF"/>
    <w:rsid w:val="00B34E20"/>
    <w:rsid w:val="00B37496"/>
    <w:rsid w:val="00B464CC"/>
    <w:rsid w:val="00B504B5"/>
    <w:rsid w:val="00B51862"/>
    <w:rsid w:val="00B63499"/>
    <w:rsid w:val="00B64B83"/>
    <w:rsid w:val="00B7642F"/>
    <w:rsid w:val="00B841D6"/>
    <w:rsid w:val="00B860AF"/>
    <w:rsid w:val="00B87A41"/>
    <w:rsid w:val="00B925CA"/>
    <w:rsid w:val="00B947F7"/>
    <w:rsid w:val="00B9778F"/>
    <w:rsid w:val="00BA1042"/>
    <w:rsid w:val="00BA2471"/>
    <w:rsid w:val="00BA7941"/>
    <w:rsid w:val="00BC69B9"/>
    <w:rsid w:val="00BD049E"/>
    <w:rsid w:val="00BD201A"/>
    <w:rsid w:val="00BD221E"/>
    <w:rsid w:val="00BE216B"/>
    <w:rsid w:val="00BE3905"/>
    <w:rsid w:val="00BE3AFC"/>
    <w:rsid w:val="00BF152A"/>
    <w:rsid w:val="00BF7FDC"/>
    <w:rsid w:val="00C00436"/>
    <w:rsid w:val="00C11F6E"/>
    <w:rsid w:val="00C1627C"/>
    <w:rsid w:val="00C22616"/>
    <w:rsid w:val="00C23B14"/>
    <w:rsid w:val="00C30BF9"/>
    <w:rsid w:val="00C31D48"/>
    <w:rsid w:val="00C40723"/>
    <w:rsid w:val="00C40C04"/>
    <w:rsid w:val="00C41E1F"/>
    <w:rsid w:val="00C42304"/>
    <w:rsid w:val="00C42351"/>
    <w:rsid w:val="00C43E45"/>
    <w:rsid w:val="00C47993"/>
    <w:rsid w:val="00C51A0F"/>
    <w:rsid w:val="00C522AC"/>
    <w:rsid w:val="00C52B22"/>
    <w:rsid w:val="00C54901"/>
    <w:rsid w:val="00C556B7"/>
    <w:rsid w:val="00C6313D"/>
    <w:rsid w:val="00C64EEC"/>
    <w:rsid w:val="00C7075B"/>
    <w:rsid w:val="00C768CE"/>
    <w:rsid w:val="00C846C4"/>
    <w:rsid w:val="00C91404"/>
    <w:rsid w:val="00C92507"/>
    <w:rsid w:val="00C939F3"/>
    <w:rsid w:val="00C93E56"/>
    <w:rsid w:val="00C953D9"/>
    <w:rsid w:val="00CA08F2"/>
    <w:rsid w:val="00CA565E"/>
    <w:rsid w:val="00CB0A4A"/>
    <w:rsid w:val="00CB13CE"/>
    <w:rsid w:val="00CB2F09"/>
    <w:rsid w:val="00CC26B5"/>
    <w:rsid w:val="00CC5402"/>
    <w:rsid w:val="00CC6881"/>
    <w:rsid w:val="00CC79E7"/>
    <w:rsid w:val="00CE015A"/>
    <w:rsid w:val="00CE59A5"/>
    <w:rsid w:val="00CF00E0"/>
    <w:rsid w:val="00CF3362"/>
    <w:rsid w:val="00D02A60"/>
    <w:rsid w:val="00D048C2"/>
    <w:rsid w:val="00D06058"/>
    <w:rsid w:val="00D12F8A"/>
    <w:rsid w:val="00D139E1"/>
    <w:rsid w:val="00D16FE1"/>
    <w:rsid w:val="00D40919"/>
    <w:rsid w:val="00D41333"/>
    <w:rsid w:val="00D42C31"/>
    <w:rsid w:val="00D42E44"/>
    <w:rsid w:val="00D442E5"/>
    <w:rsid w:val="00D451AB"/>
    <w:rsid w:val="00D50FED"/>
    <w:rsid w:val="00D549BF"/>
    <w:rsid w:val="00D60772"/>
    <w:rsid w:val="00D63E88"/>
    <w:rsid w:val="00D71F0C"/>
    <w:rsid w:val="00D751B3"/>
    <w:rsid w:val="00D808F5"/>
    <w:rsid w:val="00D81747"/>
    <w:rsid w:val="00D86CDD"/>
    <w:rsid w:val="00D87A2E"/>
    <w:rsid w:val="00D90BCA"/>
    <w:rsid w:val="00D95022"/>
    <w:rsid w:val="00D9571A"/>
    <w:rsid w:val="00D95936"/>
    <w:rsid w:val="00D95A5F"/>
    <w:rsid w:val="00DA23E9"/>
    <w:rsid w:val="00DA2C42"/>
    <w:rsid w:val="00DA6882"/>
    <w:rsid w:val="00DB2CB1"/>
    <w:rsid w:val="00DB2D42"/>
    <w:rsid w:val="00DB71A8"/>
    <w:rsid w:val="00DC39DA"/>
    <w:rsid w:val="00DD04AA"/>
    <w:rsid w:val="00DD46D7"/>
    <w:rsid w:val="00DE051D"/>
    <w:rsid w:val="00DE6692"/>
    <w:rsid w:val="00DF0C4F"/>
    <w:rsid w:val="00DF32D5"/>
    <w:rsid w:val="00E007A1"/>
    <w:rsid w:val="00E03F7C"/>
    <w:rsid w:val="00E05213"/>
    <w:rsid w:val="00E058AF"/>
    <w:rsid w:val="00E103E5"/>
    <w:rsid w:val="00E11901"/>
    <w:rsid w:val="00E15686"/>
    <w:rsid w:val="00E247A9"/>
    <w:rsid w:val="00E27D8B"/>
    <w:rsid w:val="00E32524"/>
    <w:rsid w:val="00E33851"/>
    <w:rsid w:val="00E37090"/>
    <w:rsid w:val="00E407FF"/>
    <w:rsid w:val="00E42DD4"/>
    <w:rsid w:val="00E47718"/>
    <w:rsid w:val="00E52587"/>
    <w:rsid w:val="00E6588B"/>
    <w:rsid w:val="00E66E82"/>
    <w:rsid w:val="00E704C3"/>
    <w:rsid w:val="00E71486"/>
    <w:rsid w:val="00E8018A"/>
    <w:rsid w:val="00E8130A"/>
    <w:rsid w:val="00E83FAA"/>
    <w:rsid w:val="00E84C84"/>
    <w:rsid w:val="00E85E8C"/>
    <w:rsid w:val="00EA2957"/>
    <w:rsid w:val="00EA3261"/>
    <w:rsid w:val="00EA3EFA"/>
    <w:rsid w:val="00EA4C0B"/>
    <w:rsid w:val="00EB1A7F"/>
    <w:rsid w:val="00EB306C"/>
    <w:rsid w:val="00EB4E87"/>
    <w:rsid w:val="00EB6D49"/>
    <w:rsid w:val="00EC5018"/>
    <w:rsid w:val="00EC542B"/>
    <w:rsid w:val="00EC5657"/>
    <w:rsid w:val="00EC6B64"/>
    <w:rsid w:val="00ED1966"/>
    <w:rsid w:val="00ED6E92"/>
    <w:rsid w:val="00ED6F3B"/>
    <w:rsid w:val="00EE11A2"/>
    <w:rsid w:val="00EE4623"/>
    <w:rsid w:val="00EE52D7"/>
    <w:rsid w:val="00EF3EF3"/>
    <w:rsid w:val="00EF59E2"/>
    <w:rsid w:val="00EF6E0A"/>
    <w:rsid w:val="00F0160D"/>
    <w:rsid w:val="00F01964"/>
    <w:rsid w:val="00F03883"/>
    <w:rsid w:val="00F05687"/>
    <w:rsid w:val="00F06B81"/>
    <w:rsid w:val="00F06E10"/>
    <w:rsid w:val="00F151F6"/>
    <w:rsid w:val="00F16223"/>
    <w:rsid w:val="00F22861"/>
    <w:rsid w:val="00F24E68"/>
    <w:rsid w:val="00F25060"/>
    <w:rsid w:val="00F346DD"/>
    <w:rsid w:val="00F464FA"/>
    <w:rsid w:val="00F50840"/>
    <w:rsid w:val="00F52D53"/>
    <w:rsid w:val="00F52FD7"/>
    <w:rsid w:val="00F570F5"/>
    <w:rsid w:val="00F61868"/>
    <w:rsid w:val="00F62A44"/>
    <w:rsid w:val="00F63A06"/>
    <w:rsid w:val="00F6588E"/>
    <w:rsid w:val="00F65AAB"/>
    <w:rsid w:val="00F72ACE"/>
    <w:rsid w:val="00F72F4D"/>
    <w:rsid w:val="00F774CF"/>
    <w:rsid w:val="00F813FA"/>
    <w:rsid w:val="00F84C25"/>
    <w:rsid w:val="00F874F1"/>
    <w:rsid w:val="00FA1A80"/>
    <w:rsid w:val="00FA5DC8"/>
    <w:rsid w:val="00FA7FBA"/>
    <w:rsid w:val="00FB1145"/>
    <w:rsid w:val="00FB215B"/>
    <w:rsid w:val="00FC3953"/>
    <w:rsid w:val="00FD165F"/>
    <w:rsid w:val="00FD1F94"/>
    <w:rsid w:val="00FD2610"/>
    <w:rsid w:val="00FE7ED5"/>
    <w:rsid w:val="00FF47C6"/>
    <w:rsid w:val="00FF784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  <w14:docId w14:val="7F73E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77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18"/>
      <w:lang w:val="ro-R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16"/>
      <w:lang w:val="ro-RO"/>
    </w:rPr>
  </w:style>
  <w:style w:type="paragraph" w:styleId="Heading4">
    <w:name w:val="heading 4"/>
    <w:basedOn w:val="Normal"/>
    <w:next w:val="Normal"/>
    <w:qFormat/>
    <w:pPr>
      <w:keepNext/>
      <w:spacing w:before="360"/>
      <w:outlineLvl w:val="3"/>
    </w:pPr>
    <w:rPr>
      <w:rFonts w:ascii="Arial" w:hAnsi="Arial"/>
      <w:b/>
      <w:lang w:val="ro-RO"/>
    </w:rPr>
  </w:style>
  <w:style w:type="paragraph" w:styleId="Heading5">
    <w:name w:val="heading 5"/>
    <w:basedOn w:val="Normal"/>
    <w:next w:val="Normal"/>
    <w:qFormat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lang w:val="ro-RO"/>
    </w:rPr>
  </w:style>
  <w:style w:type="paragraph" w:styleId="Heading6">
    <w:name w:val="heading 6"/>
    <w:basedOn w:val="Normal"/>
    <w:next w:val="Normal"/>
    <w:qFormat/>
    <w:pPr>
      <w:keepNext/>
      <w:spacing w:before="360"/>
      <w:ind w:left="720" w:firstLine="720"/>
      <w:outlineLvl w:val="5"/>
    </w:pPr>
    <w:rPr>
      <w:rFonts w:ascii="Arial" w:hAnsi="Arial"/>
      <w:b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000000"/>
      <w:sz w:val="32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00"/>
      <w:sz w:val="5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umrtabel">
    <w:name w:val="Număr tabel"/>
    <w:basedOn w:val="Normal"/>
    <w:next w:val="Normal"/>
    <w:pPr>
      <w:keepNext/>
      <w:spacing w:before="120" w:after="60"/>
      <w:jc w:val="right"/>
    </w:pPr>
    <w:rPr>
      <w:rFonts w:ascii="Bookman Old Style" w:hAnsi="Bookman Old Style"/>
      <w:b/>
      <w:i/>
      <w:sz w:val="24"/>
      <w:lang w:val="ro-RO"/>
    </w:rPr>
  </w:style>
  <w:style w:type="paragraph" w:customStyle="1" w:styleId="Text">
    <w:name w:val="Text"/>
    <w:pPr>
      <w:spacing w:after="40"/>
      <w:ind w:firstLine="720"/>
      <w:jc w:val="both"/>
    </w:pPr>
    <w:rPr>
      <w:rFonts w:ascii="Bookman Old Style" w:hAnsi="Bookman Old Style"/>
      <w:sz w:val="24"/>
      <w:lang w:val="ro-RO" w:eastAsia="en-US"/>
    </w:rPr>
  </w:style>
  <w:style w:type="paragraph" w:customStyle="1" w:styleId="Texttabel">
    <w:name w:val="Text tabel"/>
    <w:basedOn w:val="Text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/>
      <w:b/>
      <w:i/>
      <w:noProof/>
      <w:sz w:val="32"/>
    </w:rPr>
  </w:style>
  <w:style w:type="paragraph" w:customStyle="1" w:styleId="Titlu21">
    <w:name w:val="Titlu 21"/>
    <w:basedOn w:val="Normal"/>
    <w:next w:val="Text"/>
    <w:pPr>
      <w:keepNext/>
      <w:keepLines/>
      <w:spacing w:before="600" w:after="240"/>
      <w:ind w:left="720"/>
      <w:outlineLvl w:val="1"/>
    </w:pPr>
    <w:rPr>
      <w:rFonts w:ascii="Arial" w:hAnsi="Arial"/>
      <w:b/>
      <w:i/>
      <w:noProof/>
      <w:sz w:val="30"/>
    </w:rPr>
  </w:style>
  <w:style w:type="paragraph" w:customStyle="1" w:styleId="Titlu31">
    <w:name w:val="Titlu 31"/>
    <w:basedOn w:val="Normal"/>
    <w:next w:val="Text"/>
    <w:pPr>
      <w:keepNext/>
      <w:keepLines/>
      <w:spacing w:before="480" w:after="240"/>
      <w:ind w:left="720"/>
      <w:outlineLvl w:val="2"/>
    </w:pPr>
    <w:rPr>
      <w:rFonts w:ascii="Arial" w:hAnsi="Arial"/>
      <w:b/>
      <w:i/>
      <w:noProof/>
      <w:sz w:val="28"/>
    </w:rPr>
  </w:style>
  <w:style w:type="paragraph" w:customStyle="1" w:styleId="Titlu41">
    <w:name w:val="Titlu 41"/>
    <w:basedOn w:val="Normal"/>
    <w:next w:val="Text"/>
    <w:pPr>
      <w:keepNext/>
      <w:keepLines/>
      <w:spacing w:before="480" w:after="240"/>
      <w:ind w:left="720"/>
      <w:outlineLvl w:val="3"/>
    </w:pPr>
    <w:rPr>
      <w:rFonts w:ascii="Arial" w:hAnsi="Arial"/>
      <w:b/>
      <w:i/>
      <w:noProof/>
      <w:sz w:val="26"/>
    </w:rPr>
  </w:style>
  <w:style w:type="paragraph" w:customStyle="1" w:styleId="Titlu51">
    <w:name w:val="Titlu 51"/>
    <w:next w:val="Text"/>
    <w:pPr>
      <w:keepNext/>
      <w:keepLines/>
      <w:spacing w:before="480" w:after="240"/>
      <w:ind w:left="720"/>
      <w:outlineLvl w:val="4"/>
    </w:pPr>
    <w:rPr>
      <w:rFonts w:ascii="Arial" w:hAnsi="Arial"/>
      <w:b/>
      <w:i/>
      <w:noProof/>
      <w:sz w:val="24"/>
      <w:lang w:eastAsia="en-US"/>
    </w:rPr>
  </w:style>
  <w:style w:type="paragraph" w:customStyle="1" w:styleId="Titlutabel">
    <w:name w:val="Titlu tabel"/>
    <w:basedOn w:val="Text"/>
    <w:next w:val="Numrtabel"/>
    <w:pPr>
      <w:keepNext/>
      <w:spacing w:before="240" w:after="60"/>
      <w:ind w:firstLine="0"/>
      <w:jc w:val="center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TextCorp">
    <w:name w:val="Text Corp"/>
    <w:pPr>
      <w:spacing w:before="60" w:line="360" w:lineRule="auto"/>
      <w:ind w:firstLine="720"/>
      <w:jc w:val="both"/>
    </w:pPr>
    <w:rPr>
      <w:rFonts w:ascii="Arial" w:hAnsi="Arial"/>
      <w:noProof/>
      <w:lang w:eastAsia="en-US"/>
    </w:rPr>
  </w:style>
  <w:style w:type="paragraph" w:customStyle="1" w:styleId="TextTitlu">
    <w:name w:val="Text Titlu"/>
    <w:next w:val="TextCorp"/>
    <w:pPr>
      <w:spacing w:before="360" w:after="360"/>
      <w:ind w:left="1701" w:right="1701"/>
      <w:jc w:val="center"/>
    </w:pPr>
    <w:rPr>
      <w:rFonts w:ascii="Arial Black" w:hAnsi="Arial Black"/>
      <w:i/>
      <w:noProof/>
      <w:sz w:val="24"/>
      <w:lang w:eastAsia="en-US"/>
    </w:rPr>
  </w:style>
  <w:style w:type="paragraph" w:customStyle="1" w:styleId="TextCatre">
    <w:name w:val="Text Catre..."/>
    <w:basedOn w:val="TextBiroul"/>
    <w:next w:val="TextTitlu"/>
    <w:pPr>
      <w:ind w:left="1701"/>
    </w:pPr>
  </w:style>
  <w:style w:type="paragraph" w:customStyle="1" w:styleId="TextNrdin">
    <w:name w:val="Text Nr...din..."/>
    <w:basedOn w:val="TextBiroul"/>
    <w:next w:val="TextCatre"/>
    <w:pPr>
      <w:spacing w:before="120" w:after="360"/>
    </w:pPr>
  </w:style>
  <w:style w:type="paragraph" w:customStyle="1" w:styleId="TextBiroul">
    <w:name w:val="Text Biroul..."/>
    <w:next w:val="TextNrdin"/>
    <w:pPr>
      <w:spacing w:before="360"/>
    </w:pPr>
    <w:rPr>
      <w:rFonts w:ascii="Arial" w:hAnsi="Arial"/>
      <w:b/>
      <w:i/>
      <w:noProof/>
      <w:lang w:eastAsia="en-US"/>
    </w:rPr>
  </w:style>
  <w:style w:type="paragraph" w:styleId="DocumentMap">
    <w:name w:val="Document Map"/>
    <w:basedOn w:val="Normal"/>
    <w:semiHidden/>
    <w:rsid w:val="007D12F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02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77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18"/>
      <w:lang w:val="ro-R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16"/>
      <w:lang w:val="ro-RO"/>
    </w:rPr>
  </w:style>
  <w:style w:type="paragraph" w:styleId="Heading4">
    <w:name w:val="heading 4"/>
    <w:basedOn w:val="Normal"/>
    <w:next w:val="Normal"/>
    <w:qFormat/>
    <w:pPr>
      <w:keepNext/>
      <w:spacing w:before="360"/>
      <w:outlineLvl w:val="3"/>
    </w:pPr>
    <w:rPr>
      <w:rFonts w:ascii="Arial" w:hAnsi="Arial"/>
      <w:b/>
      <w:lang w:val="ro-RO"/>
    </w:rPr>
  </w:style>
  <w:style w:type="paragraph" w:styleId="Heading5">
    <w:name w:val="heading 5"/>
    <w:basedOn w:val="Normal"/>
    <w:next w:val="Normal"/>
    <w:qFormat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lang w:val="ro-RO"/>
    </w:rPr>
  </w:style>
  <w:style w:type="paragraph" w:styleId="Heading6">
    <w:name w:val="heading 6"/>
    <w:basedOn w:val="Normal"/>
    <w:next w:val="Normal"/>
    <w:qFormat/>
    <w:pPr>
      <w:keepNext/>
      <w:spacing w:before="360"/>
      <w:ind w:left="720" w:firstLine="720"/>
      <w:outlineLvl w:val="5"/>
    </w:pPr>
    <w:rPr>
      <w:rFonts w:ascii="Arial" w:hAnsi="Arial"/>
      <w:b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000000"/>
      <w:sz w:val="32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00"/>
      <w:sz w:val="5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umrtabel">
    <w:name w:val="Număr tabel"/>
    <w:basedOn w:val="Normal"/>
    <w:next w:val="Normal"/>
    <w:pPr>
      <w:keepNext/>
      <w:spacing w:before="120" w:after="60"/>
      <w:jc w:val="right"/>
    </w:pPr>
    <w:rPr>
      <w:rFonts w:ascii="Bookman Old Style" w:hAnsi="Bookman Old Style"/>
      <w:b/>
      <w:i/>
      <w:sz w:val="24"/>
      <w:lang w:val="ro-RO"/>
    </w:rPr>
  </w:style>
  <w:style w:type="paragraph" w:customStyle="1" w:styleId="Text">
    <w:name w:val="Text"/>
    <w:pPr>
      <w:spacing w:after="40"/>
      <w:ind w:firstLine="720"/>
      <w:jc w:val="both"/>
    </w:pPr>
    <w:rPr>
      <w:rFonts w:ascii="Bookman Old Style" w:hAnsi="Bookman Old Style"/>
      <w:sz w:val="24"/>
      <w:lang w:val="ro-RO" w:eastAsia="en-US"/>
    </w:rPr>
  </w:style>
  <w:style w:type="paragraph" w:customStyle="1" w:styleId="Texttabel">
    <w:name w:val="Text tabel"/>
    <w:basedOn w:val="Text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/>
      <w:b/>
      <w:i/>
      <w:noProof/>
      <w:sz w:val="32"/>
    </w:rPr>
  </w:style>
  <w:style w:type="paragraph" w:customStyle="1" w:styleId="Titlu21">
    <w:name w:val="Titlu 21"/>
    <w:basedOn w:val="Normal"/>
    <w:next w:val="Text"/>
    <w:pPr>
      <w:keepNext/>
      <w:keepLines/>
      <w:spacing w:before="600" w:after="240"/>
      <w:ind w:left="720"/>
      <w:outlineLvl w:val="1"/>
    </w:pPr>
    <w:rPr>
      <w:rFonts w:ascii="Arial" w:hAnsi="Arial"/>
      <w:b/>
      <w:i/>
      <w:noProof/>
      <w:sz w:val="30"/>
    </w:rPr>
  </w:style>
  <w:style w:type="paragraph" w:customStyle="1" w:styleId="Titlu31">
    <w:name w:val="Titlu 31"/>
    <w:basedOn w:val="Normal"/>
    <w:next w:val="Text"/>
    <w:pPr>
      <w:keepNext/>
      <w:keepLines/>
      <w:spacing w:before="480" w:after="240"/>
      <w:ind w:left="720"/>
      <w:outlineLvl w:val="2"/>
    </w:pPr>
    <w:rPr>
      <w:rFonts w:ascii="Arial" w:hAnsi="Arial"/>
      <w:b/>
      <w:i/>
      <w:noProof/>
      <w:sz w:val="28"/>
    </w:rPr>
  </w:style>
  <w:style w:type="paragraph" w:customStyle="1" w:styleId="Titlu41">
    <w:name w:val="Titlu 41"/>
    <w:basedOn w:val="Normal"/>
    <w:next w:val="Text"/>
    <w:pPr>
      <w:keepNext/>
      <w:keepLines/>
      <w:spacing w:before="480" w:after="240"/>
      <w:ind w:left="720"/>
      <w:outlineLvl w:val="3"/>
    </w:pPr>
    <w:rPr>
      <w:rFonts w:ascii="Arial" w:hAnsi="Arial"/>
      <w:b/>
      <w:i/>
      <w:noProof/>
      <w:sz w:val="26"/>
    </w:rPr>
  </w:style>
  <w:style w:type="paragraph" w:customStyle="1" w:styleId="Titlu51">
    <w:name w:val="Titlu 51"/>
    <w:next w:val="Text"/>
    <w:pPr>
      <w:keepNext/>
      <w:keepLines/>
      <w:spacing w:before="480" w:after="240"/>
      <w:ind w:left="720"/>
      <w:outlineLvl w:val="4"/>
    </w:pPr>
    <w:rPr>
      <w:rFonts w:ascii="Arial" w:hAnsi="Arial"/>
      <w:b/>
      <w:i/>
      <w:noProof/>
      <w:sz w:val="24"/>
      <w:lang w:eastAsia="en-US"/>
    </w:rPr>
  </w:style>
  <w:style w:type="paragraph" w:customStyle="1" w:styleId="Titlutabel">
    <w:name w:val="Titlu tabel"/>
    <w:basedOn w:val="Text"/>
    <w:next w:val="Numrtabel"/>
    <w:pPr>
      <w:keepNext/>
      <w:spacing w:before="240" w:after="60"/>
      <w:ind w:firstLine="0"/>
      <w:jc w:val="center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TextCorp">
    <w:name w:val="Text Corp"/>
    <w:pPr>
      <w:spacing w:before="60" w:line="360" w:lineRule="auto"/>
      <w:ind w:firstLine="720"/>
      <w:jc w:val="both"/>
    </w:pPr>
    <w:rPr>
      <w:rFonts w:ascii="Arial" w:hAnsi="Arial"/>
      <w:noProof/>
      <w:lang w:eastAsia="en-US"/>
    </w:rPr>
  </w:style>
  <w:style w:type="paragraph" w:customStyle="1" w:styleId="TextTitlu">
    <w:name w:val="Text Titlu"/>
    <w:next w:val="TextCorp"/>
    <w:pPr>
      <w:spacing w:before="360" w:after="360"/>
      <w:ind w:left="1701" w:right="1701"/>
      <w:jc w:val="center"/>
    </w:pPr>
    <w:rPr>
      <w:rFonts w:ascii="Arial Black" w:hAnsi="Arial Black"/>
      <w:i/>
      <w:noProof/>
      <w:sz w:val="24"/>
      <w:lang w:eastAsia="en-US"/>
    </w:rPr>
  </w:style>
  <w:style w:type="paragraph" w:customStyle="1" w:styleId="TextCatre">
    <w:name w:val="Text Catre..."/>
    <w:basedOn w:val="TextBiroul"/>
    <w:next w:val="TextTitlu"/>
    <w:pPr>
      <w:ind w:left="1701"/>
    </w:pPr>
  </w:style>
  <w:style w:type="paragraph" w:customStyle="1" w:styleId="TextNrdin">
    <w:name w:val="Text Nr...din..."/>
    <w:basedOn w:val="TextBiroul"/>
    <w:next w:val="TextCatre"/>
    <w:pPr>
      <w:spacing w:before="120" w:after="360"/>
    </w:pPr>
  </w:style>
  <w:style w:type="paragraph" w:customStyle="1" w:styleId="TextBiroul">
    <w:name w:val="Text Biroul..."/>
    <w:next w:val="TextNrdin"/>
    <w:pPr>
      <w:spacing w:before="360"/>
    </w:pPr>
    <w:rPr>
      <w:rFonts w:ascii="Arial" w:hAnsi="Arial"/>
      <w:b/>
      <w:i/>
      <w:noProof/>
      <w:lang w:eastAsia="en-US"/>
    </w:rPr>
  </w:style>
  <w:style w:type="paragraph" w:styleId="DocumentMap">
    <w:name w:val="Document Map"/>
    <w:basedOn w:val="Normal"/>
    <w:semiHidden/>
    <w:rsid w:val="007D12F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02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xploatare\Controlori%20bilete\Antet_OTL_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27978F-2A55-4AEC-9EDB-D2436716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Antet_OTL_nou</Template>
  <TotalTime>1</TotalTime>
  <Pages>4</Pages>
  <Words>1403</Words>
  <Characters>8143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Autobaza 2</vt:lpstr>
      <vt:lpstr>Autobaza 2</vt:lpstr>
    </vt:vector>
  </TitlesOfParts>
  <Company>Oradea Transport Local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Autobaza 2</dc:title>
  <dc:creator>PC</dc:creator>
  <cp:lastModifiedBy>zmo</cp:lastModifiedBy>
  <cp:revision>2</cp:revision>
  <cp:lastPrinted>2024-03-14T08:42:00Z</cp:lastPrinted>
  <dcterms:created xsi:type="dcterms:W3CDTF">2025-02-06T08:37:00Z</dcterms:created>
  <dcterms:modified xsi:type="dcterms:W3CDTF">2025-02-06T08:37:00Z</dcterms:modified>
</cp:coreProperties>
</file>