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4E95B" w14:textId="792ABE92" w:rsidR="00A83C90" w:rsidRDefault="00D34124" w:rsidP="00B36715">
      <w:pPr>
        <w:spacing w:before="100" w:beforeAutospacing="1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 xml:space="preserve">                         </w:t>
      </w:r>
      <w:r w:rsidR="00FB6F45">
        <w:rPr>
          <w:rFonts w:ascii="Arial Narrow" w:hAnsi="Arial Narrow"/>
          <w:sz w:val="22"/>
          <w:szCs w:val="22"/>
          <w:lang w:val="fr-FR"/>
        </w:rPr>
        <w:t xml:space="preserve">                          </w:t>
      </w:r>
    </w:p>
    <w:p w14:paraId="4219F723" w14:textId="76945816" w:rsidR="00FB6F45" w:rsidRDefault="00BE1846" w:rsidP="00B36715">
      <w:pPr>
        <w:spacing w:before="100" w:beforeAutospacing="1"/>
        <w:rPr>
          <w:rFonts w:ascii="Arial Narrow" w:hAnsi="Arial Narrow"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>Anexa 2.1.3</w:t>
      </w:r>
      <w:r w:rsidR="00FB6F45">
        <w:rPr>
          <w:rFonts w:ascii="Arial Narrow" w:hAnsi="Arial Narrow"/>
          <w:sz w:val="22"/>
          <w:szCs w:val="22"/>
          <w:lang w:val="fr-FR"/>
        </w:rPr>
        <w:t xml:space="preserve">                                                                      PROGRAMUL  DE  TRANSPORT  PENTRU  REȚEAUA  TRA</w:t>
      </w:r>
      <w:r w:rsidR="0074083B">
        <w:rPr>
          <w:rFonts w:ascii="Arial Narrow" w:hAnsi="Arial Narrow"/>
          <w:sz w:val="22"/>
          <w:szCs w:val="22"/>
          <w:lang w:val="fr-FR"/>
        </w:rPr>
        <w:t>S</w:t>
      </w:r>
      <w:r w:rsidR="00FB6F45">
        <w:rPr>
          <w:rFonts w:ascii="Arial Narrow" w:hAnsi="Arial Narrow"/>
          <w:sz w:val="22"/>
          <w:szCs w:val="22"/>
          <w:lang w:val="fr-FR"/>
        </w:rPr>
        <w:t>EELOR  DE  AUTOBUZ</w:t>
      </w:r>
    </w:p>
    <w:p w14:paraId="1692AC22" w14:textId="340437AF" w:rsidR="00FB6F45" w:rsidRPr="00D34124" w:rsidRDefault="00FB6F45" w:rsidP="00B36715">
      <w:pPr>
        <w:spacing w:before="100" w:beforeAutospacing="1"/>
        <w:rPr>
          <w:rFonts w:ascii="Arial Narrow" w:hAnsi="Arial Narrow" w:cs="Arial"/>
          <w:i/>
          <w:sz w:val="22"/>
          <w:szCs w:val="22"/>
          <w:lang w:val="fr-FR"/>
        </w:rPr>
      </w:pPr>
      <w:r>
        <w:rPr>
          <w:rFonts w:ascii="Arial Narrow" w:hAnsi="Arial Narrow"/>
          <w:sz w:val="22"/>
          <w:szCs w:val="22"/>
          <w:lang w:val="fr-FR"/>
        </w:rPr>
        <w:t xml:space="preserve">                                                                                           </w:t>
      </w:r>
      <w:r w:rsidR="00BE1846">
        <w:rPr>
          <w:rFonts w:ascii="Arial Narrow" w:hAnsi="Arial Narrow"/>
          <w:sz w:val="22"/>
          <w:szCs w:val="22"/>
          <w:lang w:val="fr-FR"/>
        </w:rPr>
        <w:t xml:space="preserve">            </w:t>
      </w:r>
      <w:r>
        <w:rPr>
          <w:rFonts w:ascii="Arial Narrow" w:hAnsi="Arial Narrow"/>
          <w:sz w:val="22"/>
          <w:szCs w:val="22"/>
          <w:lang w:val="fr-FR"/>
        </w:rPr>
        <w:t xml:space="preserve">CURSE  REGULATE  LA  NIVELUL </w:t>
      </w:r>
      <w:r w:rsidR="00BE1846">
        <w:rPr>
          <w:rFonts w:ascii="Arial Narrow" w:hAnsi="Arial Narrow"/>
          <w:sz w:val="22"/>
          <w:szCs w:val="22"/>
          <w:lang w:val="fr-FR"/>
        </w:rPr>
        <w:t xml:space="preserve"> MUNICIPIULUI  ORADEA</w:t>
      </w:r>
    </w:p>
    <w:p w14:paraId="1F98FD7C" w14:textId="77777777" w:rsidR="00795E8F" w:rsidRPr="00260863" w:rsidRDefault="00795E8F" w:rsidP="007A72CE">
      <w:pPr>
        <w:spacing w:before="100" w:beforeAutospacing="1"/>
        <w:ind w:firstLine="720"/>
        <w:jc w:val="right"/>
        <w:rPr>
          <w:rFonts w:ascii="Arial Narrow" w:hAnsi="Arial Narrow" w:cs="Arial"/>
          <w:b/>
          <w:i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4194"/>
        <w:gridCol w:w="1373"/>
        <w:gridCol w:w="863"/>
        <w:gridCol w:w="863"/>
        <w:gridCol w:w="867"/>
        <w:gridCol w:w="867"/>
        <w:gridCol w:w="867"/>
        <w:gridCol w:w="870"/>
        <w:gridCol w:w="1210"/>
        <w:gridCol w:w="1250"/>
      </w:tblGrid>
      <w:tr w:rsidR="00A0422D" w:rsidRPr="005942C0" w14:paraId="47193B68" w14:textId="77777777" w:rsidTr="00A2349A">
        <w:tc>
          <w:tcPr>
            <w:tcW w:w="1904" w:type="dxa"/>
            <w:shd w:val="clear" w:color="auto" w:fill="auto"/>
            <w:vAlign w:val="center"/>
          </w:tcPr>
          <w:p w14:paraId="3EFB407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Linia</w:t>
            </w:r>
          </w:p>
          <w:p w14:paraId="47E583B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 statii/sens</w:t>
            </w:r>
          </w:p>
          <w:p w14:paraId="4AFB56A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Lungimea</w:t>
            </w:r>
          </w:p>
        </w:tc>
        <w:tc>
          <w:tcPr>
            <w:tcW w:w="4194" w:type="dxa"/>
            <w:vAlign w:val="center"/>
          </w:tcPr>
          <w:p w14:paraId="2737331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Traseul</w:t>
            </w:r>
          </w:p>
        </w:tc>
        <w:tc>
          <w:tcPr>
            <w:tcW w:w="1373" w:type="dxa"/>
            <w:vAlign w:val="center"/>
          </w:tcPr>
          <w:p w14:paraId="0BAF893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Capacitate</w:t>
            </w:r>
          </w:p>
          <w:p w14:paraId="6830D67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(nr.locuri)</w:t>
            </w:r>
          </w:p>
        </w:tc>
        <w:tc>
          <w:tcPr>
            <w:tcW w:w="5197" w:type="dxa"/>
            <w:gridSpan w:val="6"/>
            <w:vAlign w:val="center"/>
          </w:tcPr>
          <w:p w14:paraId="34A1070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2098337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09FA7F5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Numarul de mijloace de transport in zilele 1-5: 2</w:t>
            </w:r>
          </w:p>
        </w:tc>
        <w:tc>
          <w:tcPr>
            <w:tcW w:w="2460" w:type="dxa"/>
            <w:gridSpan w:val="2"/>
            <w:vAlign w:val="center"/>
          </w:tcPr>
          <w:p w14:paraId="69F33DA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  <w:p w14:paraId="33906FA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3991D10D" w14:textId="77777777" w:rsidTr="00A2349A">
        <w:tc>
          <w:tcPr>
            <w:tcW w:w="1904" w:type="dxa"/>
            <w:vMerge w:val="restart"/>
            <w:shd w:val="clear" w:color="auto" w:fill="auto"/>
            <w:vAlign w:val="center"/>
          </w:tcPr>
          <w:p w14:paraId="2E08CC6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en-US"/>
              </w:rPr>
            </w:pPr>
            <w:r w:rsidRPr="00B36715">
              <w:rPr>
                <w:rFonts w:ascii="Arial Narrow" w:hAnsi="Arial Narrow"/>
                <w:b/>
                <w:bCs/>
                <w:sz w:val="40"/>
                <w:szCs w:val="40"/>
                <w:lang w:val="en-US"/>
              </w:rPr>
              <w:t xml:space="preserve">10 </w:t>
            </w:r>
          </w:p>
          <w:p w14:paraId="2296CAD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 (20) Statii /dus;</w:t>
            </w:r>
          </w:p>
          <w:p w14:paraId="0DF1374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14 (17) statii/întors;</w:t>
            </w:r>
          </w:p>
          <w:p w14:paraId="79E2AB6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15,8 km (18,0 km)</w:t>
            </w:r>
          </w:p>
          <w:p w14:paraId="07D798D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50F4FF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194" w:type="dxa"/>
            <w:vMerge w:val="restart"/>
            <w:vAlign w:val="center"/>
          </w:tcPr>
          <w:p w14:paraId="677A903D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szCs w:val="28"/>
                <w:lang w:val="fr-FR"/>
              </w:rPr>
            </w:pPr>
            <w:bookmarkStart w:id="0" w:name="OLE_LINK1"/>
            <w:r w:rsidRPr="00B36715">
              <w:rPr>
                <w:rFonts w:ascii="Arial Narrow" w:hAnsi="Arial Narrow"/>
                <w:b/>
                <w:szCs w:val="28"/>
                <w:lang w:val="fr-FR"/>
              </w:rPr>
              <w:t>Dus: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Str. Seleusului – Calea Averescu – P-</w:t>
            </w:r>
            <w:proofErr w:type="gramStart"/>
            <w:r w:rsidRPr="00B36715">
              <w:rPr>
                <w:rFonts w:ascii="Arial Narrow" w:hAnsi="Arial Narrow"/>
                <w:szCs w:val="28"/>
                <w:lang w:val="fr-FR"/>
              </w:rPr>
              <w:t>ta</w:t>
            </w:r>
            <w:proofErr w:type="gramEnd"/>
            <w:r w:rsidRPr="00B36715">
              <w:rPr>
                <w:rFonts w:ascii="Arial Narrow" w:hAnsi="Arial Narrow"/>
                <w:szCs w:val="28"/>
                <w:lang w:val="fr-FR"/>
              </w:rPr>
              <w:t xml:space="preserve"> Emanuil Gojdu – P-ta 1 Decembrie - str. Independenței – str. T. Vladimirescu – str. Lapusului –str. Meșteșugarilor - str. Barcăului – str. Greierului –  P-ţa Devei - str. Haţegului – str. Ep I. Darabant – str. Mãgheranului – str. Belşugului – str. H. Ibsen (sens giratoriu);</w:t>
            </w:r>
          </w:p>
          <w:p w14:paraId="63FC5D48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sz w:val="8"/>
                <w:szCs w:val="8"/>
                <w:lang w:val="fr-FR"/>
              </w:rPr>
            </w:pPr>
          </w:p>
          <w:p w14:paraId="63938D4A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sz w:val="8"/>
                <w:szCs w:val="8"/>
                <w:lang w:val="fr-FR"/>
              </w:rPr>
            </w:pPr>
          </w:p>
          <w:p w14:paraId="2EA02C92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Intors: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str. H. Ibsen – str. O. Densuşianu - Ep. I. Darabant - str. Hategului – P-ţa Devei - str. Greierului -  str. Barcaului – str. Meșteșugarilor - str. Lapusului – str.Oneștilor-str. Ștefan Octavian Iosif -Bdul.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Decebal-str. Iuliu Maniu-str. Traian Moșoiu-Piața 1 Decembrie-str. 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Dimitrie Cantemir-str.Muntele Găina-str. Războieni-str.Seleușului.</w:t>
            </w:r>
          </w:p>
          <w:bookmarkEnd w:id="0"/>
          <w:p w14:paraId="51DAAAF7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4CDD9BF9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6CB57BE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55-100 locuri/unitate de transport</w:t>
            </w:r>
          </w:p>
        </w:tc>
        <w:tc>
          <w:tcPr>
            <w:tcW w:w="5197" w:type="dxa"/>
            <w:gridSpan w:val="6"/>
            <w:vAlign w:val="center"/>
          </w:tcPr>
          <w:p w14:paraId="095FC5C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14:paraId="3A325FC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</w:tr>
      <w:tr w:rsidR="00A0422D" w:rsidRPr="00260863" w14:paraId="0C78957E" w14:textId="77777777" w:rsidTr="00A2349A">
        <w:tc>
          <w:tcPr>
            <w:tcW w:w="1904" w:type="dxa"/>
            <w:vMerge/>
          </w:tcPr>
          <w:p w14:paraId="2A0DC58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94" w:type="dxa"/>
            <w:vMerge/>
          </w:tcPr>
          <w:p w14:paraId="6D60864A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3" w:type="dxa"/>
            <w:vMerge/>
          </w:tcPr>
          <w:p w14:paraId="2B0CBD7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3" w:type="dxa"/>
            <w:vAlign w:val="center"/>
          </w:tcPr>
          <w:p w14:paraId="22CC7BE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19BB382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E66BA3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6:00</w:t>
            </w:r>
          </w:p>
        </w:tc>
        <w:tc>
          <w:tcPr>
            <w:tcW w:w="863" w:type="dxa"/>
            <w:vAlign w:val="center"/>
          </w:tcPr>
          <w:p w14:paraId="0603903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6:00</w:t>
            </w:r>
          </w:p>
          <w:p w14:paraId="51C0C14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AC3DA8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867" w:type="dxa"/>
            <w:vAlign w:val="center"/>
          </w:tcPr>
          <w:p w14:paraId="76A3FC3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0C0F64C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59B0DE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</w:t>
            </w:r>
          </w:p>
        </w:tc>
        <w:tc>
          <w:tcPr>
            <w:tcW w:w="867" w:type="dxa"/>
            <w:vAlign w:val="center"/>
          </w:tcPr>
          <w:p w14:paraId="6870187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</w:t>
            </w:r>
          </w:p>
          <w:p w14:paraId="2F66D7F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777A63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15:30</w:t>
            </w:r>
          </w:p>
        </w:tc>
        <w:tc>
          <w:tcPr>
            <w:tcW w:w="867" w:type="dxa"/>
            <w:vAlign w:val="center"/>
          </w:tcPr>
          <w:p w14:paraId="6430B8D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15:30</w:t>
            </w:r>
          </w:p>
          <w:p w14:paraId="3C2FEBA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570D79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17:00</w:t>
            </w:r>
          </w:p>
        </w:tc>
        <w:tc>
          <w:tcPr>
            <w:tcW w:w="870" w:type="dxa"/>
            <w:vAlign w:val="center"/>
          </w:tcPr>
          <w:p w14:paraId="250C695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17:00</w:t>
            </w:r>
          </w:p>
          <w:p w14:paraId="683311F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A4604C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1210" w:type="dxa"/>
          </w:tcPr>
          <w:p w14:paraId="3B3144E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Prima în cursă de la Complex Seleuşului</w:t>
            </w:r>
          </w:p>
        </w:tc>
        <w:tc>
          <w:tcPr>
            <w:tcW w:w="1250" w:type="dxa"/>
          </w:tcPr>
          <w:p w14:paraId="6C2CC46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Ultima de la Complex Seleuşului în cursă/garaj</w:t>
            </w:r>
          </w:p>
        </w:tc>
      </w:tr>
      <w:tr w:rsidR="00A0422D" w:rsidRPr="00490EE7" w14:paraId="61333EE7" w14:textId="77777777" w:rsidTr="00A2349A">
        <w:trPr>
          <w:trHeight w:val="279"/>
        </w:trPr>
        <w:tc>
          <w:tcPr>
            <w:tcW w:w="1904" w:type="dxa"/>
            <w:vMerge/>
          </w:tcPr>
          <w:p w14:paraId="090BBB0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94" w:type="dxa"/>
            <w:vMerge/>
          </w:tcPr>
          <w:p w14:paraId="22137EA6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3" w:type="dxa"/>
            <w:vMerge/>
          </w:tcPr>
          <w:p w14:paraId="60EE5E2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3" w:type="dxa"/>
            <w:vAlign w:val="center"/>
          </w:tcPr>
          <w:p w14:paraId="339DD7D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3" w:type="dxa"/>
            <w:vAlign w:val="center"/>
          </w:tcPr>
          <w:p w14:paraId="496DB09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7" w:type="dxa"/>
            <w:vAlign w:val="center"/>
          </w:tcPr>
          <w:p w14:paraId="101B684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867" w:type="dxa"/>
            <w:vAlign w:val="center"/>
          </w:tcPr>
          <w:p w14:paraId="067BDE6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7" w:type="dxa"/>
            <w:vAlign w:val="center"/>
          </w:tcPr>
          <w:p w14:paraId="590F1BB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70" w:type="dxa"/>
            <w:vAlign w:val="center"/>
          </w:tcPr>
          <w:p w14:paraId="33A7D5B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210" w:type="dxa"/>
            <w:vAlign w:val="center"/>
          </w:tcPr>
          <w:p w14:paraId="48BF705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250" w:type="dxa"/>
            <w:vAlign w:val="center"/>
          </w:tcPr>
          <w:p w14:paraId="73460B7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22:10/22:35</w:t>
            </w:r>
          </w:p>
        </w:tc>
      </w:tr>
      <w:tr w:rsidR="00A0422D" w:rsidRPr="00D439C3" w14:paraId="2A790772" w14:textId="77777777" w:rsidTr="00A2349A">
        <w:trPr>
          <w:trHeight w:val="279"/>
        </w:trPr>
        <w:tc>
          <w:tcPr>
            <w:tcW w:w="1904" w:type="dxa"/>
            <w:vMerge/>
          </w:tcPr>
          <w:p w14:paraId="0601203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94" w:type="dxa"/>
            <w:vMerge/>
          </w:tcPr>
          <w:p w14:paraId="743E11A8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3" w:type="dxa"/>
            <w:vMerge/>
          </w:tcPr>
          <w:p w14:paraId="0C3849E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197" w:type="dxa"/>
            <w:gridSpan w:val="6"/>
            <w:vAlign w:val="center"/>
          </w:tcPr>
          <w:p w14:paraId="6677DDB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0" w:type="dxa"/>
            <w:vAlign w:val="center"/>
          </w:tcPr>
          <w:p w14:paraId="1F8265B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50" w:type="dxa"/>
            <w:vAlign w:val="center"/>
          </w:tcPr>
          <w:p w14:paraId="6883FC7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0BFD26E4" w14:textId="77777777" w:rsidTr="00A2349A">
        <w:trPr>
          <w:trHeight w:val="450"/>
        </w:trPr>
        <w:tc>
          <w:tcPr>
            <w:tcW w:w="1904" w:type="dxa"/>
            <w:vMerge/>
          </w:tcPr>
          <w:p w14:paraId="001F6C5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94" w:type="dxa"/>
            <w:vMerge/>
          </w:tcPr>
          <w:p w14:paraId="508B395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3" w:type="dxa"/>
            <w:vMerge/>
          </w:tcPr>
          <w:p w14:paraId="0823974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197" w:type="dxa"/>
            <w:gridSpan w:val="6"/>
            <w:vAlign w:val="center"/>
          </w:tcPr>
          <w:p w14:paraId="586E2F8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Intervalul de succedare a curselor in zilele 1-5 in perioada vacantelor</w:t>
            </w:r>
          </w:p>
          <w:p w14:paraId="1622B14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Numarul de mijloace de transport in zilele 1-5: 2</w:t>
            </w:r>
          </w:p>
        </w:tc>
        <w:tc>
          <w:tcPr>
            <w:tcW w:w="1210" w:type="dxa"/>
            <w:vAlign w:val="center"/>
          </w:tcPr>
          <w:p w14:paraId="4BF8AD9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50" w:type="dxa"/>
            <w:vAlign w:val="center"/>
          </w:tcPr>
          <w:p w14:paraId="1E2852C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3260E015" w14:textId="77777777" w:rsidTr="00A2349A">
        <w:trPr>
          <w:trHeight w:val="333"/>
        </w:trPr>
        <w:tc>
          <w:tcPr>
            <w:tcW w:w="1904" w:type="dxa"/>
            <w:vMerge/>
          </w:tcPr>
          <w:p w14:paraId="09C9B6F3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94" w:type="dxa"/>
            <w:vMerge/>
          </w:tcPr>
          <w:p w14:paraId="1A7C2BA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3" w:type="dxa"/>
            <w:vMerge/>
          </w:tcPr>
          <w:p w14:paraId="28A3289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3" w:type="dxa"/>
            <w:vAlign w:val="center"/>
          </w:tcPr>
          <w:p w14:paraId="165905E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3" w:type="dxa"/>
            <w:vAlign w:val="center"/>
          </w:tcPr>
          <w:p w14:paraId="7044D2C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7" w:type="dxa"/>
            <w:vAlign w:val="center"/>
          </w:tcPr>
          <w:p w14:paraId="1B56DDE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7" w:type="dxa"/>
            <w:vAlign w:val="center"/>
          </w:tcPr>
          <w:p w14:paraId="6E8CD1C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67" w:type="dxa"/>
            <w:vAlign w:val="center"/>
          </w:tcPr>
          <w:p w14:paraId="2B594CE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70" w:type="dxa"/>
            <w:vAlign w:val="center"/>
          </w:tcPr>
          <w:p w14:paraId="1BE768E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210" w:type="dxa"/>
            <w:vAlign w:val="center"/>
          </w:tcPr>
          <w:p w14:paraId="17B0F20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250" w:type="dxa"/>
            <w:vAlign w:val="center"/>
          </w:tcPr>
          <w:p w14:paraId="7A41337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22:10/22:35</w:t>
            </w:r>
          </w:p>
        </w:tc>
      </w:tr>
      <w:tr w:rsidR="00A0422D" w:rsidRPr="00D439C3" w14:paraId="2852E745" w14:textId="77777777" w:rsidTr="00A2349A">
        <w:trPr>
          <w:trHeight w:val="450"/>
        </w:trPr>
        <w:tc>
          <w:tcPr>
            <w:tcW w:w="1904" w:type="dxa"/>
            <w:vMerge/>
          </w:tcPr>
          <w:p w14:paraId="49815CC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194" w:type="dxa"/>
            <w:vMerge/>
          </w:tcPr>
          <w:p w14:paraId="02D0D4E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3" w:type="dxa"/>
            <w:vMerge/>
          </w:tcPr>
          <w:p w14:paraId="2085360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197" w:type="dxa"/>
            <w:gridSpan w:val="6"/>
            <w:vAlign w:val="center"/>
          </w:tcPr>
          <w:p w14:paraId="317691A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Intervalul de succedare a curselor in zilele 6-7</w:t>
            </w:r>
          </w:p>
          <w:p w14:paraId="2CBE556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Numarul de mijloace de transport in zilele 6-7: 1</w:t>
            </w:r>
          </w:p>
        </w:tc>
        <w:tc>
          <w:tcPr>
            <w:tcW w:w="1210" w:type="dxa"/>
            <w:vAlign w:val="center"/>
          </w:tcPr>
          <w:p w14:paraId="1CDE86C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50" w:type="dxa"/>
            <w:vAlign w:val="center"/>
          </w:tcPr>
          <w:p w14:paraId="1FE4D1D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2ECFB983" w14:textId="77777777" w:rsidTr="00A2349A">
        <w:trPr>
          <w:trHeight w:val="222"/>
        </w:trPr>
        <w:tc>
          <w:tcPr>
            <w:tcW w:w="1904" w:type="dxa"/>
            <w:vMerge/>
          </w:tcPr>
          <w:p w14:paraId="0F7F047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94" w:type="dxa"/>
            <w:vMerge/>
          </w:tcPr>
          <w:p w14:paraId="16DAAD6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3" w:type="dxa"/>
            <w:vMerge/>
          </w:tcPr>
          <w:p w14:paraId="5E3C464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495FF7A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5:27- 6:27*</w:t>
            </w:r>
          </w:p>
        </w:tc>
        <w:tc>
          <w:tcPr>
            <w:tcW w:w="2604" w:type="dxa"/>
            <w:gridSpan w:val="3"/>
            <w:vAlign w:val="center"/>
          </w:tcPr>
          <w:p w14:paraId="01AD1C9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6:27-21:00</w:t>
            </w:r>
          </w:p>
        </w:tc>
        <w:tc>
          <w:tcPr>
            <w:tcW w:w="1210" w:type="dxa"/>
          </w:tcPr>
          <w:p w14:paraId="692F5D1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Prima în cursă de la Densu</w:t>
            </w:r>
            <w:r w:rsidRPr="00B36715">
              <w:rPr>
                <w:rFonts w:ascii="Arial" w:hAnsi="Arial" w:cs="Arial"/>
                <w:szCs w:val="28"/>
                <w:lang w:val="fr-FR"/>
              </w:rPr>
              <w:t>ş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ianu</w:t>
            </w:r>
          </w:p>
        </w:tc>
        <w:tc>
          <w:tcPr>
            <w:tcW w:w="1250" w:type="dxa"/>
          </w:tcPr>
          <w:p w14:paraId="5912518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Ultima de la Complex Seleuşului în cursă/garaj</w:t>
            </w:r>
          </w:p>
        </w:tc>
      </w:tr>
      <w:tr w:rsidR="00A0422D" w:rsidRPr="00490EE7" w14:paraId="09732D78" w14:textId="77777777" w:rsidTr="00A2349A">
        <w:trPr>
          <w:trHeight w:val="584"/>
        </w:trPr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720C92E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194" w:type="dxa"/>
            <w:vMerge/>
            <w:tcBorders>
              <w:bottom w:val="single" w:sz="4" w:space="0" w:color="auto"/>
            </w:tcBorders>
          </w:tcPr>
          <w:p w14:paraId="676CB096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FBF505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593" w:type="dxa"/>
            <w:gridSpan w:val="3"/>
            <w:tcBorders>
              <w:bottom w:val="single" w:sz="4" w:space="0" w:color="auto"/>
            </w:tcBorders>
            <w:vAlign w:val="center"/>
          </w:tcPr>
          <w:p w14:paraId="79792DD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  <w:vAlign w:val="center"/>
          </w:tcPr>
          <w:p w14:paraId="38E1231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300D19C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5:27S</w:t>
            </w:r>
          </w:p>
          <w:p w14:paraId="01A2C60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6:27D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5C92DE9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21:00/21:25</w:t>
            </w:r>
          </w:p>
        </w:tc>
      </w:tr>
      <w:tr w:rsidR="00A0422D" w:rsidRPr="005942C0" w14:paraId="1805FFAD" w14:textId="77777777" w:rsidTr="00A2349A">
        <w:trPr>
          <w:trHeight w:val="944"/>
        </w:trPr>
        <w:tc>
          <w:tcPr>
            <w:tcW w:w="7471" w:type="dxa"/>
            <w:gridSpan w:val="3"/>
            <w:tcBorders>
              <w:bottom w:val="single" w:sz="4" w:space="0" w:color="auto"/>
            </w:tcBorders>
          </w:tcPr>
          <w:p w14:paraId="22A3F9E9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657" w:type="dxa"/>
            <w:gridSpan w:val="8"/>
            <w:tcBorders>
              <w:bottom w:val="single" w:sz="4" w:space="0" w:color="auto"/>
            </w:tcBorders>
            <w:vAlign w:val="center"/>
          </w:tcPr>
          <w:p w14:paraId="07B724A8" w14:textId="77777777" w:rsidR="00A0422D" w:rsidRPr="00B36715" w:rsidRDefault="00A0422D" w:rsidP="00A2349A">
            <w:pPr>
              <w:ind w:left="720"/>
              <w:rPr>
                <w:rFonts w:ascii="Arial Narrow" w:hAnsi="Arial Narrow"/>
                <w:b/>
                <w:i/>
                <w:szCs w:val="28"/>
                <w:lang w:val="ro-RO"/>
              </w:rPr>
            </w:pPr>
            <w:r w:rsidRPr="00B36715">
              <w:rPr>
                <w:rFonts w:ascii="Arial Narrow" w:hAnsi="Arial Narrow"/>
                <w:b/>
                <w:i/>
                <w:szCs w:val="28"/>
                <w:lang w:val="ro-RO"/>
              </w:rPr>
              <w:t>*În zilele de duminică nu se circulă în intervalul 5:27-6:27</w:t>
            </w:r>
          </w:p>
        </w:tc>
      </w:tr>
    </w:tbl>
    <w:p w14:paraId="392E3DA1" w14:textId="77777777" w:rsidR="00A0422D" w:rsidRDefault="00A0422D" w:rsidP="00A0422D"/>
    <w:p w14:paraId="3DFF22A7" w14:textId="77777777" w:rsidR="00A0422D" w:rsidRDefault="00A0422D" w:rsidP="00A0422D"/>
    <w:p w14:paraId="7FE14059" w14:textId="77777777" w:rsidR="00A0422D" w:rsidRDefault="00A0422D" w:rsidP="00A0422D"/>
    <w:p w14:paraId="7F6E94CF" w14:textId="77777777" w:rsidR="00A0422D" w:rsidRDefault="00A0422D" w:rsidP="00A0422D"/>
    <w:p w14:paraId="504FBA6A" w14:textId="77777777" w:rsidR="00A0422D" w:rsidRDefault="00A0422D" w:rsidP="00A0422D"/>
    <w:p w14:paraId="1DAF6008" w14:textId="77777777" w:rsidR="00A0422D" w:rsidRDefault="00A0422D" w:rsidP="00A0422D"/>
    <w:p w14:paraId="6C03DF7B" w14:textId="77777777" w:rsidR="00A0422D" w:rsidRDefault="00A0422D" w:rsidP="00A0422D"/>
    <w:p w14:paraId="6BA163F2" w14:textId="77777777" w:rsidR="00A0422D" w:rsidRDefault="00A0422D" w:rsidP="00A0422D"/>
    <w:p w14:paraId="29843B45" w14:textId="77777777" w:rsidR="00A0422D" w:rsidRDefault="00A0422D" w:rsidP="00A0422D"/>
    <w:p w14:paraId="50E27F63" w14:textId="77777777" w:rsidR="00A0422D" w:rsidRDefault="00A0422D" w:rsidP="00A0422D"/>
    <w:p w14:paraId="1C3DD115" w14:textId="77777777" w:rsidR="00A0422D" w:rsidRDefault="00A0422D" w:rsidP="00A0422D"/>
    <w:p w14:paraId="0A8ADD7C" w14:textId="77777777" w:rsidR="00A0422D" w:rsidRDefault="00A0422D" w:rsidP="00A0422D"/>
    <w:p w14:paraId="0C5FA322" w14:textId="77777777" w:rsidR="00A0422D" w:rsidRDefault="00A0422D" w:rsidP="00A0422D"/>
    <w:p w14:paraId="4C0214F6" w14:textId="77777777" w:rsidR="00A0422D" w:rsidRDefault="00A0422D" w:rsidP="00A042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4305"/>
        <w:gridCol w:w="1382"/>
        <w:gridCol w:w="876"/>
        <w:gridCol w:w="876"/>
        <w:gridCol w:w="876"/>
        <w:gridCol w:w="876"/>
        <w:gridCol w:w="876"/>
        <w:gridCol w:w="879"/>
        <w:gridCol w:w="1288"/>
        <w:gridCol w:w="1183"/>
      </w:tblGrid>
      <w:tr w:rsidR="00A0422D" w:rsidRPr="00260863" w14:paraId="55E03F44" w14:textId="77777777" w:rsidTr="00A2349A">
        <w:tc>
          <w:tcPr>
            <w:tcW w:w="19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AF16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B36715">
              <w:lastRenderedPageBreak/>
              <w:br w:type="page"/>
            </w:r>
            <w:r w:rsidRPr="00B36715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11</w:t>
            </w:r>
          </w:p>
          <w:p w14:paraId="7E3B62D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14 statii /dus;</w:t>
            </w:r>
          </w:p>
          <w:p w14:paraId="474CBAC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12 statii/ întors;</w:t>
            </w:r>
          </w:p>
          <w:p w14:paraId="65A7813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17,00 km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</w:tcBorders>
            <w:vAlign w:val="center"/>
          </w:tcPr>
          <w:p w14:paraId="6615425E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 w:rsidRPr="00B36715">
              <w:rPr>
                <w:rFonts w:ascii="Arial Narrow" w:hAnsi="Arial Narrow"/>
                <w:bCs/>
                <w:szCs w:val="28"/>
                <w:lang w:val="fr-FR"/>
              </w:rPr>
              <w:t>Piața Gojdu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- Gara Centrala - P-ta Bucuresti –</w:t>
            </w:r>
          </w:p>
          <w:p w14:paraId="58A0081C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str. Berzei - bdul Stefan Cel Mare – str. Matei Corvin – str. Vamii – Gara Episcopia;</w:t>
            </w:r>
          </w:p>
          <w:p w14:paraId="0E63EC99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 xml:space="preserve">Intors: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Gara Episcopia – str. Vamii – str. Matei Corvin – bdul. 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Stefan Cel Mare - P-ta Bucuresti – Gara Centrală Piața Gojdu;</w:t>
            </w:r>
          </w:p>
          <w:p w14:paraId="2A785591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</w:tcBorders>
            <w:vAlign w:val="center"/>
          </w:tcPr>
          <w:p w14:paraId="6577670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100 -150</w:t>
            </w:r>
          </w:p>
          <w:p w14:paraId="30B9539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locuri/unitate de transport</w:t>
            </w:r>
          </w:p>
        </w:tc>
        <w:tc>
          <w:tcPr>
            <w:tcW w:w="5259" w:type="dxa"/>
            <w:gridSpan w:val="6"/>
            <w:tcBorders>
              <w:top w:val="single" w:sz="4" w:space="0" w:color="auto"/>
            </w:tcBorders>
            <w:vAlign w:val="center"/>
          </w:tcPr>
          <w:p w14:paraId="50C8709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3495300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Numarul de mijloace de transport in zilele 1-5: 3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0FD3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2D07B11E" w14:textId="77777777" w:rsidTr="00A2349A">
        <w:tc>
          <w:tcPr>
            <w:tcW w:w="1936" w:type="dxa"/>
            <w:vMerge/>
          </w:tcPr>
          <w:p w14:paraId="16E7E45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592F2F13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2" w:type="dxa"/>
            <w:vMerge/>
          </w:tcPr>
          <w:p w14:paraId="022DCD7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76" w:type="dxa"/>
            <w:vAlign w:val="center"/>
          </w:tcPr>
          <w:p w14:paraId="322FEE6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</w:p>
          <w:p w14:paraId="73D8AFC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ADCE43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</w:p>
        </w:tc>
        <w:tc>
          <w:tcPr>
            <w:tcW w:w="876" w:type="dxa"/>
            <w:vAlign w:val="center"/>
          </w:tcPr>
          <w:p w14:paraId="672B504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</w:p>
          <w:p w14:paraId="03B3357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D1609B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7: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</w:p>
        </w:tc>
        <w:tc>
          <w:tcPr>
            <w:tcW w:w="876" w:type="dxa"/>
            <w:vAlign w:val="center"/>
          </w:tcPr>
          <w:p w14:paraId="218081C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7: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</w:p>
          <w:p w14:paraId="59FED11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FA8ECA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</w:t>
            </w:r>
            <w:r>
              <w:rPr>
                <w:rFonts w:ascii="Arial Narrow" w:hAnsi="Arial Narrow"/>
                <w:szCs w:val="28"/>
                <w:lang w:val="en-US"/>
              </w:rPr>
              <w:t>15</w:t>
            </w:r>
          </w:p>
        </w:tc>
        <w:tc>
          <w:tcPr>
            <w:tcW w:w="876" w:type="dxa"/>
            <w:vAlign w:val="center"/>
          </w:tcPr>
          <w:p w14:paraId="2E8B6F1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</w:t>
            </w:r>
            <w:r>
              <w:rPr>
                <w:rFonts w:ascii="Arial Narrow" w:hAnsi="Arial Narrow"/>
                <w:szCs w:val="28"/>
                <w:lang w:val="en-US"/>
              </w:rPr>
              <w:t>15</w:t>
            </w:r>
          </w:p>
          <w:p w14:paraId="3632074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84DBF3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  <w:tc>
          <w:tcPr>
            <w:tcW w:w="876" w:type="dxa"/>
            <w:vAlign w:val="center"/>
          </w:tcPr>
          <w:p w14:paraId="19ACFF4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  <w:p w14:paraId="1CC9913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BD4F00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21:0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  <w:tc>
          <w:tcPr>
            <w:tcW w:w="879" w:type="dxa"/>
            <w:vAlign w:val="center"/>
          </w:tcPr>
          <w:p w14:paraId="330A135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21:0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  <w:p w14:paraId="2494CAB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B32C89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22:5</w:t>
            </w:r>
            <w:r>
              <w:rPr>
                <w:rFonts w:ascii="Arial Narrow" w:hAnsi="Arial Narrow"/>
                <w:szCs w:val="28"/>
                <w:lang w:val="en-US"/>
              </w:rPr>
              <w:t>6</w:t>
            </w:r>
          </w:p>
        </w:tc>
        <w:tc>
          <w:tcPr>
            <w:tcW w:w="1288" w:type="dxa"/>
          </w:tcPr>
          <w:p w14:paraId="664551F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Prima în cursă de la Piața Gojdu</w:t>
            </w:r>
          </w:p>
        </w:tc>
        <w:tc>
          <w:tcPr>
            <w:tcW w:w="1183" w:type="dxa"/>
          </w:tcPr>
          <w:p w14:paraId="0C6580B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Ultima de la Gara Episcopia în cursă/garaj</w:t>
            </w:r>
          </w:p>
        </w:tc>
      </w:tr>
      <w:tr w:rsidR="00A0422D" w:rsidRPr="00490EE7" w14:paraId="3D589E69" w14:textId="77777777" w:rsidTr="00A2349A">
        <w:trPr>
          <w:trHeight w:val="279"/>
        </w:trPr>
        <w:tc>
          <w:tcPr>
            <w:tcW w:w="1936" w:type="dxa"/>
            <w:vMerge/>
          </w:tcPr>
          <w:p w14:paraId="1B228E1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17B0BE34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2" w:type="dxa"/>
            <w:vMerge/>
          </w:tcPr>
          <w:p w14:paraId="727D81D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76" w:type="dxa"/>
            <w:vAlign w:val="center"/>
          </w:tcPr>
          <w:p w14:paraId="53EA203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76" w:type="dxa"/>
            <w:vAlign w:val="center"/>
          </w:tcPr>
          <w:p w14:paraId="57E2D06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876" w:type="dxa"/>
            <w:vAlign w:val="center"/>
          </w:tcPr>
          <w:p w14:paraId="33619A8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76" w:type="dxa"/>
            <w:vAlign w:val="center"/>
          </w:tcPr>
          <w:p w14:paraId="427296E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876" w:type="dxa"/>
            <w:vAlign w:val="center"/>
          </w:tcPr>
          <w:p w14:paraId="4113A53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879" w:type="dxa"/>
            <w:vAlign w:val="center"/>
          </w:tcPr>
          <w:p w14:paraId="29B5D02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288" w:type="dxa"/>
            <w:vAlign w:val="center"/>
          </w:tcPr>
          <w:p w14:paraId="3F0013B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  <w:tc>
          <w:tcPr>
            <w:tcW w:w="1183" w:type="dxa"/>
            <w:vAlign w:val="center"/>
          </w:tcPr>
          <w:p w14:paraId="0101CE6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23:</w:t>
            </w:r>
            <w:r>
              <w:rPr>
                <w:rFonts w:ascii="Arial Narrow" w:hAnsi="Arial Narrow"/>
                <w:szCs w:val="28"/>
                <w:lang w:val="en-US"/>
              </w:rPr>
              <w:t>31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/23:5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</w:tr>
      <w:tr w:rsidR="00A0422D" w:rsidRPr="00D439C3" w14:paraId="47FE43A1" w14:textId="77777777" w:rsidTr="00A2349A">
        <w:trPr>
          <w:trHeight w:val="450"/>
        </w:trPr>
        <w:tc>
          <w:tcPr>
            <w:tcW w:w="1936" w:type="dxa"/>
            <w:vMerge/>
          </w:tcPr>
          <w:p w14:paraId="0BC1FD3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06" w:type="dxa"/>
            <w:vMerge/>
          </w:tcPr>
          <w:p w14:paraId="2C1ACD9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2" w:type="dxa"/>
            <w:vMerge/>
          </w:tcPr>
          <w:p w14:paraId="1B4EDC33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3B62540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Intervalul de succedare a curselor in zilele 1-5 in perioada vacantelor</w:t>
            </w:r>
          </w:p>
          <w:p w14:paraId="463ED05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Numarul de mijloace de transport in zilele 1-5: 2</w:t>
            </w:r>
          </w:p>
        </w:tc>
        <w:tc>
          <w:tcPr>
            <w:tcW w:w="1288" w:type="dxa"/>
            <w:vAlign w:val="center"/>
          </w:tcPr>
          <w:p w14:paraId="72CC334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83" w:type="dxa"/>
            <w:vAlign w:val="center"/>
          </w:tcPr>
          <w:p w14:paraId="1ED7630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0AF25170" w14:textId="77777777" w:rsidTr="00A2349A">
        <w:trPr>
          <w:trHeight w:val="333"/>
        </w:trPr>
        <w:tc>
          <w:tcPr>
            <w:tcW w:w="1936" w:type="dxa"/>
            <w:vMerge/>
          </w:tcPr>
          <w:p w14:paraId="007553A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3016F12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2" w:type="dxa"/>
            <w:vMerge/>
          </w:tcPr>
          <w:p w14:paraId="7B2F3E6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28" w:type="dxa"/>
            <w:gridSpan w:val="3"/>
            <w:vAlign w:val="center"/>
          </w:tcPr>
          <w:p w14:paraId="5E7B340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4:30 – 12:00</w:t>
            </w:r>
          </w:p>
        </w:tc>
        <w:tc>
          <w:tcPr>
            <w:tcW w:w="2631" w:type="dxa"/>
            <w:gridSpan w:val="3"/>
            <w:vAlign w:val="center"/>
          </w:tcPr>
          <w:p w14:paraId="3787D0F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12:00- 22:50</w:t>
            </w:r>
          </w:p>
        </w:tc>
        <w:tc>
          <w:tcPr>
            <w:tcW w:w="1288" w:type="dxa"/>
            <w:vAlign w:val="center"/>
          </w:tcPr>
          <w:p w14:paraId="7068D7E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  <w:tc>
          <w:tcPr>
            <w:tcW w:w="1183" w:type="dxa"/>
            <w:vAlign w:val="center"/>
          </w:tcPr>
          <w:p w14:paraId="012F343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23:</w:t>
            </w:r>
            <w:r>
              <w:rPr>
                <w:rFonts w:ascii="Arial Narrow" w:hAnsi="Arial Narrow"/>
                <w:szCs w:val="28"/>
                <w:lang w:val="en-US"/>
              </w:rPr>
              <w:t>10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/23: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</w:tc>
      </w:tr>
      <w:tr w:rsidR="00A0422D" w:rsidRPr="00490EE7" w14:paraId="365E7FAA" w14:textId="77777777" w:rsidTr="00A2349A">
        <w:trPr>
          <w:trHeight w:val="333"/>
        </w:trPr>
        <w:tc>
          <w:tcPr>
            <w:tcW w:w="1936" w:type="dxa"/>
            <w:vMerge/>
          </w:tcPr>
          <w:p w14:paraId="0D2ADF0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40BBBEE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2" w:type="dxa"/>
            <w:vMerge/>
          </w:tcPr>
          <w:p w14:paraId="7D9705C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28" w:type="dxa"/>
            <w:gridSpan w:val="3"/>
            <w:vAlign w:val="center"/>
          </w:tcPr>
          <w:p w14:paraId="25C4CC3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2631" w:type="dxa"/>
            <w:gridSpan w:val="3"/>
            <w:vAlign w:val="center"/>
          </w:tcPr>
          <w:p w14:paraId="09DBA48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288" w:type="dxa"/>
            <w:vAlign w:val="center"/>
          </w:tcPr>
          <w:p w14:paraId="4A430E7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3" w:type="dxa"/>
            <w:vAlign w:val="center"/>
          </w:tcPr>
          <w:p w14:paraId="098E625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D439C3" w14:paraId="477E83E0" w14:textId="77777777" w:rsidTr="00A2349A">
        <w:trPr>
          <w:trHeight w:val="450"/>
        </w:trPr>
        <w:tc>
          <w:tcPr>
            <w:tcW w:w="1936" w:type="dxa"/>
            <w:vMerge/>
          </w:tcPr>
          <w:p w14:paraId="6254661C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06" w:type="dxa"/>
            <w:vMerge/>
          </w:tcPr>
          <w:p w14:paraId="5ADE39B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2" w:type="dxa"/>
            <w:vMerge/>
          </w:tcPr>
          <w:p w14:paraId="1A58A00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550127F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Intervalul de succedare a curselor in zilele 6-7</w:t>
            </w:r>
          </w:p>
          <w:p w14:paraId="28679B6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Numarul de mijloace de transport in zilele 6-7: 2</w:t>
            </w:r>
          </w:p>
        </w:tc>
        <w:tc>
          <w:tcPr>
            <w:tcW w:w="1288" w:type="dxa"/>
            <w:vAlign w:val="center"/>
          </w:tcPr>
          <w:p w14:paraId="29C29D3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83" w:type="dxa"/>
            <w:vAlign w:val="center"/>
          </w:tcPr>
          <w:p w14:paraId="2A16CB3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51D9D8E8" w14:textId="77777777" w:rsidTr="00A2349A">
        <w:trPr>
          <w:trHeight w:val="222"/>
        </w:trPr>
        <w:tc>
          <w:tcPr>
            <w:tcW w:w="1936" w:type="dxa"/>
            <w:vMerge/>
          </w:tcPr>
          <w:p w14:paraId="5B95F72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23365CCB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2" w:type="dxa"/>
            <w:vMerge/>
          </w:tcPr>
          <w:p w14:paraId="7792AD3C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510CE0A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 – 20:5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  <w:tc>
          <w:tcPr>
            <w:tcW w:w="1288" w:type="dxa"/>
          </w:tcPr>
          <w:p w14:paraId="7613BBF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3" w:type="dxa"/>
          </w:tcPr>
          <w:p w14:paraId="6E1FB7C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45106DA1" w14:textId="77777777" w:rsidTr="00A2349A">
        <w:trPr>
          <w:trHeight w:val="450"/>
        </w:trPr>
        <w:tc>
          <w:tcPr>
            <w:tcW w:w="1936" w:type="dxa"/>
            <w:vMerge/>
          </w:tcPr>
          <w:p w14:paraId="2D631C1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06" w:type="dxa"/>
            <w:vMerge/>
          </w:tcPr>
          <w:p w14:paraId="4E3A6A96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2" w:type="dxa"/>
            <w:vMerge/>
          </w:tcPr>
          <w:p w14:paraId="3217E57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59" w:type="dxa"/>
            <w:gridSpan w:val="6"/>
            <w:vAlign w:val="center"/>
          </w:tcPr>
          <w:p w14:paraId="59CAF26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288" w:type="dxa"/>
            <w:vAlign w:val="center"/>
          </w:tcPr>
          <w:p w14:paraId="59C3248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  <w:tc>
          <w:tcPr>
            <w:tcW w:w="1183" w:type="dxa"/>
            <w:vAlign w:val="center"/>
          </w:tcPr>
          <w:p w14:paraId="2E5D1C3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21:30/21:5</w:t>
            </w:r>
            <w:r>
              <w:rPr>
                <w:rFonts w:ascii="Arial Narrow" w:hAnsi="Arial Narrow"/>
                <w:szCs w:val="28"/>
                <w:lang w:val="en-US"/>
              </w:rPr>
              <w:t>4</w:t>
            </w:r>
          </w:p>
        </w:tc>
      </w:tr>
    </w:tbl>
    <w:p w14:paraId="224A98CD" w14:textId="77777777" w:rsidR="00A0422D" w:rsidRDefault="00A0422D" w:rsidP="00A0422D">
      <w:pPr>
        <w:rPr>
          <w:rFonts w:ascii="Arial Narrow" w:hAnsi="Arial Narrow"/>
          <w:szCs w:val="28"/>
          <w:lang w:val="en-US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4282"/>
        <w:gridCol w:w="1375"/>
        <w:gridCol w:w="781"/>
        <w:gridCol w:w="244"/>
        <w:gridCol w:w="386"/>
        <w:gridCol w:w="357"/>
        <w:gridCol w:w="282"/>
        <w:gridCol w:w="81"/>
        <w:gridCol w:w="630"/>
        <w:gridCol w:w="326"/>
        <w:gridCol w:w="473"/>
        <w:gridCol w:w="101"/>
        <w:gridCol w:w="466"/>
        <w:gridCol w:w="524"/>
        <w:gridCol w:w="810"/>
        <w:gridCol w:w="1109"/>
        <w:gridCol w:w="61"/>
        <w:gridCol w:w="1116"/>
        <w:gridCol w:w="7"/>
      </w:tblGrid>
      <w:tr w:rsidR="00A0422D" w:rsidRPr="00260863" w14:paraId="77948B1E" w14:textId="77777777" w:rsidTr="00A2349A">
        <w:trPr>
          <w:gridAfter w:val="1"/>
          <w:wAfter w:w="7" w:type="dxa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22D4A5C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  <w:lang w:val="en-US"/>
              </w:rPr>
            </w:pPr>
            <w:r w:rsidRPr="00B36715">
              <w:rPr>
                <w:rFonts w:ascii="Arial Narrow" w:hAnsi="Arial Narrow"/>
                <w:b/>
                <w:bCs/>
                <w:sz w:val="36"/>
                <w:szCs w:val="36"/>
                <w:lang w:val="en-US"/>
              </w:rPr>
              <w:t>12</w:t>
            </w:r>
          </w:p>
          <w:p w14:paraId="52E76FD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21 statii / cursa completă: Kaufland-Piaţa Unirii-Kaufland</w:t>
            </w:r>
          </w:p>
          <w:p w14:paraId="13BA9B0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12,60 km</w:t>
            </w:r>
          </w:p>
          <w:p w14:paraId="78DACC3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CD91DF0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305E76C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32"/>
                <w:szCs w:val="32"/>
                <w:lang w:val="en-US"/>
              </w:rPr>
            </w:pPr>
            <w:r w:rsidRPr="00B36715">
              <w:rPr>
                <w:rFonts w:ascii="Arial Narrow" w:hAnsi="Arial Narrow"/>
                <w:b/>
                <w:bCs/>
                <w:sz w:val="32"/>
                <w:szCs w:val="32"/>
                <w:lang w:val="en-US"/>
              </w:rPr>
              <w:t>12E</w:t>
            </w:r>
            <w:r w:rsidRPr="00B36715">
              <w:rPr>
                <w:rFonts w:ascii="Arial Narrow" w:hAnsi="Arial Narrow"/>
                <w:sz w:val="32"/>
                <w:szCs w:val="32"/>
                <w:lang w:val="en-US"/>
              </w:rPr>
              <w:t>conomic</w:t>
            </w:r>
          </w:p>
          <w:p w14:paraId="33005EA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24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24"/>
                <w:lang w:val="en-US"/>
              </w:rPr>
              <w:t>22 statii / cursa completă: Kaufland-Colegiul Economic-Kaufland</w:t>
            </w:r>
          </w:p>
          <w:p w14:paraId="303B1D4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24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24"/>
                <w:lang w:val="en-US"/>
              </w:rPr>
              <w:t>13,50 km</w:t>
            </w:r>
          </w:p>
          <w:p w14:paraId="66DE2D7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483FD4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32"/>
                <w:szCs w:val="32"/>
                <w:lang w:val="en-US"/>
              </w:rPr>
            </w:pPr>
            <w:r w:rsidRPr="00B36715">
              <w:rPr>
                <w:rFonts w:ascii="Arial Narrow" w:hAnsi="Arial Narrow"/>
                <w:b/>
                <w:bCs/>
                <w:sz w:val="32"/>
                <w:szCs w:val="32"/>
                <w:lang w:val="en-US"/>
              </w:rPr>
              <w:t>12P</w:t>
            </w:r>
            <w:r w:rsidRPr="00B36715">
              <w:rPr>
                <w:rFonts w:ascii="Arial Narrow" w:hAnsi="Arial Narrow"/>
                <w:sz w:val="32"/>
                <w:szCs w:val="32"/>
                <w:lang w:val="en-US"/>
              </w:rPr>
              <w:t>arc Industrial 2</w:t>
            </w:r>
          </w:p>
          <w:p w14:paraId="0699A4E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31 statii / cursa completă: Kaufland-Parc Ind 2-Kaufland – Piața Unirii</w:t>
            </w:r>
          </w:p>
          <w:p w14:paraId="4F59013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6"/>
                <w:szCs w:val="22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26,80 km</w:t>
            </w:r>
          </w:p>
        </w:tc>
        <w:tc>
          <w:tcPr>
            <w:tcW w:w="4282" w:type="dxa"/>
            <w:vMerge w:val="restart"/>
            <w:vAlign w:val="center"/>
          </w:tcPr>
          <w:p w14:paraId="2490BB7B" w14:textId="77777777" w:rsidR="00A0422D" w:rsidRPr="00B36715" w:rsidRDefault="00A0422D" w:rsidP="00A2349A">
            <w:pPr>
              <w:spacing w:line="280" w:lineRule="exact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str. Anghel Saligny - Ogorului -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str. Nufărului (Kaufland) – str. Morii – str. Bumbacului –- Piața Nucetului - str. Eforie – Str. Velen</w:t>
            </w:r>
            <w:r w:rsidRPr="00B36715">
              <w:rPr>
                <w:szCs w:val="28"/>
                <w:lang w:val="en-US"/>
              </w:rPr>
              <w:t>ţ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a - str. Seleusului – str. Razboieni – str. Muntele Găina – str. D. Cantemir – P-ta Cetății – Parc 1 Decembrie  –  Independen</w:t>
            </w:r>
            <w:r w:rsidRPr="00B36715">
              <w:rPr>
                <w:szCs w:val="28"/>
                <w:lang w:val="en-US"/>
              </w:rPr>
              <w:t>ţ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ei - P-ţa Unirii </w:t>
            </w:r>
          </w:p>
          <w:p w14:paraId="5F751401" w14:textId="77777777" w:rsidR="00A0422D" w:rsidRPr="00B36715" w:rsidRDefault="00A0422D" w:rsidP="00A2349A">
            <w:pPr>
              <w:spacing w:line="280" w:lineRule="exact"/>
              <w:jc w:val="both"/>
              <w:rPr>
                <w:rFonts w:ascii="Arial Narrow" w:hAnsi="Arial Narrow"/>
                <w:szCs w:val="28"/>
                <w:lang w:val="en-US"/>
              </w:rPr>
            </w:pPr>
          </w:p>
          <w:p w14:paraId="298D5EA7" w14:textId="77777777" w:rsidR="00A0422D" w:rsidRPr="00B36715" w:rsidRDefault="00A0422D" w:rsidP="00A2349A">
            <w:pPr>
              <w:spacing w:line="280" w:lineRule="exact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 xml:space="preserve">Intors: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P-ţa Unirii – str. Avram Iancu – str. Evreilor deportați – Calea Matei Basarab - str. Evreilor Deportați str. </w:t>
            </w:r>
            <w:proofErr w:type="gramStart"/>
            <w:r w:rsidRPr="00B36715">
              <w:rPr>
                <w:rFonts w:ascii="Arial Narrow" w:hAnsi="Arial Narrow"/>
                <w:szCs w:val="28"/>
                <w:lang w:val="en-US"/>
              </w:rPr>
              <w:t>Horea  –</w:t>
            </w:r>
            <w:proofErr w:type="gramEnd"/>
            <w:r w:rsidRPr="00B36715">
              <w:rPr>
                <w:rFonts w:ascii="Arial Narrow" w:hAnsi="Arial Narrow"/>
                <w:szCs w:val="28"/>
                <w:lang w:val="en-US"/>
              </w:rPr>
              <w:t xml:space="preserve"> P-ța 22 Decembrie – str. Gh. Costaforu – str. D. Cantemir – str. Muntele Gaina – str. Rãzboieni – str. Seleusului –str. Velen</w:t>
            </w:r>
            <w:r w:rsidRPr="00B36715">
              <w:rPr>
                <w:szCs w:val="28"/>
                <w:lang w:val="en-US"/>
              </w:rPr>
              <w:t>ţ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a – str. Eforie – Piața Nucetului - str. Bumbacului –str. Morii - str. Nufarului (Kaufland) – str. Ogorului – str. Anghel Saligny (Parc Industrial 2) – str. Ogorului – str. Nuf</w:t>
            </w:r>
            <w:r w:rsidRPr="00B36715">
              <w:rPr>
                <w:rFonts w:ascii="Arial" w:hAnsi="Arial" w:cs="Arial"/>
                <w:szCs w:val="28"/>
                <w:lang w:val="en-US"/>
              </w:rPr>
              <w:t>ǎ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rului (Kaufland).</w:t>
            </w:r>
          </w:p>
        </w:tc>
        <w:tc>
          <w:tcPr>
            <w:tcW w:w="1375" w:type="dxa"/>
            <w:vMerge w:val="restart"/>
            <w:vAlign w:val="center"/>
          </w:tcPr>
          <w:p w14:paraId="2F7502E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100-150  locuri/unitate de transport</w:t>
            </w:r>
          </w:p>
        </w:tc>
        <w:tc>
          <w:tcPr>
            <w:tcW w:w="5461" w:type="dxa"/>
            <w:gridSpan w:val="13"/>
            <w:vAlign w:val="center"/>
          </w:tcPr>
          <w:p w14:paraId="36FD811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Intervalul de succedare a curselor în zilele 1-5 în perioada anului scolar</w:t>
            </w:r>
          </w:p>
          <w:p w14:paraId="364EC83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6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0762E26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32E329C6" w14:textId="77777777" w:rsidTr="00A2349A">
        <w:tc>
          <w:tcPr>
            <w:tcW w:w="1950" w:type="dxa"/>
            <w:vMerge/>
          </w:tcPr>
          <w:p w14:paraId="18A9E7D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493043AD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5BA1278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81" w:type="dxa"/>
            <w:vAlign w:val="center"/>
          </w:tcPr>
          <w:p w14:paraId="507549A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3E97FBB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7A15A9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6:55</w:t>
            </w:r>
          </w:p>
        </w:tc>
        <w:tc>
          <w:tcPr>
            <w:tcW w:w="630" w:type="dxa"/>
            <w:gridSpan w:val="2"/>
            <w:vAlign w:val="center"/>
          </w:tcPr>
          <w:p w14:paraId="341D90B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7:00</w:t>
            </w:r>
          </w:p>
          <w:p w14:paraId="6D45EDA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EBC42A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8:07</w:t>
            </w:r>
          </w:p>
        </w:tc>
        <w:tc>
          <w:tcPr>
            <w:tcW w:w="720" w:type="dxa"/>
            <w:gridSpan w:val="3"/>
            <w:vAlign w:val="center"/>
          </w:tcPr>
          <w:p w14:paraId="075669C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8:18</w:t>
            </w:r>
          </w:p>
          <w:p w14:paraId="192487A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973F5E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</w:t>
            </w:r>
          </w:p>
        </w:tc>
        <w:tc>
          <w:tcPr>
            <w:tcW w:w="630" w:type="dxa"/>
            <w:vAlign w:val="center"/>
          </w:tcPr>
          <w:p w14:paraId="60AD13D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</w:t>
            </w:r>
          </w:p>
          <w:p w14:paraId="6ADE8A5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66E6C7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15:10</w:t>
            </w:r>
          </w:p>
        </w:tc>
        <w:tc>
          <w:tcPr>
            <w:tcW w:w="900" w:type="dxa"/>
            <w:gridSpan w:val="3"/>
            <w:vAlign w:val="center"/>
          </w:tcPr>
          <w:p w14:paraId="0544266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15:14</w:t>
            </w:r>
          </w:p>
          <w:p w14:paraId="22827CD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2FCE14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16:10</w:t>
            </w:r>
          </w:p>
        </w:tc>
        <w:tc>
          <w:tcPr>
            <w:tcW w:w="990" w:type="dxa"/>
            <w:gridSpan w:val="2"/>
            <w:vAlign w:val="center"/>
          </w:tcPr>
          <w:p w14:paraId="3A5B6D6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16:22</w:t>
            </w:r>
          </w:p>
          <w:p w14:paraId="608212D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919B8F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18:00</w:t>
            </w:r>
          </w:p>
        </w:tc>
        <w:tc>
          <w:tcPr>
            <w:tcW w:w="810" w:type="dxa"/>
            <w:vAlign w:val="center"/>
          </w:tcPr>
          <w:p w14:paraId="6AD8D28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18:11</w:t>
            </w:r>
          </w:p>
          <w:p w14:paraId="1B11BBA5" w14:textId="77777777" w:rsidR="00A0422D" w:rsidRPr="00B36715" w:rsidRDefault="00A0422D" w:rsidP="00A2349A">
            <w:pPr>
              <w:numPr>
                <w:ilvl w:val="0"/>
                <w:numId w:val="26"/>
              </w:num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 xml:space="preserve"> </w:t>
            </w:r>
          </w:p>
          <w:p w14:paraId="125875B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:22</w:t>
            </w:r>
          </w:p>
        </w:tc>
        <w:tc>
          <w:tcPr>
            <w:tcW w:w="1170" w:type="dxa"/>
            <w:gridSpan w:val="2"/>
          </w:tcPr>
          <w:p w14:paraId="66A9DAD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Prima în cursă de la Kaufland</w:t>
            </w:r>
          </w:p>
          <w:p w14:paraId="1D3CEAE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Nufărul</w:t>
            </w:r>
          </w:p>
        </w:tc>
        <w:tc>
          <w:tcPr>
            <w:tcW w:w="1123" w:type="dxa"/>
            <w:gridSpan w:val="2"/>
          </w:tcPr>
          <w:p w14:paraId="450D863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Ultima de la Kaufland Nufărul în cursă/garaj</w:t>
            </w:r>
          </w:p>
        </w:tc>
      </w:tr>
      <w:tr w:rsidR="00A0422D" w:rsidRPr="00490EE7" w14:paraId="2463438B" w14:textId="77777777" w:rsidTr="00A2349A">
        <w:trPr>
          <w:trHeight w:val="140"/>
        </w:trPr>
        <w:tc>
          <w:tcPr>
            <w:tcW w:w="1950" w:type="dxa"/>
            <w:vMerge/>
          </w:tcPr>
          <w:p w14:paraId="4FC66E7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0A87B2E8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12E7173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81" w:type="dxa"/>
            <w:vAlign w:val="center"/>
          </w:tcPr>
          <w:p w14:paraId="4671936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10’/15’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0E2FF59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10’/12’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60EE47C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454D0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6DA9D3C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12’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272F1E6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12’/25’/22’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AE922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40’/30’/20’/30’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52A1DF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BCB615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22:22/23:05</w:t>
            </w:r>
          </w:p>
        </w:tc>
      </w:tr>
      <w:tr w:rsidR="00A0422D" w:rsidRPr="00490EE7" w14:paraId="00E6EB73" w14:textId="77777777" w:rsidTr="00A2349A">
        <w:trPr>
          <w:gridAfter w:val="1"/>
          <w:wAfter w:w="7" w:type="dxa"/>
          <w:trHeight w:val="139"/>
        </w:trPr>
        <w:tc>
          <w:tcPr>
            <w:tcW w:w="1950" w:type="dxa"/>
            <w:vMerge/>
          </w:tcPr>
          <w:p w14:paraId="0F22F0A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4A77299C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58841193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747" w:type="dxa"/>
            <w:gridSpan w:val="16"/>
            <w:vAlign w:val="center"/>
          </w:tcPr>
          <w:p w14:paraId="5DA30E5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Nr. total curse/ZLS = 75; Nr. curse la Colegiul Economic = 19/ZLS; Nr. curse la Depozitelor = 5/ZLS</w:t>
            </w:r>
          </w:p>
          <w:p w14:paraId="5369121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Nr. curse la Parc ind. 2 = 11/ZLS</w:t>
            </w:r>
          </w:p>
        </w:tc>
      </w:tr>
      <w:tr w:rsidR="00A0422D" w:rsidRPr="00D439C3" w14:paraId="6C7ECC15" w14:textId="77777777" w:rsidTr="00A2349A">
        <w:trPr>
          <w:gridAfter w:val="1"/>
          <w:wAfter w:w="7" w:type="dxa"/>
          <w:trHeight w:val="450"/>
        </w:trPr>
        <w:tc>
          <w:tcPr>
            <w:tcW w:w="1950" w:type="dxa"/>
            <w:vMerge/>
          </w:tcPr>
          <w:p w14:paraId="35E3430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282" w:type="dxa"/>
            <w:vMerge/>
          </w:tcPr>
          <w:p w14:paraId="6A8EB8A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5" w:type="dxa"/>
            <w:vMerge/>
          </w:tcPr>
          <w:p w14:paraId="004FFAC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461" w:type="dxa"/>
            <w:gridSpan w:val="13"/>
            <w:vAlign w:val="center"/>
          </w:tcPr>
          <w:p w14:paraId="175458A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vacantelor</w:t>
            </w:r>
          </w:p>
          <w:p w14:paraId="19DA70B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6</w:t>
            </w:r>
          </w:p>
        </w:tc>
        <w:tc>
          <w:tcPr>
            <w:tcW w:w="2286" w:type="dxa"/>
            <w:gridSpan w:val="3"/>
            <w:vAlign w:val="center"/>
          </w:tcPr>
          <w:p w14:paraId="6C21EC9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51787691" w14:textId="77777777" w:rsidTr="00A2349A">
        <w:trPr>
          <w:gridAfter w:val="1"/>
          <w:wAfter w:w="7" w:type="dxa"/>
          <w:trHeight w:val="333"/>
        </w:trPr>
        <w:tc>
          <w:tcPr>
            <w:tcW w:w="1950" w:type="dxa"/>
            <w:vMerge/>
          </w:tcPr>
          <w:p w14:paraId="57682283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5100D02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273F77B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8DF61E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3CBB688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CA6EBA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8:40</w:t>
            </w:r>
          </w:p>
        </w:tc>
        <w:tc>
          <w:tcPr>
            <w:tcW w:w="1025" w:type="dxa"/>
            <w:gridSpan w:val="3"/>
            <w:vAlign w:val="center"/>
          </w:tcPr>
          <w:p w14:paraId="2AAC086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9:00</w:t>
            </w:r>
          </w:p>
          <w:p w14:paraId="24CAB52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F9558D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</w:t>
            </w:r>
          </w:p>
        </w:tc>
        <w:tc>
          <w:tcPr>
            <w:tcW w:w="1037" w:type="dxa"/>
            <w:gridSpan w:val="3"/>
            <w:vAlign w:val="center"/>
          </w:tcPr>
          <w:p w14:paraId="6F7CF8C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12:20</w:t>
            </w:r>
          </w:p>
          <w:p w14:paraId="285FF21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3D7E88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16:10</w:t>
            </w:r>
          </w:p>
        </w:tc>
        <w:tc>
          <w:tcPr>
            <w:tcW w:w="1040" w:type="dxa"/>
            <w:gridSpan w:val="3"/>
            <w:vAlign w:val="center"/>
          </w:tcPr>
          <w:p w14:paraId="0D003A0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16:22</w:t>
            </w:r>
          </w:p>
          <w:p w14:paraId="5CBF77E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867FD2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18:20</w:t>
            </w:r>
          </w:p>
        </w:tc>
        <w:tc>
          <w:tcPr>
            <w:tcW w:w="1334" w:type="dxa"/>
            <w:gridSpan w:val="2"/>
            <w:vAlign w:val="center"/>
          </w:tcPr>
          <w:p w14:paraId="0867EDB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19:00</w:t>
            </w:r>
          </w:p>
          <w:p w14:paraId="1617DEA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CC462B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22:22</w:t>
            </w:r>
          </w:p>
        </w:tc>
        <w:tc>
          <w:tcPr>
            <w:tcW w:w="1109" w:type="dxa"/>
            <w:vAlign w:val="center"/>
          </w:tcPr>
          <w:p w14:paraId="050CB27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177" w:type="dxa"/>
            <w:gridSpan w:val="2"/>
            <w:vAlign w:val="center"/>
          </w:tcPr>
          <w:p w14:paraId="532870B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22:22/23:05</w:t>
            </w:r>
          </w:p>
        </w:tc>
      </w:tr>
      <w:tr w:rsidR="00A0422D" w:rsidRPr="00490EE7" w14:paraId="510AC6E3" w14:textId="77777777" w:rsidTr="00A2349A">
        <w:trPr>
          <w:gridAfter w:val="1"/>
          <w:wAfter w:w="7" w:type="dxa"/>
          <w:trHeight w:val="167"/>
        </w:trPr>
        <w:tc>
          <w:tcPr>
            <w:tcW w:w="1950" w:type="dxa"/>
            <w:vMerge/>
          </w:tcPr>
          <w:p w14:paraId="156975F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09DF3DA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544DF17C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D36018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 w14:paraId="2BE49B7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37" w:type="dxa"/>
            <w:gridSpan w:val="3"/>
            <w:shd w:val="clear" w:color="auto" w:fill="auto"/>
            <w:vAlign w:val="center"/>
          </w:tcPr>
          <w:p w14:paraId="7C2BEEE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10’/12’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14:paraId="3C78FE3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18’/22’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14:paraId="08BE60C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40’/30’/20’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0A93540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600B23E1" w14:textId="77777777" w:rsidTr="00A2349A">
        <w:trPr>
          <w:gridAfter w:val="1"/>
          <w:wAfter w:w="7" w:type="dxa"/>
          <w:trHeight w:val="166"/>
        </w:trPr>
        <w:tc>
          <w:tcPr>
            <w:tcW w:w="1950" w:type="dxa"/>
            <w:vMerge/>
          </w:tcPr>
          <w:p w14:paraId="257CDD7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4248E06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00D5451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747" w:type="dxa"/>
            <w:gridSpan w:val="16"/>
            <w:vAlign w:val="center"/>
          </w:tcPr>
          <w:p w14:paraId="10C7E78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Nr. total curse/ZLV = 75; Nr. curse la Depozitelor = 5/ZLVNr. curse la Parc ind. 2 = 3/ZLS</w:t>
            </w:r>
          </w:p>
        </w:tc>
      </w:tr>
      <w:tr w:rsidR="00A0422D" w:rsidRPr="00D439C3" w14:paraId="75641377" w14:textId="77777777" w:rsidTr="00A2349A">
        <w:trPr>
          <w:gridAfter w:val="1"/>
          <w:wAfter w:w="7" w:type="dxa"/>
          <w:trHeight w:val="450"/>
        </w:trPr>
        <w:tc>
          <w:tcPr>
            <w:tcW w:w="1950" w:type="dxa"/>
            <w:vMerge/>
          </w:tcPr>
          <w:p w14:paraId="266C464B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282" w:type="dxa"/>
            <w:vMerge/>
          </w:tcPr>
          <w:p w14:paraId="22D17B6C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5" w:type="dxa"/>
            <w:vMerge/>
          </w:tcPr>
          <w:p w14:paraId="59789F59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461" w:type="dxa"/>
            <w:gridSpan w:val="13"/>
            <w:vAlign w:val="center"/>
          </w:tcPr>
          <w:p w14:paraId="0385ED4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zilele 6-7</w:t>
            </w:r>
          </w:p>
          <w:p w14:paraId="43EB9AD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6-7: 2</w:t>
            </w:r>
          </w:p>
        </w:tc>
        <w:tc>
          <w:tcPr>
            <w:tcW w:w="1109" w:type="dxa"/>
            <w:vAlign w:val="center"/>
          </w:tcPr>
          <w:p w14:paraId="40A1490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67C9B7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3705DFAA" w14:textId="77777777" w:rsidTr="00A2349A">
        <w:trPr>
          <w:gridAfter w:val="1"/>
          <w:wAfter w:w="7" w:type="dxa"/>
          <w:trHeight w:val="222"/>
        </w:trPr>
        <w:tc>
          <w:tcPr>
            <w:tcW w:w="1950" w:type="dxa"/>
            <w:vMerge/>
          </w:tcPr>
          <w:p w14:paraId="1B4BBF2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282" w:type="dxa"/>
            <w:vMerge/>
          </w:tcPr>
          <w:p w14:paraId="43F03B6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5" w:type="dxa"/>
            <w:vMerge/>
          </w:tcPr>
          <w:p w14:paraId="722436F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725D52F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5:55-06:43</w:t>
            </w:r>
          </w:p>
        </w:tc>
        <w:tc>
          <w:tcPr>
            <w:tcW w:w="1792" w:type="dxa"/>
            <w:gridSpan w:val="5"/>
            <w:vAlign w:val="center"/>
          </w:tcPr>
          <w:p w14:paraId="014467E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08:30- 15:30</w:t>
            </w:r>
          </w:p>
        </w:tc>
        <w:tc>
          <w:tcPr>
            <w:tcW w:w="1901" w:type="dxa"/>
            <w:gridSpan w:val="4"/>
            <w:vAlign w:val="center"/>
          </w:tcPr>
          <w:p w14:paraId="38520BB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16:00 - 21:30</w:t>
            </w:r>
          </w:p>
        </w:tc>
        <w:tc>
          <w:tcPr>
            <w:tcW w:w="1109" w:type="dxa"/>
          </w:tcPr>
          <w:p w14:paraId="3E98315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77" w:type="dxa"/>
            <w:gridSpan w:val="2"/>
          </w:tcPr>
          <w:p w14:paraId="6FA8BA7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3E3F5935" w14:textId="77777777" w:rsidTr="00A2349A">
        <w:trPr>
          <w:gridAfter w:val="1"/>
          <w:wAfter w:w="7" w:type="dxa"/>
          <w:trHeight w:val="226"/>
        </w:trPr>
        <w:tc>
          <w:tcPr>
            <w:tcW w:w="1950" w:type="dxa"/>
            <w:vMerge/>
          </w:tcPr>
          <w:p w14:paraId="7762496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282" w:type="dxa"/>
            <w:vMerge/>
          </w:tcPr>
          <w:p w14:paraId="10A7140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5" w:type="dxa"/>
            <w:vMerge/>
          </w:tcPr>
          <w:p w14:paraId="74B7B36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466A10A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25’</w:t>
            </w:r>
          </w:p>
        </w:tc>
        <w:tc>
          <w:tcPr>
            <w:tcW w:w="1792" w:type="dxa"/>
            <w:gridSpan w:val="5"/>
            <w:shd w:val="clear" w:color="auto" w:fill="auto"/>
            <w:vAlign w:val="center"/>
          </w:tcPr>
          <w:p w14:paraId="6E0D539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30’/25’/40’</w:t>
            </w:r>
          </w:p>
        </w:tc>
        <w:tc>
          <w:tcPr>
            <w:tcW w:w="1901" w:type="dxa"/>
            <w:gridSpan w:val="4"/>
            <w:shd w:val="clear" w:color="auto" w:fill="auto"/>
            <w:vAlign w:val="center"/>
          </w:tcPr>
          <w:p w14:paraId="104CDD4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FD134A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5:36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14:paraId="47DE827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22:22/23:05</w:t>
            </w:r>
          </w:p>
        </w:tc>
      </w:tr>
      <w:tr w:rsidR="00A0422D" w:rsidRPr="00490EE7" w14:paraId="6AF6264D" w14:textId="77777777" w:rsidTr="00A2349A">
        <w:trPr>
          <w:gridAfter w:val="1"/>
          <w:wAfter w:w="7" w:type="dxa"/>
          <w:trHeight w:val="225"/>
        </w:trPr>
        <w:tc>
          <w:tcPr>
            <w:tcW w:w="1950" w:type="dxa"/>
            <w:vMerge/>
          </w:tcPr>
          <w:p w14:paraId="1F4E218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282" w:type="dxa"/>
            <w:vMerge/>
          </w:tcPr>
          <w:p w14:paraId="1368A7F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5" w:type="dxa"/>
            <w:vMerge/>
          </w:tcPr>
          <w:p w14:paraId="30FF53A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747" w:type="dxa"/>
            <w:gridSpan w:val="16"/>
            <w:vAlign w:val="center"/>
          </w:tcPr>
          <w:p w14:paraId="4E388FEC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Nr. total curse/ZN =32,5; Nr. curse la Depozitelor = 2/S, 0/D Nr. curse la Parc ind. 2 = 4/S, 2/D</w:t>
            </w:r>
          </w:p>
        </w:tc>
      </w:tr>
    </w:tbl>
    <w:p w14:paraId="00284273" w14:textId="77777777" w:rsidR="00A0422D" w:rsidRDefault="00A0422D" w:rsidP="00A0422D">
      <w:pPr>
        <w:rPr>
          <w:rFonts w:ascii="Arial Narrow" w:hAnsi="Arial Narrow"/>
        </w:rPr>
      </w:pPr>
    </w:p>
    <w:p w14:paraId="352B2D73" w14:textId="77777777" w:rsidR="00A0422D" w:rsidRDefault="00A0422D" w:rsidP="00A0422D">
      <w:pPr>
        <w:rPr>
          <w:rFonts w:ascii="Arial Narrow" w:hAnsi="Arial Narrow"/>
        </w:rPr>
      </w:pPr>
    </w:p>
    <w:p w14:paraId="547B5EE1" w14:textId="77777777" w:rsidR="00A0422D" w:rsidRDefault="00A0422D" w:rsidP="00A0422D">
      <w:pPr>
        <w:rPr>
          <w:rFonts w:ascii="Arial Narrow" w:hAnsi="Arial Narrow"/>
        </w:rPr>
      </w:pPr>
    </w:p>
    <w:p w14:paraId="1BF3D03B" w14:textId="77777777" w:rsidR="00A0422D" w:rsidRDefault="00A0422D" w:rsidP="00A0422D">
      <w:pPr>
        <w:rPr>
          <w:rFonts w:ascii="Arial Narrow" w:hAnsi="Arial Narrow"/>
        </w:rPr>
      </w:pPr>
    </w:p>
    <w:p w14:paraId="2389ED9A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4466"/>
        <w:gridCol w:w="1389"/>
        <w:gridCol w:w="1346"/>
        <w:gridCol w:w="450"/>
        <w:gridCol w:w="899"/>
        <w:gridCol w:w="903"/>
        <w:gridCol w:w="450"/>
        <w:gridCol w:w="1156"/>
        <w:gridCol w:w="1094"/>
        <w:gridCol w:w="1223"/>
      </w:tblGrid>
      <w:tr w:rsidR="00A0422D" w:rsidRPr="00B36715" w14:paraId="130D7DBB" w14:textId="77777777" w:rsidTr="00A2349A">
        <w:tc>
          <w:tcPr>
            <w:tcW w:w="1976" w:type="dxa"/>
            <w:vMerge w:val="restart"/>
            <w:shd w:val="clear" w:color="auto" w:fill="auto"/>
            <w:vAlign w:val="center"/>
          </w:tcPr>
          <w:p w14:paraId="7D6CECC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en-US"/>
              </w:rPr>
            </w:pPr>
            <w:r w:rsidRPr="00B36715">
              <w:rPr>
                <w:rFonts w:ascii="Arial Narrow" w:hAnsi="Arial Narrow"/>
                <w:b/>
                <w:bCs/>
                <w:sz w:val="40"/>
                <w:szCs w:val="40"/>
                <w:lang w:val="en-US"/>
              </w:rPr>
              <w:t>13</w:t>
            </w:r>
          </w:p>
          <w:p w14:paraId="56C4B9F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19 (22) statii / cursa completă;</w:t>
            </w:r>
          </w:p>
          <w:p w14:paraId="541EA4E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8,8 (12,2) km</w:t>
            </w:r>
          </w:p>
          <w:p w14:paraId="36A7FA0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65305B9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66" w:type="dxa"/>
            <w:vMerge w:val="restart"/>
            <w:vAlign w:val="center"/>
          </w:tcPr>
          <w:p w14:paraId="0B35FF9B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Traseu  cu un singur capăt de  linie:</w:t>
            </w:r>
          </w:p>
          <w:p w14:paraId="319B91AF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 xml:space="preserve">Str. Gh. Doja 190– str. Louis Pasteur – str. Gen Magheru – P-ţa Emanuil Gojdu – Centrul Civic– P-ţa Emanuil Gojdu  – str.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Gen. Magheru -  str. Louis Pasteur – str. Gh. Doja 190 – (str. Gh. Doja 228)</w:t>
            </w:r>
          </w:p>
          <w:p w14:paraId="3830BF24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4121966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100  locuri/unitate de transport</w:t>
            </w:r>
          </w:p>
        </w:tc>
        <w:tc>
          <w:tcPr>
            <w:tcW w:w="5204" w:type="dxa"/>
            <w:gridSpan w:val="6"/>
            <w:vAlign w:val="center"/>
          </w:tcPr>
          <w:p w14:paraId="4092D9F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5CC07A3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Numarul de mijloace de transport in zilele 1-5: 2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14:paraId="5F1DBDF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B36715" w14:paraId="49479A20" w14:textId="77777777" w:rsidTr="00A2349A">
        <w:tc>
          <w:tcPr>
            <w:tcW w:w="1976" w:type="dxa"/>
            <w:vMerge/>
          </w:tcPr>
          <w:p w14:paraId="079D2FF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66" w:type="dxa"/>
            <w:vMerge/>
          </w:tcPr>
          <w:p w14:paraId="34463069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9" w:type="dxa"/>
            <w:vMerge/>
          </w:tcPr>
          <w:p w14:paraId="03BBF48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5CA0A45A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19CDEB3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BC53A4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8:15</w:t>
            </w:r>
          </w:p>
        </w:tc>
        <w:tc>
          <w:tcPr>
            <w:tcW w:w="1349" w:type="dxa"/>
            <w:gridSpan w:val="2"/>
            <w:vAlign w:val="center"/>
          </w:tcPr>
          <w:p w14:paraId="2859907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8:50</w:t>
            </w:r>
          </w:p>
          <w:p w14:paraId="0F07AA1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41579D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11:30</w:t>
            </w:r>
          </w:p>
        </w:tc>
        <w:tc>
          <w:tcPr>
            <w:tcW w:w="1353" w:type="dxa"/>
            <w:gridSpan w:val="2"/>
            <w:vAlign w:val="center"/>
          </w:tcPr>
          <w:p w14:paraId="36F10BF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12:00</w:t>
            </w:r>
          </w:p>
          <w:p w14:paraId="5866010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C41C5F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19:20</w:t>
            </w:r>
          </w:p>
        </w:tc>
        <w:tc>
          <w:tcPr>
            <w:tcW w:w="1156" w:type="dxa"/>
            <w:vAlign w:val="center"/>
          </w:tcPr>
          <w:p w14:paraId="6253F0C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20:00</w:t>
            </w:r>
          </w:p>
          <w:p w14:paraId="494861D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8DEA91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22:40</w:t>
            </w:r>
          </w:p>
        </w:tc>
        <w:tc>
          <w:tcPr>
            <w:tcW w:w="1094" w:type="dxa"/>
          </w:tcPr>
          <w:p w14:paraId="1109700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 xml:space="preserve">Prima în cursă de la Centrul Civic  </w:t>
            </w:r>
          </w:p>
        </w:tc>
        <w:tc>
          <w:tcPr>
            <w:tcW w:w="1223" w:type="dxa"/>
          </w:tcPr>
          <w:p w14:paraId="321ACD6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Ultima de la Centrul Civic  în cursă/garaj</w:t>
            </w:r>
          </w:p>
        </w:tc>
      </w:tr>
      <w:tr w:rsidR="00A0422D" w:rsidRPr="00B36715" w14:paraId="3160B27E" w14:textId="77777777" w:rsidTr="00A2349A">
        <w:trPr>
          <w:trHeight w:hRule="exact" w:val="284"/>
        </w:trPr>
        <w:tc>
          <w:tcPr>
            <w:tcW w:w="1976" w:type="dxa"/>
            <w:vMerge/>
          </w:tcPr>
          <w:p w14:paraId="5AF09B0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66" w:type="dxa"/>
            <w:vMerge/>
          </w:tcPr>
          <w:p w14:paraId="5B797BB1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9" w:type="dxa"/>
            <w:vMerge/>
          </w:tcPr>
          <w:p w14:paraId="5E8B2F0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1C9932A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349" w:type="dxa"/>
            <w:gridSpan w:val="2"/>
            <w:vAlign w:val="center"/>
          </w:tcPr>
          <w:p w14:paraId="3C393990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353" w:type="dxa"/>
            <w:gridSpan w:val="2"/>
            <w:vAlign w:val="center"/>
          </w:tcPr>
          <w:p w14:paraId="7A621DA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156" w:type="dxa"/>
            <w:vAlign w:val="center"/>
          </w:tcPr>
          <w:p w14:paraId="21198A4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094" w:type="dxa"/>
            <w:vAlign w:val="center"/>
          </w:tcPr>
          <w:p w14:paraId="6BDABF8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223" w:type="dxa"/>
            <w:vAlign w:val="center"/>
          </w:tcPr>
          <w:p w14:paraId="41F3646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22:20/22:53</w:t>
            </w:r>
          </w:p>
        </w:tc>
      </w:tr>
      <w:tr w:rsidR="00A0422D" w:rsidRPr="00B36715" w14:paraId="553804F0" w14:textId="77777777" w:rsidTr="00A2349A">
        <w:trPr>
          <w:trHeight w:val="279"/>
        </w:trPr>
        <w:tc>
          <w:tcPr>
            <w:tcW w:w="1976" w:type="dxa"/>
            <w:vMerge/>
          </w:tcPr>
          <w:p w14:paraId="65AC602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66" w:type="dxa"/>
            <w:vMerge/>
          </w:tcPr>
          <w:p w14:paraId="20F13326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389" w:type="dxa"/>
            <w:vMerge/>
          </w:tcPr>
          <w:p w14:paraId="60440C2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521" w:type="dxa"/>
            <w:gridSpan w:val="8"/>
            <w:vAlign w:val="center"/>
          </w:tcPr>
          <w:p w14:paraId="2D9200D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Numărul de curse prelungite la Gh. Doja nr.228: 2 curse în zilele 1-5 în perioada anului scolar</w:t>
            </w:r>
          </w:p>
        </w:tc>
      </w:tr>
      <w:tr w:rsidR="00A0422D" w:rsidRPr="00B36715" w14:paraId="32B9374B" w14:textId="77777777" w:rsidTr="00A2349A">
        <w:trPr>
          <w:trHeight w:val="485"/>
        </w:trPr>
        <w:tc>
          <w:tcPr>
            <w:tcW w:w="1976" w:type="dxa"/>
            <w:vMerge/>
          </w:tcPr>
          <w:p w14:paraId="61223F2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66" w:type="dxa"/>
            <w:vMerge/>
          </w:tcPr>
          <w:p w14:paraId="79DEB94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9" w:type="dxa"/>
            <w:vMerge/>
          </w:tcPr>
          <w:p w14:paraId="7077A6E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204" w:type="dxa"/>
            <w:gridSpan w:val="6"/>
            <w:vAlign w:val="center"/>
          </w:tcPr>
          <w:p w14:paraId="394A9CF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Intervalul de succedare a curselor in zilele 1-5 in perioada vacantelor</w:t>
            </w:r>
          </w:p>
          <w:p w14:paraId="7E75BB9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1094" w:type="dxa"/>
            <w:vAlign w:val="center"/>
          </w:tcPr>
          <w:p w14:paraId="05A9E78C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3" w:type="dxa"/>
            <w:vAlign w:val="center"/>
          </w:tcPr>
          <w:p w14:paraId="6224A41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B36715" w14:paraId="3B047C36" w14:textId="77777777" w:rsidTr="00A2349A">
        <w:trPr>
          <w:trHeight w:hRule="exact" w:val="284"/>
        </w:trPr>
        <w:tc>
          <w:tcPr>
            <w:tcW w:w="1976" w:type="dxa"/>
            <w:vMerge/>
          </w:tcPr>
          <w:p w14:paraId="068AFFA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66" w:type="dxa"/>
            <w:vMerge/>
          </w:tcPr>
          <w:p w14:paraId="1D7E877B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9" w:type="dxa"/>
            <w:vMerge/>
          </w:tcPr>
          <w:p w14:paraId="1A203D0C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46" w:type="dxa"/>
            <w:vAlign w:val="center"/>
          </w:tcPr>
          <w:p w14:paraId="61D2B42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349" w:type="dxa"/>
            <w:gridSpan w:val="2"/>
            <w:vAlign w:val="center"/>
          </w:tcPr>
          <w:p w14:paraId="6B55F7E2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353" w:type="dxa"/>
            <w:gridSpan w:val="2"/>
            <w:vAlign w:val="center"/>
          </w:tcPr>
          <w:p w14:paraId="5C13906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156" w:type="dxa"/>
            <w:vAlign w:val="center"/>
          </w:tcPr>
          <w:p w14:paraId="7597066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094" w:type="dxa"/>
            <w:vAlign w:val="center"/>
          </w:tcPr>
          <w:p w14:paraId="3DDD4821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223" w:type="dxa"/>
            <w:vAlign w:val="center"/>
          </w:tcPr>
          <w:p w14:paraId="6D24E22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22:20/22:53</w:t>
            </w:r>
          </w:p>
        </w:tc>
      </w:tr>
      <w:tr w:rsidR="00A0422D" w:rsidRPr="00B36715" w14:paraId="7E8A1CEA" w14:textId="77777777" w:rsidTr="00A2349A">
        <w:trPr>
          <w:trHeight w:val="450"/>
        </w:trPr>
        <w:tc>
          <w:tcPr>
            <w:tcW w:w="1976" w:type="dxa"/>
            <w:vMerge/>
          </w:tcPr>
          <w:p w14:paraId="361DE44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66" w:type="dxa"/>
            <w:vMerge/>
          </w:tcPr>
          <w:p w14:paraId="33CB6EA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9" w:type="dxa"/>
            <w:vMerge/>
          </w:tcPr>
          <w:p w14:paraId="1E5FF37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04" w:type="dxa"/>
            <w:gridSpan w:val="6"/>
            <w:vAlign w:val="center"/>
          </w:tcPr>
          <w:p w14:paraId="620C52C1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Intervalul de succedare a curselor in zilele 6-7</w:t>
            </w:r>
          </w:p>
          <w:p w14:paraId="0DCFA23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Numarul de mijloace de transport in zilele 6-7 : 3</w:t>
            </w:r>
          </w:p>
        </w:tc>
        <w:tc>
          <w:tcPr>
            <w:tcW w:w="1094" w:type="dxa"/>
            <w:vAlign w:val="center"/>
          </w:tcPr>
          <w:p w14:paraId="718FB5C1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3" w:type="dxa"/>
            <w:vAlign w:val="center"/>
          </w:tcPr>
          <w:p w14:paraId="313CA4C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B36715" w14:paraId="25206DD6" w14:textId="77777777" w:rsidTr="00A2349A">
        <w:trPr>
          <w:trHeight w:val="222"/>
        </w:trPr>
        <w:tc>
          <w:tcPr>
            <w:tcW w:w="1976" w:type="dxa"/>
            <w:vMerge/>
          </w:tcPr>
          <w:p w14:paraId="138426C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66" w:type="dxa"/>
            <w:vMerge/>
          </w:tcPr>
          <w:p w14:paraId="4FD198F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9" w:type="dxa"/>
            <w:vMerge/>
          </w:tcPr>
          <w:p w14:paraId="36E5CCF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8F4F10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06:04-09:30</w:t>
            </w:r>
          </w:p>
        </w:tc>
        <w:tc>
          <w:tcPr>
            <w:tcW w:w="1802" w:type="dxa"/>
            <w:gridSpan w:val="2"/>
            <w:vAlign w:val="center"/>
          </w:tcPr>
          <w:p w14:paraId="57CF767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09:40- 17:00</w:t>
            </w:r>
          </w:p>
        </w:tc>
        <w:tc>
          <w:tcPr>
            <w:tcW w:w="1606" w:type="dxa"/>
            <w:gridSpan w:val="2"/>
            <w:vAlign w:val="center"/>
          </w:tcPr>
          <w:p w14:paraId="4D0022F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17:00 - 21:40</w:t>
            </w:r>
          </w:p>
        </w:tc>
        <w:tc>
          <w:tcPr>
            <w:tcW w:w="1094" w:type="dxa"/>
          </w:tcPr>
          <w:p w14:paraId="194A7457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23" w:type="dxa"/>
          </w:tcPr>
          <w:p w14:paraId="585DE4D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074AEDC3" w14:textId="77777777" w:rsidTr="00A2349A">
        <w:trPr>
          <w:trHeight w:hRule="exact" w:val="181"/>
        </w:trPr>
        <w:tc>
          <w:tcPr>
            <w:tcW w:w="1976" w:type="dxa"/>
            <w:vMerge/>
          </w:tcPr>
          <w:p w14:paraId="682275E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66" w:type="dxa"/>
            <w:vMerge/>
          </w:tcPr>
          <w:p w14:paraId="0D11B32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9" w:type="dxa"/>
            <w:vMerge/>
          </w:tcPr>
          <w:p w14:paraId="7B12944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2CFD2C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802" w:type="dxa"/>
            <w:gridSpan w:val="2"/>
            <w:vAlign w:val="center"/>
          </w:tcPr>
          <w:p w14:paraId="49D59B0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606" w:type="dxa"/>
            <w:gridSpan w:val="2"/>
            <w:vAlign w:val="center"/>
          </w:tcPr>
          <w:p w14:paraId="22A8E54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094" w:type="dxa"/>
            <w:vAlign w:val="center"/>
          </w:tcPr>
          <w:p w14:paraId="4470EC8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6:04</w:t>
            </w:r>
          </w:p>
        </w:tc>
        <w:tc>
          <w:tcPr>
            <w:tcW w:w="1223" w:type="dxa"/>
            <w:vAlign w:val="center"/>
          </w:tcPr>
          <w:p w14:paraId="3B2EA3B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21:20/21:53</w:t>
            </w:r>
          </w:p>
        </w:tc>
      </w:tr>
    </w:tbl>
    <w:p w14:paraId="608FFC3F" w14:textId="77777777" w:rsidR="00A0422D" w:rsidRDefault="00A0422D" w:rsidP="00A0422D">
      <w:pPr>
        <w:rPr>
          <w:rFonts w:ascii="Arial Narrow" w:hAnsi="Arial Narrow"/>
          <w:lang w:val="fr-FR"/>
        </w:rPr>
      </w:pPr>
    </w:p>
    <w:p w14:paraId="73882FE3" w14:textId="77777777" w:rsidR="00A0422D" w:rsidRDefault="00A0422D" w:rsidP="00A0422D">
      <w:pPr>
        <w:rPr>
          <w:rFonts w:ascii="Arial Narrow" w:hAnsi="Arial Narrow"/>
          <w:lang w:val="fr-FR"/>
        </w:rPr>
      </w:pPr>
    </w:p>
    <w:p w14:paraId="4AA20A1B" w14:textId="77777777" w:rsidR="00A0422D" w:rsidRDefault="00A0422D" w:rsidP="00A0422D">
      <w:pPr>
        <w:rPr>
          <w:rFonts w:ascii="Arial Narrow" w:hAnsi="Arial Narrow"/>
          <w:lang w:val="fr-FR"/>
        </w:rPr>
      </w:pPr>
    </w:p>
    <w:tbl>
      <w:tblPr>
        <w:tblW w:w="15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393"/>
        <w:gridCol w:w="1146"/>
        <w:gridCol w:w="632"/>
        <w:gridCol w:w="532"/>
        <w:gridCol w:w="582"/>
        <w:gridCol w:w="79"/>
        <w:gridCol w:w="503"/>
        <w:gridCol w:w="472"/>
        <w:gridCol w:w="692"/>
        <w:gridCol w:w="508"/>
        <w:gridCol w:w="656"/>
        <w:gridCol w:w="169"/>
        <w:gridCol w:w="413"/>
        <w:gridCol w:w="582"/>
        <w:gridCol w:w="55"/>
        <w:gridCol w:w="1110"/>
        <w:gridCol w:w="15"/>
        <w:gridCol w:w="1155"/>
        <w:gridCol w:w="15"/>
        <w:gridCol w:w="1101"/>
        <w:gridCol w:w="15"/>
      </w:tblGrid>
      <w:tr w:rsidR="00A0422D" w:rsidRPr="00260863" w14:paraId="4278620F" w14:textId="77777777" w:rsidTr="00A2349A">
        <w:trPr>
          <w:gridAfter w:val="1"/>
          <w:wAfter w:w="15" w:type="dxa"/>
          <w:trHeight w:val="368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0ECCF5C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  <w:lang w:val="fr-FR"/>
              </w:rPr>
            </w:pPr>
            <w:r w:rsidRPr="00B36715">
              <w:rPr>
                <w:rFonts w:ascii="Arial Narrow" w:hAnsi="Arial Narrow"/>
                <w:b/>
                <w:bCs/>
                <w:sz w:val="36"/>
                <w:szCs w:val="36"/>
                <w:lang w:val="fr-FR"/>
              </w:rPr>
              <w:t>14</w:t>
            </w:r>
          </w:p>
          <w:p w14:paraId="67FC79B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24 statii / curs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complet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;</w:t>
            </w:r>
          </w:p>
          <w:p w14:paraId="5BD5B5A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12,3 km</w:t>
            </w:r>
          </w:p>
          <w:p w14:paraId="30A6712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7C50BD4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36"/>
                <w:szCs w:val="36"/>
                <w:lang w:val="fr-FR"/>
              </w:rPr>
            </w:pPr>
            <w:r w:rsidRPr="00B36715">
              <w:rPr>
                <w:rFonts w:ascii="Arial Narrow" w:hAnsi="Arial Narrow"/>
                <w:b/>
                <w:bCs/>
                <w:sz w:val="36"/>
                <w:szCs w:val="36"/>
                <w:lang w:val="fr-FR"/>
              </w:rPr>
              <w:t>14M</w:t>
            </w:r>
            <w:r w:rsidRPr="00B36715">
              <w:rPr>
                <w:rFonts w:ascii="Arial Narrow" w:hAnsi="Arial Narrow"/>
                <w:sz w:val="36"/>
                <w:szCs w:val="36"/>
                <w:lang w:val="fr-FR"/>
              </w:rPr>
              <w:t>acon</w:t>
            </w:r>
          </w:p>
          <w:p w14:paraId="407B8A7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28 statii / curs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complet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;</w:t>
            </w:r>
          </w:p>
          <w:p w14:paraId="5E7BE05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13,9 km</w:t>
            </w:r>
          </w:p>
          <w:p w14:paraId="515AD6D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24F05FB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36"/>
                <w:szCs w:val="36"/>
                <w:lang w:val="fr-FR"/>
              </w:rPr>
            </w:pPr>
            <w:r w:rsidRPr="00B36715">
              <w:rPr>
                <w:rFonts w:ascii="Arial Narrow" w:hAnsi="Arial Narrow"/>
                <w:b/>
                <w:bCs/>
                <w:sz w:val="36"/>
                <w:szCs w:val="36"/>
                <w:lang w:val="fr-FR"/>
              </w:rPr>
              <w:t>14P</w:t>
            </w:r>
            <w:r w:rsidRPr="00B36715">
              <w:rPr>
                <w:rFonts w:ascii="Arial Narrow" w:hAnsi="Arial Narrow"/>
                <w:sz w:val="36"/>
                <w:szCs w:val="36"/>
                <w:lang w:val="fr-FR"/>
              </w:rPr>
              <w:t>arc Industrial 2</w:t>
            </w:r>
          </w:p>
          <w:p w14:paraId="34944A51" w14:textId="77777777" w:rsidR="00A0422D" w:rsidRPr="00B36715" w:rsidRDefault="00A0422D" w:rsidP="00A2349A">
            <w:pPr>
              <w:jc w:val="center"/>
              <w:rPr>
                <w:rFonts w:ascii="Arial" w:hAnsi="Arial" w:cs="Arial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34 statii / curs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complet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ǎ;</w:t>
            </w:r>
          </w:p>
          <w:p w14:paraId="37F3DBA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19,0 km</w:t>
            </w:r>
          </w:p>
          <w:p w14:paraId="213F0B9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0AAC328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 w:val="restart"/>
            <w:vAlign w:val="center"/>
          </w:tcPr>
          <w:p w14:paraId="0B1AAE33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str. Anghel Saligny - Ogorului - str. Universităţii – Calea Armatei Romane – Avram Iancu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 – str. Traian Mo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șoiu –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Piața 1 Decembrie – str. Independenţei - P-ţa Unirii – str. T. Vladimirescu – str. Alexandru Cazaban  - str. 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Ovid Densuşianu - str. Podului – str. Uzinelor;</w:t>
            </w:r>
          </w:p>
          <w:p w14:paraId="19998F81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Intors: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str. Uzinelor - str. Podului - str. Ovid Densuşianu – str. Alexandru Cazaban – str. T. Vladimirescu – P-ţa Unirii – str. 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Avram Iancu – Calea Armatei Romane - str. Universităţii; - str. Ogorului - str. Anghel Saligny</w:t>
            </w:r>
          </w:p>
        </w:tc>
        <w:tc>
          <w:tcPr>
            <w:tcW w:w="1146" w:type="dxa"/>
            <w:vMerge w:val="restart"/>
            <w:vAlign w:val="center"/>
          </w:tcPr>
          <w:p w14:paraId="33230B7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55 - 150 locuri/unitate de transport</w:t>
            </w:r>
          </w:p>
        </w:tc>
        <w:tc>
          <w:tcPr>
            <w:tcW w:w="6985" w:type="dxa"/>
            <w:gridSpan w:val="14"/>
            <w:vAlign w:val="center"/>
          </w:tcPr>
          <w:p w14:paraId="627B0E7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25E70DA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Numarul de mijloace de transport in zilele 1-5: 8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14:paraId="2C0477E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532CD94D" w14:textId="77777777" w:rsidTr="00A2349A">
        <w:trPr>
          <w:gridAfter w:val="1"/>
          <w:wAfter w:w="15" w:type="dxa"/>
          <w:trHeight w:val="1025"/>
        </w:trPr>
        <w:tc>
          <w:tcPr>
            <w:tcW w:w="1544" w:type="dxa"/>
            <w:vMerge/>
          </w:tcPr>
          <w:p w14:paraId="1F56B96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5D14A4F3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7C08DF0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B603CA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3604708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35D76A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5:36</w:t>
            </w:r>
          </w:p>
        </w:tc>
        <w:tc>
          <w:tcPr>
            <w:tcW w:w="1164" w:type="dxa"/>
            <w:gridSpan w:val="3"/>
            <w:vAlign w:val="center"/>
          </w:tcPr>
          <w:p w14:paraId="139DEAC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 xml:space="preserve">5:43 </w:t>
            </w:r>
          </w:p>
          <w:p w14:paraId="2C45267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3E1905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7:47</w:t>
            </w:r>
          </w:p>
        </w:tc>
        <w:tc>
          <w:tcPr>
            <w:tcW w:w="1164" w:type="dxa"/>
            <w:gridSpan w:val="2"/>
            <w:vAlign w:val="center"/>
          </w:tcPr>
          <w:p w14:paraId="2F6AABFA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2A5457FC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0C020F0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12:45</w:t>
            </w:r>
          </w:p>
        </w:tc>
        <w:tc>
          <w:tcPr>
            <w:tcW w:w="1164" w:type="dxa"/>
            <w:gridSpan w:val="2"/>
            <w:vAlign w:val="center"/>
          </w:tcPr>
          <w:p w14:paraId="65BC481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12:54</w:t>
            </w:r>
          </w:p>
          <w:p w14:paraId="032771D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B46A98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16:10</w:t>
            </w:r>
          </w:p>
        </w:tc>
        <w:tc>
          <w:tcPr>
            <w:tcW w:w="1164" w:type="dxa"/>
            <w:gridSpan w:val="3"/>
            <w:vAlign w:val="center"/>
          </w:tcPr>
          <w:p w14:paraId="00E2A63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16:21</w:t>
            </w:r>
          </w:p>
          <w:p w14:paraId="12106F3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B8770E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18:50</w:t>
            </w:r>
          </w:p>
        </w:tc>
        <w:tc>
          <w:tcPr>
            <w:tcW w:w="1165" w:type="dxa"/>
            <w:gridSpan w:val="2"/>
            <w:vAlign w:val="center"/>
          </w:tcPr>
          <w:p w14:paraId="3602ACF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19:00</w:t>
            </w:r>
          </w:p>
          <w:p w14:paraId="1FB3330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8BA404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22:35</w:t>
            </w:r>
          </w:p>
        </w:tc>
        <w:tc>
          <w:tcPr>
            <w:tcW w:w="1170" w:type="dxa"/>
            <w:gridSpan w:val="2"/>
          </w:tcPr>
          <w:p w14:paraId="5C41CE3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Prima în cursă de la C. Rulikowski/ Biserica Baptist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/ Macon</w:t>
            </w:r>
          </w:p>
        </w:tc>
        <w:tc>
          <w:tcPr>
            <w:tcW w:w="1116" w:type="dxa"/>
            <w:gridSpan w:val="2"/>
          </w:tcPr>
          <w:p w14:paraId="63912B0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 xml:space="preserve">Ultima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î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n curs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ă de la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C. Rulikowski/ Macon/ Biserica Baptist</w:t>
            </w:r>
            <w:r w:rsidRPr="00B36715">
              <w:rPr>
                <w:rFonts w:ascii="Arial" w:hAnsi="Arial" w:cs="Arial"/>
                <w:szCs w:val="28"/>
                <w:lang w:val="fr-FR"/>
              </w:rPr>
              <w:t>ǎ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/ </w:t>
            </w:r>
          </w:p>
        </w:tc>
      </w:tr>
      <w:tr w:rsidR="00A0422D" w:rsidRPr="00490EE7" w14:paraId="0EA21D52" w14:textId="77777777" w:rsidTr="00A2349A">
        <w:trPr>
          <w:gridAfter w:val="1"/>
          <w:wAfter w:w="15" w:type="dxa"/>
          <w:trHeight w:val="323"/>
        </w:trPr>
        <w:tc>
          <w:tcPr>
            <w:tcW w:w="1544" w:type="dxa"/>
            <w:vMerge/>
          </w:tcPr>
          <w:p w14:paraId="7A99416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646FE65C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33E549B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E48BED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9’</w:t>
            </w:r>
          </w:p>
        </w:tc>
        <w:tc>
          <w:tcPr>
            <w:tcW w:w="1164" w:type="dxa"/>
            <w:gridSpan w:val="3"/>
            <w:vAlign w:val="center"/>
          </w:tcPr>
          <w:p w14:paraId="47CE89D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8’</w:t>
            </w:r>
          </w:p>
        </w:tc>
        <w:tc>
          <w:tcPr>
            <w:tcW w:w="1164" w:type="dxa"/>
            <w:gridSpan w:val="2"/>
            <w:vAlign w:val="center"/>
          </w:tcPr>
          <w:p w14:paraId="598AAC1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11’</w:t>
            </w:r>
          </w:p>
        </w:tc>
        <w:tc>
          <w:tcPr>
            <w:tcW w:w="1164" w:type="dxa"/>
            <w:gridSpan w:val="2"/>
            <w:vAlign w:val="center"/>
          </w:tcPr>
          <w:p w14:paraId="37F89D90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8’’</w:t>
            </w:r>
          </w:p>
        </w:tc>
        <w:tc>
          <w:tcPr>
            <w:tcW w:w="1164" w:type="dxa"/>
            <w:gridSpan w:val="3"/>
            <w:vAlign w:val="center"/>
          </w:tcPr>
          <w:p w14:paraId="57C1616C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165" w:type="dxa"/>
            <w:gridSpan w:val="2"/>
            <w:vAlign w:val="center"/>
          </w:tcPr>
          <w:p w14:paraId="30C34A5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15’</w:t>
            </w:r>
          </w:p>
        </w:tc>
        <w:tc>
          <w:tcPr>
            <w:tcW w:w="1170" w:type="dxa"/>
            <w:gridSpan w:val="2"/>
            <w:vAlign w:val="center"/>
          </w:tcPr>
          <w:p w14:paraId="4F07F13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5:00/ 5:36</w:t>
            </w:r>
          </w:p>
        </w:tc>
        <w:tc>
          <w:tcPr>
            <w:tcW w:w="1116" w:type="dxa"/>
            <w:gridSpan w:val="2"/>
            <w:vAlign w:val="center"/>
          </w:tcPr>
          <w:p w14:paraId="7EBD2C8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22:35/22:16/</w:t>
            </w:r>
          </w:p>
          <w:p w14:paraId="3A634D8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23:00/23:22</w:t>
            </w:r>
            <w:r w:rsidRPr="00B36715">
              <w:rPr>
                <w:rFonts w:ascii="Arial Narrow" w:hAnsi="Arial Narrow"/>
                <w:b/>
                <w:sz w:val="18"/>
                <w:szCs w:val="18"/>
                <w:lang w:val="en-US"/>
              </w:rPr>
              <w:t>G</w:t>
            </w:r>
          </w:p>
        </w:tc>
      </w:tr>
      <w:tr w:rsidR="00A0422D" w:rsidRPr="00490EE7" w14:paraId="6DC3E7CB" w14:textId="77777777" w:rsidTr="00A2349A">
        <w:trPr>
          <w:gridAfter w:val="1"/>
          <w:wAfter w:w="15" w:type="dxa"/>
          <w:trHeight w:val="279"/>
        </w:trPr>
        <w:tc>
          <w:tcPr>
            <w:tcW w:w="1544" w:type="dxa"/>
            <w:vMerge/>
          </w:tcPr>
          <w:p w14:paraId="7C4B8E2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799882CB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6ADE9ADB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9271" w:type="dxa"/>
            <w:gridSpan w:val="18"/>
            <w:vAlign w:val="center"/>
          </w:tcPr>
          <w:p w14:paraId="78E7C02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 xml:space="preserve">101,5 total curse/ZLS;  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20 curse/ZLS la Macon;    24 curse/ZLS la Parcul industrial 2</w:t>
            </w:r>
          </w:p>
        </w:tc>
      </w:tr>
      <w:tr w:rsidR="00A0422D" w:rsidRPr="00D439C3" w14:paraId="1F70AEF3" w14:textId="77777777" w:rsidTr="00A2349A">
        <w:trPr>
          <w:gridAfter w:val="1"/>
          <w:wAfter w:w="15" w:type="dxa"/>
          <w:trHeight w:val="450"/>
        </w:trPr>
        <w:tc>
          <w:tcPr>
            <w:tcW w:w="1544" w:type="dxa"/>
            <w:vMerge/>
          </w:tcPr>
          <w:p w14:paraId="0FA03D2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393" w:type="dxa"/>
            <w:vMerge/>
          </w:tcPr>
          <w:p w14:paraId="1157A68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46" w:type="dxa"/>
            <w:vMerge/>
          </w:tcPr>
          <w:p w14:paraId="6A9BCE26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6985" w:type="dxa"/>
            <w:gridSpan w:val="14"/>
            <w:vAlign w:val="center"/>
          </w:tcPr>
          <w:p w14:paraId="76406A7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vacantelor</w:t>
            </w:r>
          </w:p>
          <w:p w14:paraId="2041F95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7</w:t>
            </w:r>
          </w:p>
        </w:tc>
        <w:tc>
          <w:tcPr>
            <w:tcW w:w="1170" w:type="dxa"/>
            <w:gridSpan w:val="2"/>
            <w:vAlign w:val="center"/>
          </w:tcPr>
          <w:p w14:paraId="1E07D78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DE403C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0FE5656A" w14:textId="77777777" w:rsidTr="00A2349A">
        <w:trPr>
          <w:trHeight w:hRule="exact" w:val="624"/>
        </w:trPr>
        <w:tc>
          <w:tcPr>
            <w:tcW w:w="1544" w:type="dxa"/>
            <w:vMerge/>
          </w:tcPr>
          <w:p w14:paraId="40F45DB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79BC339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4413CFD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32" w:type="dxa"/>
            <w:vAlign w:val="center"/>
          </w:tcPr>
          <w:p w14:paraId="471A517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57B4FA1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4EAD10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5:25</w:t>
            </w:r>
          </w:p>
        </w:tc>
        <w:tc>
          <w:tcPr>
            <w:tcW w:w="1193" w:type="dxa"/>
            <w:gridSpan w:val="3"/>
            <w:vAlign w:val="center"/>
          </w:tcPr>
          <w:p w14:paraId="4F617B0A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 xml:space="preserve">5:28 </w:t>
            </w:r>
          </w:p>
          <w:p w14:paraId="69BA20B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48731B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975" w:type="dxa"/>
            <w:gridSpan w:val="2"/>
            <w:vAlign w:val="center"/>
          </w:tcPr>
          <w:p w14:paraId="718B8D7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11BE6FAA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1CE7C09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13:00</w:t>
            </w:r>
          </w:p>
        </w:tc>
        <w:tc>
          <w:tcPr>
            <w:tcW w:w="1200" w:type="dxa"/>
            <w:gridSpan w:val="2"/>
            <w:vAlign w:val="center"/>
          </w:tcPr>
          <w:p w14:paraId="797956B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13:00</w:t>
            </w:r>
          </w:p>
          <w:p w14:paraId="3F005E1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 xml:space="preserve"> –</w:t>
            </w:r>
          </w:p>
          <w:p w14:paraId="0C27117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825" w:type="dxa"/>
            <w:gridSpan w:val="2"/>
            <w:vAlign w:val="center"/>
          </w:tcPr>
          <w:p w14:paraId="51D6E6E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14:paraId="3C6483A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71C95A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17:00</w:t>
            </w:r>
          </w:p>
        </w:tc>
        <w:tc>
          <w:tcPr>
            <w:tcW w:w="1050" w:type="dxa"/>
            <w:gridSpan w:val="3"/>
            <w:vAlign w:val="center"/>
          </w:tcPr>
          <w:p w14:paraId="1EA63A01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17:00</w:t>
            </w:r>
          </w:p>
          <w:p w14:paraId="6A0C0876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AAD775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19:00</w:t>
            </w:r>
          </w:p>
        </w:tc>
        <w:tc>
          <w:tcPr>
            <w:tcW w:w="1125" w:type="dxa"/>
            <w:gridSpan w:val="2"/>
            <w:vAlign w:val="center"/>
          </w:tcPr>
          <w:p w14:paraId="1BC975E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19:00</w:t>
            </w:r>
          </w:p>
          <w:p w14:paraId="1ABD7C42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254B92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22:30</w:t>
            </w:r>
          </w:p>
        </w:tc>
        <w:tc>
          <w:tcPr>
            <w:tcW w:w="1170" w:type="dxa"/>
            <w:gridSpan w:val="2"/>
            <w:vAlign w:val="center"/>
          </w:tcPr>
          <w:p w14:paraId="3751054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5:00/ 5:47</w:t>
            </w:r>
          </w:p>
        </w:tc>
        <w:tc>
          <w:tcPr>
            <w:tcW w:w="1116" w:type="dxa"/>
            <w:gridSpan w:val="2"/>
            <w:vAlign w:val="center"/>
          </w:tcPr>
          <w:p w14:paraId="3A457B3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22:30/22:14/</w:t>
            </w:r>
          </w:p>
          <w:p w14:paraId="1695E7A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22:58/23:20</w:t>
            </w:r>
            <w:r w:rsidRPr="00B36715">
              <w:rPr>
                <w:rFonts w:ascii="Arial Narrow" w:hAnsi="Arial Narrow"/>
                <w:b/>
                <w:sz w:val="18"/>
                <w:szCs w:val="18"/>
                <w:lang w:val="en-US"/>
              </w:rPr>
              <w:t>G</w:t>
            </w:r>
          </w:p>
        </w:tc>
      </w:tr>
      <w:tr w:rsidR="00A0422D" w:rsidRPr="00490EE7" w14:paraId="7FB0FDD3" w14:textId="77777777" w:rsidTr="00A2349A">
        <w:trPr>
          <w:trHeight w:hRule="exact" w:val="284"/>
        </w:trPr>
        <w:tc>
          <w:tcPr>
            <w:tcW w:w="1544" w:type="dxa"/>
            <w:vMerge/>
          </w:tcPr>
          <w:p w14:paraId="6E704243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63AAEB5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2F1445B3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32" w:type="dxa"/>
            <w:vAlign w:val="center"/>
          </w:tcPr>
          <w:p w14:paraId="37C2A19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193" w:type="dxa"/>
            <w:gridSpan w:val="3"/>
            <w:vAlign w:val="center"/>
          </w:tcPr>
          <w:p w14:paraId="40BF1014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9’</w:t>
            </w:r>
          </w:p>
        </w:tc>
        <w:tc>
          <w:tcPr>
            <w:tcW w:w="975" w:type="dxa"/>
            <w:gridSpan w:val="2"/>
            <w:vAlign w:val="center"/>
          </w:tcPr>
          <w:p w14:paraId="7CD89565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14’</w:t>
            </w:r>
          </w:p>
        </w:tc>
        <w:tc>
          <w:tcPr>
            <w:tcW w:w="1200" w:type="dxa"/>
            <w:gridSpan w:val="2"/>
            <w:vAlign w:val="center"/>
          </w:tcPr>
          <w:p w14:paraId="1BE8447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18’</w:t>
            </w:r>
          </w:p>
        </w:tc>
        <w:tc>
          <w:tcPr>
            <w:tcW w:w="825" w:type="dxa"/>
            <w:gridSpan w:val="2"/>
            <w:vAlign w:val="center"/>
          </w:tcPr>
          <w:p w14:paraId="389878E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12’</w:t>
            </w:r>
          </w:p>
        </w:tc>
        <w:tc>
          <w:tcPr>
            <w:tcW w:w="1050" w:type="dxa"/>
            <w:gridSpan w:val="3"/>
            <w:vAlign w:val="center"/>
          </w:tcPr>
          <w:p w14:paraId="4C631BAC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14’</w:t>
            </w:r>
          </w:p>
        </w:tc>
        <w:tc>
          <w:tcPr>
            <w:tcW w:w="1125" w:type="dxa"/>
            <w:gridSpan w:val="2"/>
            <w:vAlign w:val="center"/>
          </w:tcPr>
          <w:p w14:paraId="11296297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13’</w:t>
            </w:r>
          </w:p>
        </w:tc>
        <w:tc>
          <w:tcPr>
            <w:tcW w:w="1170" w:type="dxa"/>
            <w:gridSpan w:val="2"/>
            <w:vAlign w:val="center"/>
          </w:tcPr>
          <w:p w14:paraId="7BB7EAC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9B7EAA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1131194F" w14:textId="77777777" w:rsidTr="00A2349A">
        <w:trPr>
          <w:gridAfter w:val="1"/>
          <w:wAfter w:w="15" w:type="dxa"/>
          <w:trHeight w:val="333"/>
        </w:trPr>
        <w:tc>
          <w:tcPr>
            <w:tcW w:w="1544" w:type="dxa"/>
            <w:vMerge/>
          </w:tcPr>
          <w:p w14:paraId="4406719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4640F4C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44FBCD0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9271" w:type="dxa"/>
            <w:gridSpan w:val="18"/>
            <w:vAlign w:val="center"/>
          </w:tcPr>
          <w:p w14:paraId="0AF5C271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 xml:space="preserve">88,5 total curse/ZLV;  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18 curse/ZLS la Macon;    24 curse/ZLS la Parcul industrial 2</w:t>
            </w:r>
          </w:p>
        </w:tc>
      </w:tr>
      <w:tr w:rsidR="00A0422D" w:rsidRPr="00D439C3" w14:paraId="60F4DB63" w14:textId="77777777" w:rsidTr="00A2349A">
        <w:trPr>
          <w:gridAfter w:val="1"/>
          <w:wAfter w:w="15" w:type="dxa"/>
          <w:trHeight w:val="404"/>
        </w:trPr>
        <w:tc>
          <w:tcPr>
            <w:tcW w:w="1544" w:type="dxa"/>
            <w:vMerge/>
          </w:tcPr>
          <w:p w14:paraId="23A49E47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393" w:type="dxa"/>
            <w:vMerge/>
          </w:tcPr>
          <w:p w14:paraId="7D58D49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46" w:type="dxa"/>
            <w:vMerge/>
          </w:tcPr>
          <w:p w14:paraId="53DFC98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6985" w:type="dxa"/>
            <w:gridSpan w:val="14"/>
            <w:vAlign w:val="center"/>
          </w:tcPr>
          <w:p w14:paraId="4B42BD1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zilele 6-7 sărbători legale</w:t>
            </w:r>
          </w:p>
          <w:p w14:paraId="5A5E24E1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6-7: 4</w:t>
            </w:r>
          </w:p>
        </w:tc>
        <w:tc>
          <w:tcPr>
            <w:tcW w:w="1170" w:type="dxa"/>
            <w:gridSpan w:val="2"/>
            <w:vAlign w:val="center"/>
          </w:tcPr>
          <w:p w14:paraId="68B9A4A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4EF71F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73AE8875" w14:textId="77777777" w:rsidTr="00A2349A">
        <w:trPr>
          <w:gridAfter w:val="1"/>
          <w:wAfter w:w="15" w:type="dxa"/>
          <w:trHeight w:val="222"/>
        </w:trPr>
        <w:tc>
          <w:tcPr>
            <w:tcW w:w="1544" w:type="dxa"/>
            <w:vMerge/>
          </w:tcPr>
          <w:p w14:paraId="2C91550F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393" w:type="dxa"/>
            <w:vMerge/>
          </w:tcPr>
          <w:p w14:paraId="5E78F019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46" w:type="dxa"/>
            <w:vMerge/>
          </w:tcPr>
          <w:p w14:paraId="609FCC2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6D6771D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5:20-8:00</w:t>
            </w:r>
          </w:p>
        </w:tc>
        <w:tc>
          <w:tcPr>
            <w:tcW w:w="1746" w:type="dxa"/>
            <w:gridSpan w:val="4"/>
            <w:vAlign w:val="center"/>
          </w:tcPr>
          <w:p w14:paraId="3487537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8:00-12:40</w:t>
            </w:r>
          </w:p>
        </w:tc>
        <w:tc>
          <w:tcPr>
            <w:tcW w:w="1746" w:type="dxa"/>
            <w:gridSpan w:val="4"/>
            <w:vAlign w:val="center"/>
          </w:tcPr>
          <w:p w14:paraId="469A00E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12:40-18:00</w:t>
            </w:r>
          </w:p>
        </w:tc>
        <w:tc>
          <w:tcPr>
            <w:tcW w:w="1747" w:type="dxa"/>
            <w:gridSpan w:val="3"/>
            <w:vAlign w:val="center"/>
          </w:tcPr>
          <w:p w14:paraId="1D22783D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18:00:22:17</w:t>
            </w:r>
          </w:p>
        </w:tc>
        <w:tc>
          <w:tcPr>
            <w:tcW w:w="1170" w:type="dxa"/>
            <w:gridSpan w:val="2"/>
          </w:tcPr>
          <w:p w14:paraId="4E6B8477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16" w:type="dxa"/>
            <w:gridSpan w:val="2"/>
          </w:tcPr>
          <w:p w14:paraId="0DC5ADF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11276696" w14:textId="77777777" w:rsidTr="00A2349A">
        <w:trPr>
          <w:gridAfter w:val="1"/>
          <w:wAfter w:w="15" w:type="dxa"/>
          <w:trHeight w:val="450"/>
        </w:trPr>
        <w:tc>
          <w:tcPr>
            <w:tcW w:w="1544" w:type="dxa"/>
            <w:vMerge/>
          </w:tcPr>
          <w:p w14:paraId="09B5DA2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393" w:type="dxa"/>
            <w:vMerge/>
          </w:tcPr>
          <w:p w14:paraId="207EE88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46" w:type="dxa"/>
            <w:vMerge/>
          </w:tcPr>
          <w:p w14:paraId="3FAA6AA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46" w:type="dxa"/>
            <w:gridSpan w:val="3"/>
            <w:vAlign w:val="center"/>
          </w:tcPr>
          <w:p w14:paraId="07C9DDE3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23’</w:t>
            </w:r>
          </w:p>
        </w:tc>
        <w:tc>
          <w:tcPr>
            <w:tcW w:w="1746" w:type="dxa"/>
            <w:gridSpan w:val="4"/>
            <w:vAlign w:val="center"/>
          </w:tcPr>
          <w:p w14:paraId="66520BCE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746" w:type="dxa"/>
            <w:gridSpan w:val="4"/>
            <w:vAlign w:val="center"/>
          </w:tcPr>
          <w:p w14:paraId="749BBC7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15’/20’/25'</w:t>
            </w:r>
          </w:p>
        </w:tc>
        <w:tc>
          <w:tcPr>
            <w:tcW w:w="1747" w:type="dxa"/>
            <w:gridSpan w:val="3"/>
            <w:vAlign w:val="center"/>
          </w:tcPr>
          <w:p w14:paraId="159A313F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170" w:type="dxa"/>
            <w:gridSpan w:val="2"/>
            <w:vAlign w:val="center"/>
          </w:tcPr>
          <w:p w14:paraId="575FF5DB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5:20/ 5:49</w:t>
            </w:r>
          </w:p>
        </w:tc>
        <w:tc>
          <w:tcPr>
            <w:tcW w:w="1116" w:type="dxa"/>
            <w:gridSpan w:val="2"/>
            <w:vAlign w:val="center"/>
          </w:tcPr>
          <w:p w14:paraId="1767C6B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22:17/22:46/</w:t>
            </w:r>
          </w:p>
          <w:p w14:paraId="033E895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36715">
              <w:rPr>
                <w:rFonts w:ascii="Arial Narrow" w:hAnsi="Arial Narrow"/>
                <w:sz w:val="18"/>
                <w:szCs w:val="18"/>
                <w:lang w:val="en-US"/>
              </w:rPr>
              <w:t>22:50/22:12</w:t>
            </w:r>
            <w:r w:rsidRPr="00B36715">
              <w:rPr>
                <w:rFonts w:ascii="Arial Narrow" w:hAnsi="Arial Narrow"/>
                <w:b/>
                <w:sz w:val="18"/>
                <w:szCs w:val="18"/>
                <w:lang w:val="en-US"/>
              </w:rPr>
              <w:t>G</w:t>
            </w:r>
          </w:p>
        </w:tc>
      </w:tr>
      <w:tr w:rsidR="00A0422D" w:rsidRPr="00490EE7" w14:paraId="436B99E4" w14:textId="77777777" w:rsidTr="00A2349A">
        <w:trPr>
          <w:gridAfter w:val="1"/>
          <w:wAfter w:w="15" w:type="dxa"/>
          <w:trHeight w:val="450"/>
        </w:trPr>
        <w:tc>
          <w:tcPr>
            <w:tcW w:w="1544" w:type="dxa"/>
          </w:tcPr>
          <w:p w14:paraId="2F9740C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393" w:type="dxa"/>
          </w:tcPr>
          <w:p w14:paraId="589C797E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46" w:type="dxa"/>
          </w:tcPr>
          <w:p w14:paraId="05EDABE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271" w:type="dxa"/>
            <w:gridSpan w:val="18"/>
            <w:vAlign w:val="center"/>
          </w:tcPr>
          <w:p w14:paraId="09E830DC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46,5 total curse/sâmb</w:t>
            </w:r>
            <w:r w:rsidRPr="00B36715">
              <w:rPr>
                <w:rFonts w:ascii="Arial" w:hAnsi="Arial" w:cs="Arial"/>
                <w:szCs w:val="28"/>
                <w:lang w:val="en-US"/>
              </w:rPr>
              <w:t>ǎ</w:t>
            </w:r>
            <w:r w:rsidRPr="00B36715">
              <w:rPr>
                <w:rFonts w:ascii="Arial Narrow" w:hAnsi="Arial Narrow"/>
                <w:szCs w:val="28"/>
                <w:lang w:val="en-US"/>
              </w:rPr>
              <w:t xml:space="preserve">ta;      46 total curse/duminica;    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10 curse/numai sâmb</w:t>
            </w:r>
            <w:r w:rsidRPr="00B36715">
              <w:rPr>
                <w:rFonts w:ascii="Arial" w:hAnsi="Arial" w:cs="Arial"/>
                <w:szCs w:val="28"/>
                <w:lang w:val="ro-RO"/>
              </w:rPr>
              <w:t>ǎ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ta la Macon;      </w:t>
            </w:r>
          </w:p>
          <w:p w14:paraId="2BA71208" w14:textId="77777777" w:rsidR="00A0422D" w:rsidRPr="00B36715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ro-RO"/>
              </w:rPr>
              <w:t>7 curse/numai sâmb</w:t>
            </w:r>
            <w:r w:rsidRPr="00B36715">
              <w:rPr>
                <w:rFonts w:ascii="Arial" w:hAnsi="Arial" w:cs="Arial"/>
                <w:szCs w:val="28"/>
                <w:lang w:val="ro-RO"/>
              </w:rPr>
              <w:t>ǎ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ta la Parcul  industrial 2</w:t>
            </w:r>
          </w:p>
        </w:tc>
      </w:tr>
    </w:tbl>
    <w:p w14:paraId="11FBA9A1" w14:textId="77777777" w:rsidR="00A0422D" w:rsidRDefault="00A0422D" w:rsidP="00A0422D">
      <w:pPr>
        <w:rPr>
          <w:rFonts w:ascii="Arial Narrow" w:hAnsi="Arial Narrow"/>
        </w:rPr>
      </w:pPr>
    </w:p>
    <w:p w14:paraId="7EA74B3E" w14:textId="77777777" w:rsidR="00A0422D" w:rsidRDefault="00A0422D" w:rsidP="00A0422D">
      <w:pPr>
        <w:rPr>
          <w:rFonts w:ascii="Arial Narrow" w:hAnsi="Arial Narrow"/>
        </w:rPr>
      </w:pPr>
    </w:p>
    <w:p w14:paraId="72FE8DD8" w14:textId="77777777" w:rsidR="00A0422D" w:rsidRDefault="00A0422D" w:rsidP="00A0422D">
      <w:pPr>
        <w:rPr>
          <w:rFonts w:ascii="Arial Narrow" w:hAnsi="Arial Narrow"/>
        </w:rPr>
      </w:pPr>
    </w:p>
    <w:p w14:paraId="2A948F48" w14:textId="77777777" w:rsidR="00A0422D" w:rsidRDefault="00A0422D" w:rsidP="00A0422D">
      <w:pPr>
        <w:rPr>
          <w:rFonts w:ascii="Arial Narrow" w:hAnsi="Arial Narrow"/>
        </w:rPr>
      </w:pPr>
    </w:p>
    <w:p w14:paraId="204981B8" w14:textId="77777777" w:rsidR="00A0422D" w:rsidRDefault="00A0422D" w:rsidP="00A0422D">
      <w:pPr>
        <w:rPr>
          <w:rFonts w:ascii="Arial Narrow" w:hAnsi="Arial Narrow"/>
        </w:rPr>
      </w:pPr>
    </w:p>
    <w:p w14:paraId="3F022B0A" w14:textId="77777777" w:rsidR="00A0422D" w:rsidRDefault="00A0422D" w:rsidP="00A0422D">
      <w:pPr>
        <w:rPr>
          <w:rFonts w:ascii="Arial Narrow" w:hAnsi="Arial Narrow"/>
        </w:rPr>
      </w:pPr>
    </w:p>
    <w:tbl>
      <w:tblPr>
        <w:tblW w:w="15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4420"/>
        <w:gridCol w:w="1387"/>
        <w:gridCol w:w="1201"/>
        <w:gridCol w:w="57"/>
        <w:gridCol w:w="1258"/>
        <w:gridCol w:w="23"/>
        <w:gridCol w:w="1235"/>
        <w:gridCol w:w="109"/>
        <w:gridCol w:w="1390"/>
        <w:gridCol w:w="1194"/>
        <w:gridCol w:w="1228"/>
        <w:gridCol w:w="6"/>
      </w:tblGrid>
      <w:tr w:rsidR="00A0422D" w:rsidRPr="00260863" w14:paraId="4D9AB3FC" w14:textId="77777777" w:rsidTr="00A2349A">
        <w:trPr>
          <w:gridAfter w:val="1"/>
          <w:wAfter w:w="6" w:type="dxa"/>
          <w:trHeight w:val="639"/>
        </w:trPr>
        <w:tc>
          <w:tcPr>
            <w:tcW w:w="1963" w:type="dxa"/>
            <w:vMerge w:val="restart"/>
            <w:shd w:val="clear" w:color="auto" w:fill="auto"/>
            <w:vAlign w:val="center"/>
          </w:tcPr>
          <w:p w14:paraId="5139E52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B36715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15</w:t>
            </w:r>
          </w:p>
          <w:p w14:paraId="35186CF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14 statii /dus;</w:t>
            </w:r>
          </w:p>
          <w:p w14:paraId="051A411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14 statii/ întors;</w:t>
            </w:r>
          </w:p>
          <w:p w14:paraId="5B3FC9A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19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,</w:t>
            </w:r>
            <w:r>
              <w:rPr>
                <w:rFonts w:ascii="Arial Narrow" w:hAnsi="Arial Narrow"/>
                <w:szCs w:val="28"/>
                <w:lang w:val="fr-FR"/>
              </w:rPr>
              <w:t>5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km</w:t>
            </w:r>
          </w:p>
        </w:tc>
        <w:tc>
          <w:tcPr>
            <w:tcW w:w="4420" w:type="dxa"/>
            <w:vMerge w:val="restart"/>
            <w:vAlign w:val="center"/>
          </w:tcPr>
          <w:p w14:paraId="3927CB48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Dus</w:t>
            </w:r>
            <w:proofErr w:type="gramStart"/>
            <w:r w:rsidRPr="00B36715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Piața</w:t>
            </w:r>
            <w:proofErr w:type="gramEnd"/>
            <w:r>
              <w:rPr>
                <w:rFonts w:ascii="Arial Narrow" w:hAnsi="Arial Narrow"/>
                <w:szCs w:val="28"/>
                <w:lang w:val="fr-FR"/>
              </w:rPr>
              <w:t xml:space="preserve"> Cetății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– str. Aleea Strandului – str. Codrilor – str. Făcliei - str. Podgoria;</w:t>
            </w:r>
          </w:p>
          <w:p w14:paraId="46AE6B2A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2C51F437" w14:textId="77777777" w:rsidR="00A0422D" w:rsidRPr="00B36715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Intors: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str. Podgoria - str. Făcliei – str. Codrilor – str. Aleea Ștrandului - str. General Magheru – P-ţa Emanuil Gojdu – </w:t>
            </w:r>
            <w:r>
              <w:rPr>
                <w:rFonts w:ascii="Arial Narrow" w:hAnsi="Arial Narrow"/>
                <w:szCs w:val="28"/>
                <w:lang w:val="fr-FR"/>
              </w:rPr>
              <w:t>Piața Cetății</w:t>
            </w:r>
            <w:r w:rsidRPr="00B36715">
              <w:rPr>
                <w:rFonts w:ascii="Arial Narrow" w:hAnsi="Arial Narrow"/>
                <w:szCs w:val="28"/>
                <w:lang w:val="fr-FR"/>
              </w:rPr>
              <w:t>;</w:t>
            </w:r>
          </w:p>
        </w:tc>
        <w:tc>
          <w:tcPr>
            <w:tcW w:w="1387" w:type="dxa"/>
            <w:vMerge w:val="restart"/>
            <w:vAlign w:val="center"/>
          </w:tcPr>
          <w:p w14:paraId="5F12A02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55  - 100 locuri/unitate de transport</w:t>
            </w:r>
          </w:p>
        </w:tc>
        <w:tc>
          <w:tcPr>
            <w:tcW w:w="5273" w:type="dxa"/>
            <w:gridSpan w:val="7"/>
            <w:vAlign w:val="center"/>
          </w:tcPr>
          <w:p w14:paraId="689788A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18636D1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Numarul de mijloace de transport in zilele 1-5: 1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 w14:paraId="395D5BE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2F8C302C" w14:textId="77777777" w:rsidTr="00A2349A">
        <w:trPr>
          <w:gridAfter w:val="1"/>
          <w:wAfter w:w="6" w:type="dxa"/>
        </w:trPr>
        <w:tc>
          <w:tcPr>
            <w:tcW w:w="1963" w:type="dxa"/>
            <w:vMerge/>
          </w:tcPr>
          <w:p w14:paraId="42F79DF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20" w:type="dxa"/>
            <w:vMerge/>
          </w:tcPr>
          <w:p w14:paraId="307306C3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47D7230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01" w:type="dxa"/>
            <w:vAlign w:val="center"/>
          </w:tcPr>
          <w:p w14:paraId="2366D81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5:32</w:t>
            </w:r>
          </w:p>
          <w:p w14:paraId="3B7CFEC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5475EB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6:32</w:t>
            </w:r>
          </w:p>
          <w:p w14:paraId="5E08F8A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9371F2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7:28</w:t>
            </w:r>
          </w:p>
          <w:p w14:paraId="72B27C1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444EB02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8:30</w:t>
            </w:r>
          </w:p>
          <w:p w14:paraId="19C7C9E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099ED6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9:27</w:t>
            </w:r>
          </w:p>
          <w:p w14:paraId="4C344DC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D986CD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14:32</w:t>
            </w:r>
          </w:p>
          <w:p w14:paraId="2B951C2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265AAA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15:30</w:t>
            </w:r>
          </w:p>
          <w:p w14:paraId="6151BCF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7CBFF5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18:27</w:t>
            </w:r>
          </w:p>
        </w:tc>
        <w:tc>
          <w:tcPr>
            <w:tcW w:w="1390" w:type="dxa"/>
            <w:vAlign w:val="center"/>
          </w:tcPr>
          <w:p w14:paraId="080F86B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:27</w:t>
            </w:r>
          </w:p>
          <w:p w14:paraId="56B1149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26EEDF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:30</w:t>
            </w:r>
          </w:p>
        </w:tc>
        <w:tc>
          <w:tcPr>
            <w:tcW w:w="1194" w:type="dxa"/>
          </w:tcPr>
          <w:p w14:paraId="54AB2CA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 xml:space="preserve">Prima în cursă de la </w:t>
            </w:r>
            <w:r>
              <w:rPr>
                <w:rFonts w:ascii="Arial Narrow" w:hAnsi="Arial Narrow"/>
                <w:szCs w:val="28"/>
                <w:lang w:val="fr-FR"/>
              </w:rPr>
              <w:t>Piața Cetății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</w:t>
            </w:r>
          </w:p>
        </w:tc>
        <w:tc>
          <w:tcPr>
            <w:tcW w:w="1228" w:type="dxa"/>
          </w:tcPr>
          <w:p w14:paraId="45DC4D3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 xml:space="preserve">Ultima de la </w:t>
            </w:r>
            <w:r>
              <w:rPr>
                <w:rFonts w:ascii="Arial Narrow" w:hAnsi="Arial Narrow"/>
                <w:szCs w:val="28"/>
                <w:lang w:val="fr-FR"/>
              </w:rPr>
              <w:t>Piața Cetății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în cursă/garaj</w:t>
            </w:r>
          </w:p>
        </w:tc>
      </w:tr>
      <w:tr w:rsidR="00A0422D" w:rsidRPr="00490EE7" w14:paraId="0746268A" w14:textId="77777777" w:rsidTr="00A2349A">
        <w:trPr>
          <w:gridAfter w:val="1"/>
          <w:wAfter w:w="6" w:type="dxa"/>
          <w:trHeight w:val="279"/>
        </w:trPr>
        <w:tc>
          <w:tcPr>
            <w:tcW w:w="1963" w:type="dxa"/>
            <w:vMerge/>
          </w:tcPr>
          <w:p w14:paraId="3020C9F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20" w:type="dxa"/>
            <w:vMerge/>
          </w:tcPr>
          <w:p w14:paraId="74F21672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0654195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01" w:type="dxa"/>
            <w:vAlign w:val="center"/>
          </w:tcPr>
          <w:p w14:paraId="635BDC5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ro-RO"/>
              </w:rPr>
              <w:t>60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’/56’</w:t>
            </w:r>
          </w:p>
        </w:tc>
        <w:tc>
          <w:tcPr>
            <w:tcW w:w="1338" w:type="dxa"/>
            <w:gridSpan w:val="3"/>
            <w:vAlign w:val="center"/>
          </w:tcPr>
          <w:p w14:paraId="561FE97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57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’</w:t>
            </w:r>
            <w:r>
              <w:rPr>
                <w:rFonts w:ascii="Arial Narrow" w:hAnsi="Arial Narrow"/>
                <w:szCs w:val="28"/>
                <w:lang w:val="en-US"/>
              </w:rPr>
              <w:t>/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60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344" w:type="dxa"/>
            <w:gridSpan w:val="2"/>
            <w:vAlign w:val="center"/>
          </w:tcPr>
          <w:p w14:paraId="214D46F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2CA924F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57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’’</w:t>
            </w:r>
          </w:p>
          <w:p w14:paraId="6FFADA8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90" w:type="dxa"/>
            <w:vAlign w:val="center"/>
          </w:tcPr>
          <w:p w14:paraId="059EA15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57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194" w:type="dxa"/>
            <w:vAlign w:val="center"/>
          </w:tcPr>
          <w:p w14:paraId="319FA1D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5:32</w:t>
            </w:r>
          </w:p>
        </w:tc>
        <w:tc>
          <w:tcPr>
            <w:tcW w:w="1228" w:type="dxa"/>
            <w:vAlign w:val="center"/>
          </w:tcPr>
          <w:p w14:paraId="5410101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21:30/22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:2</w:t>
            </w:r>
            <w:r>
              <w:rPr>
                <w:rFonts w:ascii="Arial Narrow" w:hAnsi="Arial Narrow"/>
                <w:szCs w:val="28"/>
                <w:lang w:val="en-US"/>
              </w:rPr>
              <w:t>5</w:t>
            </w:r>
          </w:p>
        </w:tc>
      </w:tr>
      <w:tr w:rsidR="00A0422D" w:rsidRPr="00490EE7" w14:paraId="7914D861" w14:textId="77777777" w:rsidTr="00A2349A">
        <w:trPr>
          <w:gridAfter w:val="1"/>
          <w:wAfter w:w="6" w:type="dxa"/>
          <w:trHeight w:val="279"/>
        </w:trPr>
        <w:tc>
          <w:tcPr>
            <w:tcW w:w="1963" w:type="dxa"/>
            <w:vMerge/>
          </w:tcPr>
          <w:p w14:paraId="294129F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20" w:type="dxa"/>
            <w:vMerge/>
          </w:tcPr>
          <w:p w14:paraId="43F4AF0B" w14:textId="77777777" w:rsidR="00A0422D" w:rsidRPr="00B36715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1CEC149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695" w:type="dxa"/>
            <w:gridSpan w:val="9"/>
            <w:vAlign w:val="center"/>
          </w:tcPr>
          <w:p w14:paraId="27DD8A7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11 curse/zi</w:t>
            </w:r>
          </w:p>
        </w:tc>
      </w:tr>
      <w:tr w:rsidR="00A0422D" w:rsidRPr="00D439C3" w14:paraId="7919E60D" w14:textId="77777777" w:rsidTr="00A2349A">
        <w:trPr>
          <w:gridAfter w:val="1"/>
          <w:wAfter w:w="6" w:type="dxa"/>
          <w:trHeight w:val="450"/>
        </w:trPr>
        <w:tc>
          <w:tcPr>
            <w:tcW w:w="1963" w:type="dxa"/>
            <w:vMerge/>
          </w:tcPr>
          <w:p w14:paraId="2FBDFE7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20" w:type="dxa"/>
            <w:vMerge/>
          </w:tcPr>
          <w:p w14:paraId="26D722F9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26656FD8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73" w:type="dxa"/>
            <w:gridSpan w:val="7"/>
            <w:vAlign w:val="center"/>
          </w:tcPr>
          <w:p w14:paraId="1C806C9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6715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în perioada vacantelor</w:t>
            </w:r>
          </w:p>
          <w:p w14:paraId="05D29C66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1194" w:type="dxa"/>
            <w:vAlign w:val="center"/>
          </w:tcPr>
          <w:p w14:paraId="7BC6A9B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8" w:type="dxa"/>
            <w:vAlign w:val="center"/>
          </w:tcPr>
          <w:p w14:paraId="0F6A390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7476522D" w14:textId="77777777" w:rsidTr="00A2349A">
        <w:trPr>
          <w:gridAfter w:val="1"/>
          <w:wAfter w:w="6" w:type="dxa"/>
          <w:trHeight w:val="333"/>
        </w:trPr>
        <w:tc>
          <w:tcPr>
            <w:tcW w:w="1963" w:type="dxa"/>
            <w:vMerge/>
          </w:tcPr>
          <w:p w14:paraId="719B893D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20" w:type="dxa"/>
            <w:vMerge/>
          </w:tcPr>
          <w:p w14:paraId="76ECE79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797C69A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4ED627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5:32</w:t>
            </w:r>
          </w:p>
          <w:p w14:paraId="11E7376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6:32</w:t>
            </w:r>
          </w:p>
          <w:p w14:paraId="6E44A7B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9:21</w:t>
            </w:r>
          </w:p>
        </w:tc>
        <w:tc>
          <w:tcPr>
            <w:tcW w:w="1258" w:type="dxa"/>
            <w:vAlign w:val="center"/>
          </w:tcPr>
          <w:p w14:paraId="5AE397C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7:31</w:t>
            </w:r>
          </w:p>
          <w:p w14:paraId="6843C92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8:30</w:t>
            </w:r>
          </w:p>
          <w:p w14:paraId="0B89892F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12:30</w:t>
            </w:r>
          </w:p>
          <w:p w14:paraId="36608EA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14:30</w:t>
            </w:r>
          </w:p>
        </w:tc>
        <w:tc>
          <w:tcPr>
            <w:tcW w:w="1258" w:type="dxa"/>
            <w:gridSpan w:val="2"/>
            <w:vAlign w:val="center"/>
          </w:tcPr>
          <w:p w14:paraId="314CF6C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16:30</w:t>
            </w:r>
          </w:p>
          <w:p w14:paraId="70A3276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17:30</w:t>
            </w:r>
          </w:p>
          <w:p w14:paraId="3E2B535D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18:30</w:t>
            </w:r>
          </w:p>
        </w:tc>
        <w:tc>
          <w:tcPr>
            <w:tcW w:w="1499" w:type="dxa"/>
            <w:gridSpan w:val="2"/>
            <w:vAlign w:val="center"/>
          </w:tcPr>
          <w:p w14:paraId="1F29F26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20:2</w:t>
            </w:r>
            <w:r>
              <w:rPr>
                <w:rFonts w:ascii="Arial Narrow" w:hAnsi="Arial Narrow"/>
                <w:szCs w:val="28"/>
                <w:lang w:val="en-US"/>
              </w:rPr>
              <w:t>8</w:t>
            </w:r>
          </w:p>
          <w:p w14:paraId="2745F8B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</w:tc>
        <w:tc>
          <w:tcPr>
            <w:tcW w:w="1194" w:type="dxa"/>
            <w:vAlign w:val="center"/>
          </w:tcPr>
          <w:p w14:paraId="426287E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5:32</w:t>
            </w:r>
          </w:p>
        </w:tc>
        <w:tc>
          <w:tcPr>
            <w:tcW w:w="1228" w:type="dxa"/>
            <w:vAlign w:val="center"/>
          </w:tcPr>
          <w:p w14:paraId="59037397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21:30/22:25</w:t>
            </w:r>
          </w:p>
        </w:tc>
      </w:tr>
      <w:tr w:rsidR="00A0422D" w:rsidRPr="00490EE7" w14:paraId="5F1ECB0D" w14:textId="77777777" w:rsidTr="00A2349A">
        <w:trPr>
          <w:trHeight w:val="260"/>
        </w:trPr>
        <w:tc>
          <w:tcPr>
            <w:tcW w:w="1963" w:type="dxa"/>
            <w:vMerge/>
          </w:tcPr>
          <w:p w14:paraId="7A3B7EE2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20" w:type="dxa"/>
            <w:vMerge/>
          </w:tcPr>
          <w:p w14:paraId="577F8BBA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5320408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175757D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60’/55’</w:t>
            </w:r>
          </w:p>
        </w:tc>
        <w:tc>
          <w:tcPr>
            <w:tcW w:w="1258" w:type="dxa"/>
            <w:vAlign w:val="center"/>
          </w:tcPr>
          <w:p w14:paraId="0CD2088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120’</w:t>
            </w:r>
          </w:p>
        </w:tc>
        <w:tc>
          <w:tcPr>
            <w:tcW w:w="1258" w:type="dxa"/>
            <w:gridSpan w:val="2"/>
            <w:vAlign w:val="center"/>
          </w:tcPr>
          <w:p w14:paraId="709D338C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120’</w:t>
            </w:r>
          </w:p>
        </w:tc>
        <w:tc>
          <w:tcPr>
            <w:tcW w:w="1499" w:type="dxa"/>
            <w:gridSpan w:val="2"/>
            <w:vAlign w:val="center"/>
          </w:tcPr>
          <w:p w14:paraId="59CF774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62</w:t>
            </w:r>
            <w:r w:rsidRPr="00B36715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2428" w:type="dxa"/>
            <w:gridSpan w:val="3"/>
            <w:vAlign w:val="center"/>
          </w:tcPr>
          <w:p w14:paraId="071F843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D439C3" w14:paraId="6032BD3D" w14:textId="77777777" w:rsidTr="00A2349A">
        <w:trPr>
          <w:gridAfter w:val="1"/>
          <w:wAfter w:w="6" w:type="dxa"/>
          <w:trHeight w:val="450"/>
        </w:trPr>
        <w:tc>
          <w:tcPr>
            <w:tcW w:w="1963" w:type="dxa"/>
            <w:vMerge/>
          </w:tcPr>
          <w:p w14:paraId="3B60929B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20" w:type="dxa"/>
            <w:vMerge/>
          </w:tcPr>
          <w:p w14:paraId="02E518D5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29F652A9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73" w:type="dxa"/>
            <w:gridSpan w:val="7"/>
            <w:vAlign w:val="center"/>
          </w:tcPr>
          <w:p w14:paraId="69CDE879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zilele 6-7</w:t>
            </w:r>
          </w:p>
          <w:p w14:paraId="1B5C5AF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6715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6-7: 1</w:t>
            </w:r>
          </w:p>
        </w:tc>
        <w:tc>
          <w:tcPr>
            <w:tcW w:w="1194" w:type="dxa"/>
            <w:vAlign w:val="center"/>
          </w:tcPr>
          <w:p w14:paraId="4119F2D2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8" w:type="dxa"/>
            <w:vAlign w:val="center"/>
          </w:tcPr>
          <w:p w14:paraId="1B853443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0CC96BAE" w14:textId="77777777" w:rsidTr="00A2349A">
        <w:trPr>
          <w:gridAfter w:val="1"/>
          <w:wAfter w:w="6" w:type="dxa"/>
          <w:trHeight w:val="222"/>
        </w:trPr>
        <w:tc>
          <w:tcPr>
            <w:tcW w:w="7770" w:type="dxa"/>
            <w:gridSpan w:val="3"/>
            <w:vMerge w:val="restart"/>
          </w:tcPr>
          <w:p w14:paraId="1592B144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273" w:type="dxa"/>
            <w:gridSpan w:val="7"/>
            <w:vMerge w:val="restart"/>
            <w:vAlign w:val="center"/>
          </w:tcPr>
          <w:p w14:paraId="37A74AF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fr-FR"/>
              </w:rPr>
              <w:t>Se execut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ă </w:t>
            </w:r>
            <w:r>
              <w:rPr>
                <w:rFonts w:ascii="Arial Narrow" w:hAnsi="Arial Narrow"/>
                <w:szCs w:val="28"/>
                <w:lang w:val="ro-RO"/>
              </w:rPr>
              <w:t>11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 curse pe zi cu plecare din stația </w:t>
            </w:r>
            <w:r>
              <w:rPr>
                <w:rFonts w:ascii="Arial Narrow" w:hAnsi="Arial Narrow"/>
                <w:szCs w:val="28"/>
                <w:lang w:val="fr-FR"/>
              </w:rPr>
              <w:t>Piața Cetății</w:t>
            </w:r>
            <w:r w:rsidRPr="00B36715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la:</w:t>
            </w:r>
          </w:p>
          <w:p w14:paraId="27F356E5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ro-RO"/>
              </w:rPr>
              <w:t>5:32           12:30</w:t>
            </w:r>
          </w:p>
          <w:p w14:paraId="3D596A61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 w:rsidRPr="00B36715">
              <w:rPr>
                <w:rFonts w:ascii="Arial Narrow" w:hAnsi="Arial Narrow"/>
                <w:szCs w:val="28"/>
                <w:lang w:val="ro-RO"/>
              </w:rPr>
              <w:t>6:32           14:29</w:t>
            </w:r>
          </w:p>
          <w:p w14:paraId="2A52E740" w14:textId="77777777" w:rsidR="00A0422D" w:rsidRDefault="00A0422D" w:rsidP="00A2349A">
            <w:pPr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ro-RO"/>
              </w:rPr>
              <w:t xml:space="preserve">                                        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7:31 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         17:30</w:t>
            </w:r>
          </w:p>
          <w:p w14:paraId="497E5E30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ro-RO"/>
              </w:rPr>
              <w:t xml:space="preserve">                                          8:30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       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 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 18:27</w:t>
            </w:r>
          </w:p>
          <w:p w14:paraId="0FF02C6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ro-RO"/>
              </w:rPr>
              <w:t xml:space="preserve">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 xml:space="preserve">9:27           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 </w:t>
            </w:r>
            <w:r w:rsidRPr="00B36715">
              <w:rPr>
                <w:rFonts w:ascii="Arial Narrow" w:hAnsi="Arial Narrow"/>
                <w:szCs w:val="28"/>
                <w:lang w:val="ro-RO"/>
              </w:rPr>
              <w:t>20:27</w:t>
            </w:r>
          </w:p>
          <w:p w14:paraId="0BE46AE0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ro-RO"/>
              </w:rPr>
              <w:t xml:space="preserve">                      21:30</w:t>
            </w:r>
          </w:p>
        </w:tc>
        <w:tc>
          <w:tcPr>
            <w:tcW w:w="1194" w:type="dxa"/>
          </w:tcPr>
          <w:p w14:paraId="54E4C5BA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28" w:type="dxa"/>
          </w:tcPr>
          <w:p w14:paraId="67824CCE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5B26A171" w14:textId="77777777" w:rsidTr="00A2349A">
        <w:trPr>
          <w:gridAfter w:val="1"/>
          <w:wAfter w:w="6" w:type="dxa"/>
          <w:trHeight w:val="450"/>
        </w:trPr>
        <w:tc>
          <w:tcPr>
            <w:tcW w:w="7770" w:type="dxa"/>
            <w:gridSpan w:val="3"/>
            <w:vMerge/>
          </w:tcPr>
          <w:p w14:paraId="2634BAD1" w14:textId="77777777" w:rsidR="00A0422D" w:rsidRPr="00B36715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273" w:type="dxa"/>
            <w:gridSpan w:val="7"/>
            <w:vMerge/>
            <w:vAlign w:val="center"/>
          </w:tcPr>
          <w:p w14:paraId="4FEFBE24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94" w:type="dxa"/>
            <w:vAlign w:val="center"/>
          </w:tcPr>
          <w:p w14:paraId="3B5E393B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6715">
              <w:rPr>
                <w:rFonts w:ascii="Arial Narrow" w:hAnsi="Arial Narrow"/>
                <w:szCs w:val="28"/>
                <w:lang w:val="en-US"/>
              </w:rPr>
              <w:t>5:32</w:t>
            </w:r>
          </w:p>
        </w:tc>
        <w:tc>
          <w:tcPr>
            <w:tcW w:w="1228" w:type="dxa"/>
            <w:vAlign w:val="center"/>
          </w:tcPr>
          <w:p w14:paraId="28C65138" w14:textId="77777777" w:rsidR="00A0422D" w:rsidRPr="00B36715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21:30/22:25</w:t>
            </w:r>
          </w:p>
        </w:tc>
      </w:tr>
    </w:tbl>
    <w:p w14:paraId="740C4C8E" w14:textId="77777777" w:rsidR="00A0422D" w:rsidRDefault="00A0422D" w:rsidP="00A0422D">
      <w:pPr>
        <w:rPr>
          <w:rFonts w:ascii="Arial Narrow" w:hAnsi="Arial Narrow"/>
        </w:rPr>
      </w:pPr>
    </w:p>
    <w:p w14:paraId="16E1E1FE" w14:textId="77777777" w:rsidR="00A0422D" w:rsidRDefault="00A0422D" w:rsidP="00A0422D">
      <w:pPr>
        <w:rPr>
          <w:rFonts w:ascii="Arial Narrow" w:hAnsi="Arial Narrow"/>
        </w:rPr>
      </w:pPr>
    </w:p>
    <w:p w14:paraId="72A7913B" w14:textId="77777777" w:rsidR="00A0422D" w:rsidRDefault="00A0422D" w:rsidP="00A0422D">
      <w:pPr>
        <w:rPr>
          <w:rFonts w:ascii="Arial Narrow" w:hAnsi="Arial Narrow"/>
        </w:rPr>
      </w:pPr>
    </w:p>
    <w:p w14:paraId="217B7AF9" w14:textId="77777777" w:rsidR="00A0422D" w:rsidRDefault="00A0422D" w:rsidP="00A0422D">
      <w:pPr>
        <w:rPr>
          <w:rFonts w:ascii="Arial Narrow" w:hAnsi="Arial Narrow"/>
        </w:rPr>
      </w:pPr>
    </w:p>
    <w:p w14:paraId="192963B9" w14:textId="77777777" w:rsidR="00A0422D" w:rsidRDefault="00A0422D" w:rsidP="00A0422D">
      <w:pPr>
        <w:rPr>
          <w:rFonts w:ascii="Arial Narrow" w:hAnsi="Arial Narrow"/>
        </w:rPr>
      </w:pPr>
    </w:p>
    <w:p w14:paraId="63E36BB3" w14:textId="77777777" w:rsidR="00A0422D" w:rsidRDefault="00A0422D" w:rsidP="00A0422D">
      <w:pPr>
        <w:rPr>
          <w:rFonts w:ascii="Arial Narrow" w:hAnsi="Arial Narrow"/>
        </w:rPr>
      </w:pPr>
    </w:p>
    <w:p w14:paraId="26A79469" w14:textId="77777777" w:rsidR="00A0422D" w:rsidRDefault="00A0422D" w:rsidP="00A0422D">
      <w:pPr>
        <w:rPr>
          <w:rFonts w:ascii="Arial Narrow" w:hAnsi="Arial Narrow"/>
        </w:rPr>
      </w:pPr>
    </w:p>
    <w:p w14:paraId="05F54695" w14:textId="77777777" w:rsidR="00A0422D" w:rsidRDefault="00A0422D" w:rsidP="00A0422D">
      <w:pPr>
        <w:rPr>
          <w:rFonts w:ascii="Arial Narrow" w:hAnsi="Arial Narrow"/>
        </w:rPr>
      </w:pPr>
    </w:p>
    <w:p w14:paraId="2DA16BB7" w14:textId="77777777" w:rsidR="00A0422D" w:rsidRDefault="00A0422D" w:rsidP="00A0422D">
      <w:pPr>
        <w:rPr>
          <w:rFonts w:ascii="Arial Narrow" w:hAnsi="Arial Narrow"/>
        </w:rPr>
      </w:pPr>
    </w:p>
    <w:p w14:paraId="24AE1E0E" w14:textId="77777777" w:rsidR="00A0422D" w:rsidRDefault="00A0422D" w:rsidP="00A0422D">
      <w:pPr>
        <w:rPr>
          <w:rFonts w:ascii="Arial Narrow" w:hAnsi="Arial Narrow"/>
        </w:rPr>
      </w:pPr>
    </w:p>
    <w:p w14:paraId="46C3B901" w14:textId="77777777" w:rsidR="00A0422D" w:rsidRDefault="00A0422D" w:rsidP="00A0422D">
      <w:pPr>
        <w:rPr>
          <w:rFonts w:ascii="Arial Narrow" w:hAnsi="Arial Narrow"/>
        </w:rPr>
      </w:pPr>
    </w:p>
    <w:p w14:paraId="5D9D44DC" w14:textId="77777777" w:rsidR="00A0422D" w:rsidRDefault="00A0422D" w:rsidP="00A0422D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Y="40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659"/>
        <w:gridCol w:w="1168"/>
        <w:gridCol w:w="1084"/>
        <w:gridCol w:w="1085"/>
        <w:gridCol w:w="1084"/>
        <w:gridCol w:w="1085"/>
        <w:gridCol w:w="1084"/>
        <w:gridCol w:w="1085"/>
        <w:gridCol w:w="1091"/>
        <w:gridCol w:w="43"/>
        <w:gridCol w:w="1045"/>
      </w:tblGrid>
      <w:tr w:rsidR="00A0422D" w:rsidRPr="00260863" w14:paraId="6DA950FE" w14:textId="77777777" w:rsidTr="00A2349A">
        <w:tc>
          <w:tcPr>
            <w:tcW w:w="1841" w:type="dxa"/>
            <w:vMerge w:val="restart"/>
            <w:shd w:val="clear" w:color="auto" w:fill="auto"/>
            <w:vAlign w:val="center"/>
          </w:tcPr>
          <w:p w14:paraId="7567A288" w14:textId="77777777" w:rsidR="00A0422D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</w:p>
          <w:p w14:paraId="23D329DA" w14:textId="77777777" w:rsidR="00A0422D" w:rsidRPr="00A87519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A87519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16T</w:t>
            </w:r>
          </w:p>
          <w:p w14:paraId="76F96024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 w:val="10"/>
                <w:szCs w:val="10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29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 cursa completă</w:t>
            </w:r>
            <w:r w:rsidRPr="00991FA5">
              <w:rPr>
                <w:rFonts w:ascii="Arial Narrow" w:hAnsi="Arial Narrow"/>
                <w:b/>
                <w:szCs w:val="28"/>
                <w:lang w:val="fr-FR"/>
              </w:rPr>
              <w:t>;</w:t>
            </w:r>
          </w:p>
          <w:p w14:paraId="57EA3E0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(13,8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 km)</w:t>
            </w:r>
          </w:p>
          <w:p w14:paraId="5059D98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659" w:type="dxa"/>
            <w:vMerge w:val="restart"/>
            <w:vAlign w:val="center"/>
          </w:tcPr>
          <w:p w14:paraId="21FABAC1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2ADB461F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0F5095">
              <w:rPr>
                <w:rFonts w:ascii="Arial Narrow" w:hAnsi="Arial Narrow"/>
                <w:b/>
                <w:bCs/>
                <w:szCs w:val="28"/>
                <w:lang w:val="fr-FR"/>
              </w:rPr>
              <w:t>Dus: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str. M. Kogãlniceanu – str. M. Viteazul - P-ţa 1 Decembrie – 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a Emanuil Gojdu – Calea Clujului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str. </w:t>
            </w:r>
            <w:r w:rsidRPr="00DC2B69">
              <w:rPr>
                <w:rFonts w:ascii="Arial Narrow" w:hAnsi="Arial Narrow"/>
                <w:szCs w:val="28"/>
                <w:lang w:val="fr-FR"/>
              </w:rPr>
              <w:t>Seleuşului – str. Dragoş Vod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ă – </w:t>
            </w:r>
            <w:r w:rsidRPr="000214B4">
              <w:rPr>
                <w:rFonts w:ascii="Arial Narrow" w:hAnsi="Arial Narrow"/>
                <w:szCs w:val="28"/>
                <w:lang w:val="en-US"/>
              </w:rPr>
              <w:t>Clujului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– </w:t>
            </w:r>
            <w:r w:rsidRPr="00C776C0">
              <w:rPr>
                <w:rFonts w:ascii="Arial Narrow" w:hAnsi="Arial Narrow"/>
                <w:szCs w:val="28"/>
                <w:lang w:val="fr-FR"/>
              </w:rPr>
              <w:t>str. G. Bacaloglu – Cartierul Tineretului</w:t>
            </w:r>
          </w:p>
          <w:p w14:paraId="391DDC18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49914D79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Î</w:t>
            </w:r>
            <w:r w:rsidRPr="000F5095">
              <w:rPr>
                <w:rFonts w:ascii="Arial Narrow" w:hAnsi="Arial Narrow"/>
                <w:b/>
                <w:bCs/>
                <w:szCs w:val="28"/>
                <w:lang w:val="fr-FR"/>
              </w:rPr>
              <w:t>ntors:</w:t>
            </w:r>
            <w:r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 </w:t>
            </w:r>
            <w:r w:rsidRPr="00D439C3">
              <w:rPr>
                <w:rFonts w:ascii="Arial Narrow" w:hAnsi="Arial Narrow"/>
                <w:szCs w:val="28"/>
                <w:lang w:val="fr-FR"/>
              </w:rPr>
              <w:t xml:space="preserve">Cartierul Tineretului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- </w:t>
            </w:r>
            <w:r w:rsidRPr="00D439C3">
              <w:rPr>
                <w:rFonts w:ascii="Arial Narrow" w:hAnsi="Arial Narrow"/>
                <w:szCs w:val="28"/>
                <w:lang w:val="fr-FR"/>
              </w:rPr>
              <w:t>str. G. Bacaloglu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Calea Clujului - str. Dragoş Vodă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Calea Maresal Averescu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P-</w:t>
            </w:r>
            <w:proofErr w:type="gramStart"/>
            <w:r w:rsidRPr="00260863">
              <w:rPr>
                <w:rFonts w:ascii="Arial Narrow" w:hAnsi="Arial Narrow"/>
                <w:szCs w:val="28"/>
                <w:lang w:val="fr-FR"/>
              </w:rPr>
              <w:t>ta</w:t>
            </w:r>
            <w:proofErr w:type="gramEnd"/>
            <w:r w:rsidRPr="00260863">
              <w:rPr>
                <w:rFonts w:ascii="Arial Narrow" w:hAnsi="Arial Narrow"/>
                <w:szCs w:val="28"/>
                <w:lang w:val="fr-FR"/>
              </w:rPr>
              <w:t xml:space="preserve"> Emanuil Gojdu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str. M Kogălniceanu</w:t>
            </w:r>
          </w:p>
          <w:p w14:paraId="6656031B" w14:textId="77777777" w:rsidR="00A0422D" w:rsidRPr="00D13652" w:rsidRDefault="00A0422D" w:rsidP="00A2349A">
            <w:pPr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168" w:type="dxa"/>
            <w:vMerge w:val="restart"/>
            <w:vAlign w:val="center"/>
          </w:tcPr>
          <w:p w14:paraId="0CC20F1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100  locuri/unitate de transport</w:t>
            </w:r>
          </w:p>
        </w:tc>
        <w:tc>
          <w:tcPr>
            <w:tcW w:w="6507" w:type="dxa"/>
            <w:gridSpan w:val="6"/>
            <w:vAlign w:val="center"/>
          </w:tcPr>
          <w:p w14:paraId="0BC95E2A" w14:textId="77777777" w:rsidR="00A0422D" w:rsidRPr="00B3260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14:paraId="472E3A50" w14:textId="77777777" w:rsidR="00A0422D" w:rsidRPr="00B3260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Numarul de mijloace de transport în zilele 1-5: 5</w:t>
            </w:r>
          </w:p>
        </w:tc>
        <w:tc>
          <w:tcPr>
            <w:tcW w:w="2179" w:type="dxa"/>
            <w:gridSpan w:val="3"/>
            <w:shd w:val="clear" w:color="auto" w:fill="auto"/>
            <w:vAlign w:val="center"/>
          </w:tcPr>
          <w:p w14:paraId="537FECB9" w14:textId="77777777" w:rsidR="00A0422D" w:rsidRPr="00B3260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4315FF80" w14:textId="77777777" w:rsidTr="00A2349A">
        <w:trPr>
          <w:trHeight w:val="1073"/>
        </w:trPr>
        <w:tc>
          <w:tcPr>
            <w:tcW w:w="1841" w:type="dxa"/>
            <w:vMerge/>
          </w:tcPr>
          <w:p w14:paraId="13950DA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583A3A74" w14:textId="77777777" w:rsidR="00A0422D" w:rsidRPr="00260863" w:rsidRDefault="00A0422D" w:rsidP="00A2349A">
            <w:pPr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4CE14C1B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A318B16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5:00</w:t>
            </w:r>
          </w:p>
          <w:p w14:paraId="59B1BEAE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2ED0470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5:45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29CFED64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6:05</w:t>
            </w:r>
          </w:p>
          <w:p w14:paraId="28D2F1B7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F8FD1E5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6:44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B7424EC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6:56</w:t>
            </w:r>
          </w:p>
          <w:p w14:paraId="01B92657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700785A" w14:textId="77777777" w:rsidR="00A0422D" w:rsidRPr="008236D5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10:02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2815D6A3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10:20</w:t>
            </w:r>
          </w:p>
          <w:p w14:paraId="68D7EFB2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F13809E" w14:textId="77777777" w:rsidR="00A0422D" w:rsidRPr="00D84C30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12:40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6A39F806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12:50</w:t>
            </w:r>
          </w:p>
          <w:p w14:paraId="4CECFB16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A694CF7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17:40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74BA6EA1" w14:textId="77777777" w:rsidR="00A0422D" w:rsidRDefault="00A0422D" w:rsidP="00A2349A">
            <w:pPr>
              <w:spacing w:line="300" w:lineRule="exact"/>
              <w:ind w:hanging="108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18:00</w:t>
            </w:r>
          </w:p>
          <w:p w14:paraId="2F32FA98" w14:textId="77777777" w:rsidR="00A0422D" w:rsidRDefault="00A0422D" w:rsidP="00A2349A">
            <w:pPr>
              <w:spacing w:line="300" w:lineRule="exact"/>
              <w:ind w:hanging="108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1C46678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22:40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769BEDD8" w14:textId="77777777" w:rsidR="00A0422D" w:rsidRPr="00E9282E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 w:rsidRPr="00E9282E">
              <w:rPr>
                <w:rFonts w:ascii="Arial Narrow" w:hAnsi="Arial Narrow"/>
                <w:lang w:val="fr-FR"/>
              </w:rPr>
              <w:t>Prima în cursă de la Piata Cetãţii</w:t>
            </w:r>
          </w:p>
          <w:p w14:paraId="57007905" w14:textId="77777777" w:rsidR="00A0422D" w:rsidRPr="00E9282E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482F90E7" w14:textId="77777777" w:rsidR="00A0422D" w:rsidRDefault="00A0422D" w:rsidP="00A2349A">
            <w:pPr>
              <w:jc w:val="center"/>
              <w:rPr>
                <w:rFonts w:ascii="Arial Narrow" w:hAnsi="Arial Narrow"/>
                <w:lang w:val="ro-RO"/>
              </w:rPr>
            </w:pPr>
            <w:r w:rsidRPr="00E9282E">
              <w:rPr>
                <w:rFonts w:ascii="Arial Narrow" w:hAnsi="Arial Narrow"/>
                <w:lang w:val="fr-FR"/>
              </w:rPr>
              <w:t>Ultima de la Piata Cetãţii în</w:t>
            </w:r>
            <w:r>
              <w:rPr>
                <w:rFonts w:ascii="Arial Narrow" w:hAnsi="Arial Narrow"/>
                <w:lang w:val="fr-FR"/>
              </w:rPr>
              <w:t xml:space="preserve"> c</w:t>
            </w:r>
            <w:r w:rsidRPr="00E9282E">
              <w:rPr>
                <w:rFonts w:ascii="Arial Narrow" w:hAnsi="Arial Narrow"/>
                <w:lang w:val="fr-FR"/>
              </w:rPr>
              <w:t>ur</w:t>
            </w:r>
            <w:r>
              <w:rPr>
                <w:rFonts w:ascii="Arial Narrow" w:hAnsi="Arial Narrow"/>
                <w:lang w:val="fr-FR"/>
              </w:rPr>
              <w:t>s</w:t>
            </w:r>
            <w:r w:rsidRPr="00E9282E">
              <w:rPr>
                <w:rFonts w:ascii="Arial Narrow" w:hAnsi="Arial Narrow"/>
                <w:lang w:val="ro-RO"/>
              </w:rPr>
              <w:t>ă/garaj</w:t>
            </w:r>
          </w:p>
          <w:p w14:paraId="63D6D0D2" w14:textId="77777777" w:rsidR="00A0422D" w:rsidRPr="00E9282E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0422D" w:rsidRPr="00490EE7" w14:paraId="18ED92F2" w14:textId="77777777" w:rsidTr="00A2349A">
        <w:trPr>
          <w:trHeight w:val="279"/>
        </w:trPr>
        <w:tc>
          <w:tcPr>
            <w:tcW w:w="1841" w:type="dxa"/>
            <w:vMerge/>
          </w:tcPr>
          <w:p w14:paraId="3DF7AAF7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61669AEC" w14:textId="77777777" w:rsidR="00A0422D" w:rsidRPr="00260863" w:rsidRDefault="00A0422D" w:rsidP="00A2349A">
            <w:pPr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38523DBB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4" w:type="dxa"/>
            <w:vAlign w:val="center"/>
          </w:tcPr>
          <w:p w14:paraId="4616FB49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15’</w:t>
            </w:r>
          </w:p>
        </w:tc>
        <w:tc>
          <w:tcPr>
            <w:tcW w:w="1085" w:type="dxa"/>
            <w:vAlign w:val="center"/>
          </w:tcPr>
          <w:p w14:paraId="7AB2FCE0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084" w:type="dxa"/>
            <w:vAlign w:val="center"/>
          </w:tcPr>
          <w:p w14:paraId="3F9C2A04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12’</w:t>
            </w:r>
          </w:p>
        </w:tc>
        <w:tc>
          <w:tcPr>
            <w:tcW w:w="1085" w:type="dxa"/>
            <w:vAlign w:val="center"/>
          </w:tcPr>
          <w:p w14:paraId="6504B30B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14/18/20’</w:t>
            </w:r>
          </w:p>
        </w:tc>
        <w:tc>
          <w:tcPr>
            <w:tcW w:w="1084" w:type="dxa"/>
            <w:vAlign w:val="center"/>
          </w:tcPr>
          <w:p w14:paraId="005593CD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085" w:type="dxa"/>
            <w:vAlign w:val="center"/>
          </w:tcPr>
          <w:p w14:paraId="6E13DB0A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91" w:type="dxa"/>
            <w:vAlign w:val="center"/>
          </w:tcPr>
          <w:p w14:paraId="0AC6F7FD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:00</w:t>
            </w:r>
          </w:p>
        </w:tc>
        <w:tc>
          <w:tcPr>
            <w:tcW w:w="1088" w:type="dxa"/>
            <w:gridSpan w:val="2"/>
            <w:vAlign w:val="center"/>
          </w:tcPr>
          <w:p w14:paraId="0E244F3F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22:40</w:t>
            </w:r>
          </w:p>
          <w:p w14:paraId="2200EF6B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23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06</w:t>
            </w:r>
            <w:r w:rsidRPr="003F7496">
              <w:rPr>
                <w:rFonts w:ascii="Arial Narrow" w:hAnsi="Arial Narrow"/>
                <w:b/>
                <w:szCs w:val="28"/>
                <w:lang w:val="en-US"/>
              </w:rPr>
              <w:t>G</w:t>
            </w:r>
          </w:p>
        </w:tc>
      </w:tr>
      <w:tr w:rsidR="00A0422D" w:rsidRPr="00D439C3" w14:paraId="1BEBAF8E" w14:textId="77777777" w:rsidTr="00A2349A">
        <w:trPr>
          <w:trHeight w:val="279"/>
        </w:trPr>
        <w:tc>
          <w:tcPr>
            <w:tcW w:w="1841" w:type="dxa"/>
            <w:vMerge/>
          </w:tcPr>
          <w:p w14:paraId="6D2B14CB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28C9A982" w14:textId="77777777" w:rsidR="00A0422D" w:rsidRPr="00260863" w:rsidRDefault="00A0422D" w:rsidP="00A2349A">
            <w:pPr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5B789A25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86" w:type="dxa"/>
            <w:gridSpan w:val="9"/>
            <w:vAlign w:val="center"/>
          </w:tcPr>
          <w:p w14:paraId="3CBE66F1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75,5 curse/zi</w:t>
            </w:r>
          </w:p>
          <w:p w14:paraId="6F7FFBCC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D439C3">
              <w:rPr>
                <w:rFonts w:ascii="Arial Narrow" w:hAnsi="Arial Narrow"/>
                <w:szCs w:val="28"/>
                <w:lang w:val="fr-FR"/>
              </w:rPr>
              <w:t>Numãrul de curse prelungi</w:t>
            </w:r>
            <w:r>
              <w:rPr>
                <w:rFonts w:ascii="Arial Narrow" w:hAnsi="Arial Narrow"/>
                <w:szCs w:val="28"/>
                <w:lang w:val="fr-FR"/>
              </w:rPr>
              <w:t>te la stația Ogorului nr. 3: 3</w:t>
            </w:r>
            <w:r w:rsidRPr="00D439C3">
              <w:rPr>
                <w:rFonts w:ascii="Arial Narrow" w:hAnsi="Arial Narrow"/>
                <w:szCs w:val="28"/>
                <w:lang w:val="fr-FR"/>
              </w:rPr>
              <w:t xml:space="preserve"> curs</w:t>
            </w:r>
            <w:r>
              <w:rPr>
                <w:rFonts w:ascii="Arial Narrow" w:hAnsi="Arial Narrow"/>
                <w:szCs w:val="28"/>
                <w:lang w:val="fr-FR"/>
              </w:rPr>
              <w:t>e</w:t>
            </w:r>
          </w:p>
        </w:tc>
      </w:tr>
      <w:tr w:rsidR="00A0422D" w:rsidRPr="00D439C3" w14:paraId="3B705BD7" w14:textId="77777777" w:rsidTr="00A2349A">
        <w:trPr>
          <w:trHeight w:val="600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3BBAAA89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  <w:tcBorders>
              <w:bottom w:val="single" w:sz="4" w:space="0" w:color="auto"/>
            </w:tcBorders>
          </w:tcPr>
          <w:p w14:paraId="032D1C58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74A515E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507" w:type="dxa"/>
            <w:gridSpan w:val="6"/>
            <w:tcBorders>
              <w:bottom w:val="single" w:sz="4" w:space="0" w:color="auto"/>
            </w:tcBorders>
            <w:vAlign w:val="center"/>
          </w:tcPr>
          <w:p w14:paraId="7C458EF6" w14:textId="77777777" w:rsidR="00A0422D" w:rsidRPr="00B3260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vacan</w:t>
            </w:r>
            <w:r>
              <w:rPr>
                <w:b/>
                <w:szCs w:val="28"/>
                <w:lang w:val="en-US"/>
              </w:rPr>
              <w:t>ţ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elor </w:t>
            </w:r>
          </w:p>
          <w:p w14:paraId="138A810F" w14:textId="77777777" w:rsidR="00A0422D" w:rsidRPr="00B3260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Numarul de mijloa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ce de transport în zilele 1-5: 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5E282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F68B3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16ED33D9" w14:textId="77777777" w:rsidTr="00A2349A">
        <w:trPr>
          <w:trHeight w:val="914"/>
        </w:trPr>
        <w:tc>
          <w:tcPr>
            <w:tcW w:w="1841" w:type="dxa"/>
            <w:vMerge/>
          </w:tcPr>
          <w:p w14:paraId="6080258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2F2C24B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4B88C882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59810921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5:00</w:t>
            </w:r>
          </w:p>
          <w:p w14:paraId="46481207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5E8649E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5:45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4F68E594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6:05</w:t>
            </w:r>
          </w:p>
          <w:p w14:paraId="063C32FD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E7CCDAE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6:44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4EB67C6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6:56</w:t>
            </w:r>
          </w:p>
          <w:p w14:paraId="75F8EF6B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A05C990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10:02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7B129684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10:20</w:t>
            </w:r>
          </w:p>
          <w:p w14:paraId="132533CD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540FE0A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12:40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95E92CE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12:50</w:t>
            </w:r>
          </w:p>
          <w:p w14:paraId="3C32EC7C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8A7306F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17:40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10F9CE92" w14:textId="77777777" w:rsidR="00A0422D" w:rsidRDefault="00A0422D" w:rsidP="00A2349A">
            <w:pPr>
              <w:spacing w:line="300" w:lineRule="exact"/>
              <w:ind w:hanging="108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18:00</w:t>
            </w:r>
          </w:p>
          <w:p w14:paraId="5A766C03" w14:textId="77777777" w:rsidR="00A0422D" w:rsidRDefault="00A0422D" w:rsidP="00A2349A">
            <w:pPr>
              <w:spacing w:line="300" w:lineRule="exact"/>
              <w:ind w:hanging="108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C1A990B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22:40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736DE853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14:paraId="5A76B43B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78EF7D66" w14:textId="77777777" w:rsidTr="00A2349A">
        <w:trPr>
          <w:trHeight w:val="91"/>
        </w:trPr>
        <w:tc>
          <w:tcPr>
            <w:tcW w:w="1841" w:type="dxa"/>
            <w:vMerge/>
          </w:tcPr>
          <w:p w14:paraId="24EABB5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5C21B239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13BF28B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4" w:type="dxa"/>
            <w:vAlign w:val="center"/>
          </w:tcPr>
          <w:p w14:paraId="27891566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15’</w:t>
            </w:r>
          </w:p>
        </w:tc>
        <w:tc>
          <w:tcPr>
            <w:tcW w:w="1085" w:type="dxa"/>
            <w:vAlign w:val="center"/>
          </w:tcPr>
          <w:p w14:paraId="5106B0A3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084" w:type="dxa"/>
            <w:vAlign w:val="center"/>
          </w:tcPr>
          <w:p w14:paraId="08B33B1B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12’</w:t>
            </w:r>
          </w:p>
        </w:tc>
        <w:tc>
          <w:tcPr>
            <w:tcW w:w="1085" w:type="dxa"/>
            <w:vAlign w:val="center"/>
          </w:tcPr>
          <w:p w14:paraId="5EEF1EC6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14/18/20’</w:t>
            </w:r>
          </w:p>
        </w:tc>
        <w:tc>
          <w:tcPr>
            <w:tcW w:w="1084" w:type="dxa"/>
            <w:vAlign w:val="center"/>
          </w:tcPr>
          <w:p w14:paraId="167C72F7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10’</w:t>
            </w:r>
          </w:p>
        </w:tc>
        <w:tc>
          <w:tcPr>
            <w:tcW w:w="1085" w:type="dxa"/>
            <w:vAlign w:val="center"/>
          </w:tcPr>
          <w:p w14:paraId="3F5329D3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91" w:type="dxa"/>
            <w:vAlign w:val="center"/>
          </w:tcPr>
          <w:p w14:paraId="7478510D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:00</w:t>
            </w:r>
          </w:p>
        </w:tc>
        <w:tc>
          <w:tcPr>
            <w:tcW w:w="1088" w:type="dxa"/>
            <w:gridSpan w:val="2"/>
            <w:vAlign w:val="center"/>
          </w:tcPr>
          <w:p w14:paraId="46CA51EA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22:40</w:t>
            </w:r>
          </w:p>
          <w:p w14:paraId="5AB550F4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23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06</w:t>
            </w:r>
            <w:r w:rsidRPr="003F7496">
              <w:rPr>
                <w:rFonts w:ascii="Arial Narrow" w:hAnsi="Arial Narrow"/>
                <w:b/>
                <w:szCs w:val="28"/>
                <w:lang w:val="en-US"/>
              </w:rPr>
              <w:t>G</w:t>
            </w:r>
          </w:p>
        </w:tc>
      </w:tr>
      <w:tr w:rsidR="00A0422D" w:rsidRPr="00D439C3" w14:paraId="7B6B22A6" w14:textId="77777777" w:rsidTr="00A2349A">
        <w:trPr>
          <w:trHeight w:val="229"/>
        </w:trPr>
        <w:tc>
          <w:tcPr>
            <w:tcW w:w="1841" w:type="dxa"/>
            <w:vMerge/>
          </w:tcPr>
          <w:p w14:paraId="16AAAD51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2CC7A84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028ECFC9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86" w:type="dxa"/>
            <w:gridSpan w:val="9"/>
            <w:vMerge w:val="restart"/>
            <w:vAlign w:val="center"/>
          </w:tcPr>
          <w:p w14:paraId="3BC60366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75,5 curse/zi</w:t>
            </w:r>
          </w:p>
          <w:p w14:paraId="367D2E6F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D439C3">
              <w:rPr>
                <w:rFonts w:ascii="Arial Narrow" w:hAnsi="Arial Narrow"/>
                <w:szCs w:val="28"/>
                <w:lang w:val="fr-FR"/>
              </w:rPr>
              <w:t>Numãrul de curse prelungi</w:t>
            </w:r>
            <w:r>
              <w:rPr>
                <w:rFonts w:ascii="Arial Narrow" w:hAnsi="Arial Narrow"/>
                <w:szCs w:val="28"/>
                <w:lang w:val="fr-FR"/>
              </w:rPr>
              <w:t>te la stația Ogorului nr. 3: 3</w:t>
            </w:r>
            <w:r w:rsidRPr="00D439C3">
              <w:rPr>
                <w:rFonts w:ascii="Arial Narrow" w:hAnsi="Arial Narrow"/>
                <w:szCs w:val="28"/>
                <w:lang w:val="fr-FR"/>
              </w:rPr>
              <w:t xml:space="preserve"> curs</w:t>
            </w:r>
            <w:r>
              <w:rPr>
                <w:rFonts w:ascii="Arial Narrow" w:hAnsi="Arial Narrow"/>
                <w:szCs w:val="28"/>
                <w:lang w:val="fr-FR"/>
              </w:rPr>
              <w:t>e</w:t>
            </w:r>
          </w:p>
        </w:tc>
      </w:tr>
      <w:tr w:rsidR="00A0422D" w:rsidRPr="00D439C3" w14:paraId="5DEF484D" w14:textId="77777777" w:rsidTr="00A2349A">
        <w:trPr>
          <w:trHeight w:val="465"/>
        </w:trPr>
        <w:tc>
          <w:tcPr>
            <w:tcW w:w="1841" w:type="dxa"/>
            <w:vMerge w:val="restart"/>
          </w:tcPr>
          <w:p w14:paraId="581D41B3" w14:textId="77777777" w:rsidR="00A0422D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</w:p>
          <w:p w14:paraId="756E528E" w14:textId="77777777" w:rsidR="00A0422D" w:rsidRPr="00A87519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A87519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16OT</w:t>
            </w:r>
          </w:p>
          <w:p w14:paraId="24620C52" w14:textId="77777777" w:rsidR="00A0422D" w:rsidRPr="00991FA5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31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 cursa completă </w:t>
            </w:r>
            <w:r w:rsidRPr="00991FA5">
              <w:rPr>
                <w:rFonts w:ascii="Arial Narrow" w:hAnsi="Arial Narrow"/>
                <w:b/>
                <w:szCs w:val="28"/>
                <w:lang w:val="fr-FR"/>
              </w:rPr>
              <w:t>-</w:t>
            </w:r>
          </w:p>
          <w:p w14:paraId="607F6DA5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991FA5">
              <w:rPr>
                <w:rFonts w:ascii="Arial Narrow" w:hAnsi="Arial Narrow"/>
                <w:b/>
                <w:szCs w:val="28"/>
                <w:lang w:val="fr-FR"/>
              </w:rPr>
              <w:t xml:space="preserve"> cu traseu pe </w:t>
            </w:r>
          </w:p>
          <w:p w14:paraId="139E3434" w14:textId="77777777" w:rsidR="00A0422D" w:rsidRPr="00991FA5" w:rsidRDefault="00A0422D" w:rsidP="00A2349A">
            <w:pPr>
              <w:jc w:val="center"/>
              <w:rPr>
                <w:rFonts w:ascii="Arial Narrow" w:hAnsi="Arial Narrow"/>
                <w:b/>
                <w:sz w:val="10"/>
                <w:szCs w:val="10"/>
                <w:lang w:val="fr-FR"/>
              </w:rPr>
            </w:pPr>
            <w:r w:rsidRPr="00991FA5">
              <w:rPr>
                <w:rFonts w:ascii="Arial Narrow" w:hAnsi="Arial Narrow"/>
                <w:b/>
                <w:szCs w:val="28"/>
                <w:lang w:val="fr-FR"/>
              </w:rPr>
              <w:t>str. Ogorului;</w:t>
            </w:r>
          </w:p>
          <w:p w14:paraId="3745598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(15,1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km)</w:t>
            </w:r>
          </w:p>
          <w:p w14:paraId="7A885114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 w:val="restart"/>
            <w:vAlign w:val="center"/>
          </w:tcPr>
          <w:p w14:paraId="5A9B5F94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0F5095">
              <w:rPr>
                <w:rFonts w:ascii="Arial Narrow" w:hAnsi="Arial Narrow"/>
                <w:b/>
                <w:bCs/>
                <w:szCs w:val="28"/>
                <w:lang w:val="fr-FR"/>
              </w:rPr>
              <w:t>Dus: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str. M. Kogãlniceanu – str. M. Viteazul - P-ţa 1 Decembrie – 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a Emanuil Gojdu – Calea Clujului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str. </w:t>
            </w:r>
            <w:r w:rsidRPr="00DC2B69">
              <w:rPr>
                <w:rFonts w:ascii="Arial Narrow" w:hAnsi="Arial Narrow"/>
                <w:szCs w:val="28"/>
                <w:lang w:val="fr-FR"/>
              </w:rPr>
              <w:t>Seleuşului – str. Dragoş Vod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ă – </w:t>
            </w:r>
            <w:r w:rsidRPr="000214B4">
              <w:rPr>
                <w:rFonts w:ascii="Arial Narrow" w:hAnsi="Arial Narrow"/>
                <w:szCs w:val="28"/>
                <w:lang w:val="en-US"/>
              </w:rPr>
              <w:t>Clujului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– </w:t>
            </w:r>
            <w:r w:rsidRPr="000F5095">
              <w:rPr>
                <w:rFonts w:ascii="Arial Narrow" w:hAnsi="Arial Narrow"/>
                <w:bCs/>
                <w:szCs w:val="28"/>
                <w:lang w:val="en-US"/>
              </w:rPr>
              <w:t xml:space="preserve">str. Ogorului - </w:t>
            </w:r>
            <w:r w:rsidRPr="00C776C0">
              <w:rPr>
                <w:rFonts w:ascii="Arial Narrow" w:hAnsi="Arial Narrow"/>
                <w:szCs w:val="28"/>
                <w:lang w:val="fr-FR"/>
              </w:rPr>
              <w:t>str. G. Bacaloglu – Cartierul Tineretului</w:t>
            </w:r>
          </w:p>
          <w:p w14:paraId="15AE9F96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672D09C4" w14:textId="77777777" w:rsidR="00A0422D" w:rsidRDefault="00A0422D" w:rsidP="00A2349A">
            <w:pPr>
              <w:pStyle w:val="ListParagraph"/>
              <w:ind w:left="0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Î</w:t>
            </w:r>
            <w:r w:rsidRPr="000F5095">
              <w:rPr>
                <w:rFonts w:ascii="Arial Narrow" w:hAnsi="Arial Narrow"/>
                <w:b/>
                <w:bCs/>
                <w:szCs w:val="28"/>
                <w:lang w:val="fr-FR"/>
              </w:rPr>
              <w:t>ntors:</w:t>
            </w:r>
            <w:r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 </w:t>
            </w:r>
            <w:r w:rsidRPr="00D439C3">
              <w:rPr>
                <w:rFonts w:ascii="Arial Narrow" w:hAnsi="Arial Narrow"/>
                <w:szCs w:val="28"/>
                <w:lang w:val="fr-FR"/>
              </w:rPr>
              <w:t xml:space="preserve">Cartierul Tineretului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- </w:t>
            </w:r>
            <w:r w:rsidRPr="00D439C3">
              <w:rPr>
                <w:rFonts w:ascii="Arial Narrow" w:hAnsi="Arial Narrow"/>
                <w:szCs w:val="28"/>
                <w:lang w:val="fr-FR"/>
              </w:rPr>
              <w:t>str. G. Bacaloglu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Calea Clujului - str. Dragoş Vodă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Calea Maresal Averescu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P-</w:t>
            </w:r>
            <w:proofErr w:type="gramStart"/>
            <w:r w:rsidRPr="00260863">
              <w:rPr>
                <w:rFonts w:ascii="Arial Narrow" w:hAnsi="Arial Narrow"/>
                <w:szCs w:val="28"/>
                <w:lang w:val="fr-FR"/>
              </w:rPr>
              <w:t>ta</w:t>
            </w:r>
            <w:proofErr w:type="gramEnd"/>
            <w:r w:rsidRPr="00260863">
              <w:rPr>
                <w:rFonts w:ascii="Arial Narrow" w:hAnsi="Arial Narrow"/>
                <w:szCs w:val="28"/>
                <w:lang w:val="fr-FR"/>
              </w:rPr>
              <w:t xml:space="preserve"> Emanuil Gojdu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str. M Kogălniceanu</w:t>
            </w:r>
          </w:p>
          <w:p w14:paraId="45DCA0F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3C17C16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86" w:type="dxa"/>
            <w:gridSpan w:val="9"/>
            <w:vMerge/>
            <w:vAlign w:val="center"/>
          </w:tcPr>
          <w:p w14:paraId="7663638E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54F0CB73" w14:textId="77777777" w:rsidTr="00A2349A">
        <w:trPr>
          <w:trHeight w:val="91"/>
        </w:trPr>
        <w:tc>
          <w:tcPr>
            <w:tcW w:w="1841" w:type="dxa"/>
            <w:vMerge/>
          </w:tcPr>
          <w:p w14:paraId="3FB5ACC8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37B2435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4CCDE31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507" w:type="dxa"/>
            <w:gridSpan w:val="6"/>
            <w:vAlign w:val="center"/>
          </w:tcPr>
          <w:p w14:paraId="118D4FE2" w14:textId="77777777" w:rsidR="00A0422D" w:rsidRPr="000069DA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0069DA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 6-7 </w:t>
            </w:r>
            <w:r>
              <w:rPr>
                <w:rFonts w:ascii="Arial" w:hAnsi="Arial" w:cs="Arial"/>
                <w:b/>
                <w:szCs w:val="28"/>
                <w:lang w:val="en-US"/>
              </w:rPr>
              <w:t>ş</w:t>
            </w:r>
            <w:r w:rsidRPr="000069DA">
              <w:rPr>
                <w:rFonts w:ascii="Arial Narrow" w:hAnsi="Arial Narrow"/>
                <w:b/>
                <w:szCs w:val="28"/>
                <w:lang w:val="ro-RO"/>
              </w:rPr>
              <w:t>i sărbători legale</w:t>
            </w:r>
          </w:p>
          <w:p w14:paraId="753E4DDE" w14:textId="77777777" w:rsidR="00A0422D" w:rsidRPr="000069DA" w:rsidRDefault="00A0422D" w:rsidP="00A2349A">
            <w:pPr>
              <w:spacing w:line="3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0069DA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23E2366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54E0F3AB" w14:textId="77777777" w:rsidR="00A0422D" w:rsidRPr="00D439C3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5A51B283" w14:textId="77777777" w:rsidTr="00A2349A">
        <w:trPr>
          <w:trHeight w:val="333"/>
        </w:trPr>
        <w:tc>
          <w:tcPr>
            <w:tcW w:w="1841" w:type="dxa"/>
            <w:vMerge/>
          </w:tcPr>
          <w:p w14:paraId="34B9DCEF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595D94B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761F0CC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169" w:type="dxa"/>
            <w:gridSpan w:val="2"/>
          </w:tcPr>
          <w:p w14:paraId="203A9932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5:29</w:t>
            </w:r>
          </w:p>
          <w:p w14:paraId="0313D7BA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B47B5C4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8:30</w:t>
            </w:r>
          </w:p>
        </w:tc>
        <w:tc>
          <w:tcPr>
            <w:tcW w:w="2169" w:type="dxa"/>
            <w:gridSpan w:val="2"/>
          </w:tcPr>
          <w:p w14:paraId="7914E6B6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8:40</w:t>
            </w:r>
          </w:p>
          <w:p w14:paraId="31E3C20A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997BF18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16:37</w:t>
            </w:r>
          </w:p>
        </w:tc>
        <w:tc>
          <w:tcPr>
            <w:tcW w:w="2169" w:type="dxa"/>
            <w:gridSpan w:val="2"/>
          </w:tcPr>
          <w:p w14:paraId="1D8ABDCF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17:32</w:t>
            </w:r>
          </w:p>
          <w:p w14:paraId="6EA0699D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B00ADD0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23:02</w:t>
            </w:r>
          </w:p>
        </w:tc>
        <w:tc>
          <w:tcPr>
            <w:tcW w:w="1134" w:type="dxa"/>
            <w:gridSpan w:val="2"/>
          </w:tcPr>
          <w:p w14:paraId="0418CF1F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6CE8179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5:29</w:t>
            </w:r>
          </w:p>
        </w:tc>
        <w:tc>
          <w:tcPr>
            <w:tcW w:w="1045" w:type="dxa"/>
            <w:vAlign w:val="center"/>
          </w:tcPr>
          <w:p w14:paraId="7B49D50C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23:02/</w:t>
            </w:r>
          </w:p>
          <w:p w14:paraId="5A7F223F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23:27G</w:t>
            </w:r>
          </w:p>
        </w:tc>
      </w:tr>
      <w:tr w:rsidR="00A0422D" w:rsidRPr="00490EE7" w14:paraId="11432AFA" w14:textId="77777777" w:rsidTr="00A2349A">
        <w:trPr>
          <w:trHeight w:val="333"/>
        </w:trPr>
        <w:tc>
          <w:tcPr>
            <w:tcW w:w="1841" w:type="dxa"/>
            <w:vMerge/>
          </w:tcPr>
          <w:p w14:paraId="0B3A2D7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659" w:type="dxa"/>
            <w:vMerge/>
          </w:tcPr>
          <w:p w14:paraId="51EE50CB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68" w:type="dxa"/>
            <w:vMerge/>
          </w:tcPr>
          <w:p w14:paraId="3E9E688B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5E1D6C71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2169" w:type="dxa"/>
            <w:gridSpan w:val="2"/>
            <w:vAlign w:val="center"/>
          </w:tcPr>
          <w:p w14:paraId="29D623FD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28’</w:t>
            </w:r>
          </w:p>
        </w:tc>
        <w:tc>
          <w:tcPr>
            <w:tcW w:w="2169" w:type="dxa"/>
            <w:gridSpan w:val="2"/>
            <w:vAlign w:val="center"/>
          </w:tcPr>
          <w:p w14:paraId="172F5AD5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55’</w:t>
            </w:r>
          </w:p>
        </w:tc>
        <w:tc>
          <w:tcPr>
            <w:tcW w:w="1134" w:type="dxa"/>
            <w:gridSpan w:val="2"/>
            <w:vAlign w:val="center"/>
          </w:tcPr>
          <w:p w14:paraId="0EBC6085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045" w:type="dxa"/>
            <w:vAlign w:val="center"/>
          </w:tcPr>
          <w:p w14:paraId="6BCF7833" w14:textId="77777777" w:rsidR="00A0422D" w:rsidRPr="00490EE7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D439C3" w14:paraId="2C7987B7" w14:textId="77777777" w:rsidTr="00A2349A">
        <w:trPr>
          <w:trHeight w:val="1357"/>
        </w:trPr>
        <w:tc>
          <w:tcPr>
            <w:tcW w:w="1841" w:type="dxa"/>
            <w:vMerge/>
          </w:tcPr>
          <w:p w14:paraId="58D4626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3659" w:type="dxa"/>
            <w:vMerge/>
          </w:tcPr>
          <w:p w14:paraId="66D0025A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68" w:type="dxa"/>
            <w:vMerge/>
          </w:tcPr>
          <w:p w14:paraId="54F716FA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686" w:type="dxa"/>
            <w:gridSpan w:val="9"/>
            <w:vAlign w:val="center"/>
          </w:tcPr>
          <w:p w14:paraId="26395E52" w14:textId="77777777" w:rsidR="00A0422D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29,5 curse/zi</w:t>
            </w:r>
          </w:p>
          <w:p w14:paraId="01E4400B" w14:textId="77777777" w:rsidR="00A0422D" w:rsidRPr="0040508F" w:rsidRDefault="00A0422D" w:rsidP="00A2349A">
            <w:pPr>
              <w:spacing w:line="3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D439C3">
              <w:rPr>
                <w:rFonts w:ascii="Arial Narrow" w:hAnsi="Arial Narrow"/>
                <w:szCs w:val="28"/>
                <w:lang w:val="fr-FR"/>
              </w:rPr>
              <w:t>Numãrul de curse prelungi</w:t>
            </w:r>
            <w:r>
              <w:rPr>
                <w:rFonts w:ascii="Arial Narrow" w:hAnsi="Arial Narrow"/>
                <w:szCs w:val="28"/>
                <w:lang w:val="fr-FR"/>
              </w:rPr>
              <w:t>te la stația Ogorului nr. 3: 2</w:t>
            </w:r>
            <w:r w:rsidRPr="00D439C3">
              <w:rPr>
                <w:rFonts w:ascii="Arial Narrow" w:hAnsi="Arial Narrow"/>
                <w:szCs w:val="28"/>
                <w:lang w:val="fr-FR"/>
              </w:rPr>
              <w:t xml:space="preserve"> curs</w:t>
            </w:r>
            <w:r>
              <w:rPr>
                <w:rFonts w:ascii="Arial Narrow" w:hAnsi="Arial Narrow"/>
                <w:szCs w:val="28"/>
                <w:lang w:val="fr-FR"/>
              </w:rPr>
              <w:t>e</w:t>
            </w:r>
          </w:p>
        </w:tc>
      </w:tr>
    </w:tbl>
    <w:p w14:paraId="4D584748" w14:textId="77777777" w:rsidR="00A0422D" w:rsidRDefault="00A0422D" w:rsidP="00A0422D">
      <w:pPr>
        <w:rPr>
          <w:rFonts w:ascii="Arial Narrow" w:hAnsi="Arial Narrow"/>
        </w:rPr>
      </w:pPr>
    </w:p>
    <w:p w14:paraId="4EB370CB" w14:textId="77777777" w:rsidR="00A0422D" w:rsidRDefault="00A0422D" w:rsidP="00A0422D">
      <w:pPr>
        <w:rPr>
          <w:rFonts w:ascii="Arial Narrow" w:hAnsi="Arial Narrow"/>
        </w:rPr>
      </w:pPr>
    </w:p>
    <w:p w14:paraId="54FAFB34" w14:textId="77777777" w:rsidR="00A0422D" w:rsidRDefault="00A0422D" w:rsidP="00A0422D">
      <w:pPr>
        <w:rPr>
          <w:rFonts w:ascii="Arial Narrow" w:hAnsi="Arial Narrow"/>
        </w:rPr>
      </w:pPr>
    </w:p>
    <w:p w14:paraId="456A845A" w14:textId="77777777" w:rsidR="00A0422D" w:rsidRDefault="00A0422D" w:rsidP="00A0422D">
      <w:pPr>
        <w:rPr>
          <w:rFonts w:ascii="Arial Narrow" w:hAnsi="Arial Narrow"/>
        </w:rPr>
      </w:pPr>
    </w:p>
    <w:p w14:paraId="226442AB" w14:textId="77777777" w:rsidR="00A0422D" w:rsidRDefault="00A0422D" w:rsidP="00A0422D">
      <w:pPr>
        <w:rPr>
          <w:rFonts w:ascii="Arial Narrow" w:hAnsi="Arial Narrow"/>
        </w:rPr>
      </w:pPr>
    </w:p>
    <w:p w14:paraId="3B83E377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4315"/>
        <w:gridCol w:w="1380"/>
        <w:gridCol w:w="1018"/>
        <w:gridCol w:w="1021"/>
        <w:gridCol w:w="513"/>
        <w:gridCol w:w="508"/>
        <w:gridCol w:w="1021"/>
        <w:gridCol w:w="1024"/>
        <w:gridCol w:w="1181"/>
        <w:gridCol w:w="1223"/>
      </w:tblGrid>
      <w:tr w:rsidR="00A0422D" w:rsidRPr="00260863" w14:paraId="0567B4C1" w14:textId="77777777" w:rsidTr="00A2349A">
        <w:tc>
          <w:tcPr>
            <w:tcW w:w="1922" w:type="dxa"/>
            <w:vMerge w:val="restart"/>
            <w:shd w:val="clear" w:color="auto" w:fill="auto"/>
            <w:vAlign w:val="center"/>
          </w:tcPr>
          <w:p w14:paraId="4DBA2372" w14:textId="77777777" w:rsidR="00A0422D" w:rsidRPr="00A87519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A87519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17</w:t>
            </w:r>
          </w:p>
          <w:p w14:paraId="78EEB6B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1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3 (14)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statii /dus;</w:t>
            </w:r>
          </w:p>
          <w:p w14:paraId="78E540D5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1</w:t>
            </w:r>
            <w:r>
              <w:rPr>
                <w:rFonts w:ascii="Arial Narrow" w:hAnsi="Arial Narrow"/>
                <w:szCs w:val="28"/>
                <w:lang w:val="fr-FR"/>
              </w:rPr>
              <w:t>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0DF5130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0DE6EF4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,</w:t>
            </w:r>
            <w:r>
              <w:rPr>
                <w:rFonts w:ascii="Arial Narrow" w:hAnsi="Arial Narrow"/>
                <w:szCs w:val="28"/>
                <w:lang w:val="fr-FR"/>
              </w:rPr>
              <w:t>8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0 km</w:t>
            </w:r>
          </w:p>
          <w:p w14:paraId="6F76F998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(18,70 km)</w:t>
            </w:r>
          </w:p>
        </w:tc>
        <w:tc>
          <w:tcPr>
            <w:tcW w:w="4315" w:type="dxa"/>
            <w:vMerge w:val="restart"/>
            <w:vAlign w:val="center"/>
          </w:tcPr>
          <w:p w14:paraId="425224E5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>Dus: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13602F">
              <w:rPr>
                <w:rFonts w:ascii="Arial Narrow" w:hAnsi="Arial Narrow"/>
                <w:bCs/>
                <w:szCs w:val="28"/>
                <w:lang w:val="fr-FR"/>
              </w:rPr>
              <w:t xml:space="preserve">Gara </w:t>
            </w:r>
            <w:proofErr w:type="gramStart"/>
            <w:r w:rsidRPr="0013602F">
              <w:rPr>
                <w:rFonts w:ascii="Arial Narrow" w:hAnsi="Arial Narrow"/>
                <w:bCs/>
                <w:szCs w:val="28"/>
                <w:lang w:val="fr-FR"/>
              </w:rPr>
              <w:t>de Est</w:t>
            </w:r>
            <w:r>
              <w:rPr>
                <w:rFonts w:ascii="Arial Narrow" w:hAnsi="Arial Narrow"/>
                <w:bCs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– str</w:t>
            </w:r>
            <w:proofErr w:type="gramEnd"/>
            <w:r>
              <w:rPr>
                <w:rFonts w:ascii="Arial Narrow" w:hAnsi="Arial Narrow"/>
                <w:szCs w:val="28"/>
                <w:lang w:val="en-US"/>
              </w:rPr>
              <w:t>. Războieni – str. Muntele Găina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–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str. D. Cantemir </w:t>
            </w:r>
            <w:r w:rsidRPr="00D439C3">
              <w:rPr>
                <w:rFonts w:ascii="Arial Narrow" w:hAnsi="Arial Narrow"/>
                <w:szCs w:val="28"/>
                <w:lang w:val="en-US"/>
              </w:rPr>
              <w:t>–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 Piața Emanuil Gojdu – str. Gen. Magheru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– str. Republicii – </w:t>
            </w:r>
            <w:r>
              <w:rPr>
                <w:rFonts w:ascii="Arial Narrow" w:hAnsi="Arial Narrow"/>
                <w:szCs w:val="28"/>
                <w:lang w:val="en-US"/>
              </w:rPr>
              <w:t>Piața București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str. Muzeului 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en-US"/>
              </w:rPr>
              <w:t>bd. Dacia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Calea Borșului (Kaufland).</w:t>
            </w:r>
          </w:p>
          <w:p w14:paraId="645E3596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0D3AB7E0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E8291D">
              <w:rPr>
                <w:rFonts w:ascii="Arial Narrow" w:hAnsi="Arial Narrow"/>
                <w:b/>
                <w:bCs/>
                <w:szCs w:val="28"/>
                <w:lang w:val="fr-FR"/>
              </w:rPr>
              <w:t>Întors: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Calea Borșului (Kaufland)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bd. Dacia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-  </w:t>
            </w:r>
          </w:p>
          <w:p w14:paraId="20ACD3EF" w14:textId="77777777" w:rsidR="00A0422D" w:rsidRPr="00490EE7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bd. Republicii</w:t>
            </w:r>
            <w:r w:rsidRPr="00D439C3">
              <w:rPr>
                <w:rFonts w:ascii="Arial Narrow" w:hAnsi="Arial Narrow"/>
                <w:szCs w:val="28"/>
                <w:lang w:val="en-US"/>
              </w:rPr>
              <w:t xml:space="preserve"> –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str. Gen. Magheru – </w:t>
            </w:r>
            <w:r>
              <w:rPr>
                <w:rFonts w:ascii="Arial Narrow" w:hAnsi="Arial Narrow"/>
                <w:szCs w:val="28"/>
                <w:lang w:val="en-US"/>
              </w:rPr>
              <w:t>Calea Clujului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– str. </w:t>
            </w:r>
            <w:r>
              <w:rPr>
                <w:rFonts w:ascii="Arial Narrow" w:hAnsi="Arial Narrow"/>
                <w:szCs w:val="28"/>
                <w:lang w:val="en-US"/>
              </w:rPr>
              <w:t>Seleușului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– str. Războieni – Gara de Est</w:t>
            </w:r>
          </w:p>
        </w:tc>
        <w:tc>
          <w:tcPr>
            <w:tcW w:w="1380" w:type="dxa"/>
            <w:vMerge w:val="restart"/>
            <w:vAlign w:val="center"/>
          </w:tcPr>
          <w:p w14:paraId="214B3D3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 xml:space="preserve">100 </w:t>
            </w:r>
            <w:r>
              <w:rPr>
                <w:rFonts w:ascii="Arial Narrow" w:hAnsi="Arial Narrow"/>
                <w:szCs w:val="28"/>
                <w:lang w:val="en-US"/>
              </w:rPr>
              <w:t>- 150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locuri/unitate de transport</w:t>
            </w:r>
          </w:p>
        </w:tc>
        <w:tc>
          <w:tcPr>
            <w:tcW w:w="5105" w:type="dxa"/>
            <w:gridSpan w:val="6"/>
            <w:vAlign w:val="center"/>
          </w:tcPr>
          <w:p w14:paraId="5E77FBBC" w14:textId="77777777" w:rsidR="00A0422D" w:rsidRPr="00B3260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3C014133" w14:textId="77777777" w:rsidR="00A0422D" w:rsidRPr="00B3260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6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14:paraId="172F1C91" w14:textId="77777777" w:rsidR="00A0422D" w:rsidRPr="00B3260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128A7E03" w14:textId="77777777" w:rsidTr="00A2349A">
        <w:tc>
          <w:tcPr>
            <w:tcW w:w="1922" w:type="dxa"/>
            <w:vMerge/>
          </w:tcPr>
          <w:p w14:paraId="768E0DE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15" w:type="dxa"/>
            <w:vMerge/>
          </w:tcPr>
          <w:p w14:paraId="42B937AE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0" w:type="dxa"/>
            <w:vMerge/>
          </w:tcPr>
          <w:p w14:paraId="5699EE58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18" w:type="dxa"/>
            <w:vAlign w:val="center"/>
          </w:tcPr>
          <w:p w14:paraId="6A598187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06CB16E6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83A3CE3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021" w:type="dxa"/>
            <w:vAlign w:val="center"/>
          </w:tcPr>
          <w:p w14:paraId="2D3EA74F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57A5492E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AF54E7C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12:00</w:t>
            </w:r>
          </w:p>
        </w:tc>
        <w:tc>
          <w:tcPr>
            <w:tcW w:w="1021" w:type="dxa"/>
            <w:gridSpan w:val="2"/>
            <w:vAlign w:val="center"/>
          </w:tcPr>
          <w:p w14:paraId="2FD0F704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12:12</w:t>
            </w:r>
          </w:p>
          <w:p w14:paraId="7EA1139D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47A72F6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1021" w:type="dxa"/>
            <w:vAlign w:val="center"/>
          </w:tcPr>
          <w:p w14:paraId="689903D5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14:paraId="5134F29F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74C9B58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17:00</w:t>
            </w:r>
          </w:p>
        </w:tc>
        <w:tc>
          <w:tcPr>
            <w:tcW w:w="1024" w:type="dxa"/>
            <w:vAlign w:val="center"/>
          </w:tcPr>
          <w:p w14:paraId="50F07A26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17:00</w:t>
            </w:r>
          </w:p>
          <w:p w14:paraId="348AF552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1F22BBF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1181" w:type="dxa"/>
          </w:tcPr>
          <w:p w14:paraId="528519E0" w14:textId="77777777" w:rsidR="00A0422D" w:rsidRPr="00260863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Prima în cursă de la Gara Oradea Est</w:t>
            </w:r>
          </w:p>
        </w:tc>
        <w:tc>
          <w:tcPr>
            <w:tcW w:w="1223" w:type="dxa"/>
          </w:tcPr>
          <w:p w14:paraId="573E77E5" w14:textId="77777777" w:rsidR="00A0422D" w:rsidRPr="00260863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Ultima de la Gara Oradea Est în cursă/garaj</w:t>
            </w:r>
          </w:p>
        </w:tc>
      </w:tr>
      <w:tr w:rsidR="00A0422D" w:rsidRPr="00490EE7" w14:paraId="0333501D" w14:textId="77777777" w:rsidTr="00A2349A">
        <w:trPr>
          <w:trHeight w:val="279"/>
        </w:trPr>
        <w:tc>
          <w:tcPr>
            <w:tcW w:w="1922" w:type="dxa"/>
            <w:vMerge/>
          </w:tcPr>
          <w:p w14:paraId="6610E93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15" w:type="dxa"/>
            <w:vMerge/>
          </w:tcPr>
          <w:p w14:paraId="31CEEE2B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0" w:type="dxa"/>
            <w:vMerge/>
          </w:tcPr>
          <w:p w14:paraId="6A93BAA4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18" w:type="dxa"/>
            <w:vAlign w:val="center"/>
          </w:tcPr>
          <w:p w14:paraId="406C094F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12’</w:t>
            </w:r>
          </w:p>
        </w:tc>
        <w:tc>
          <w:tcPr>
            <w:tcW w:w="1021" w:type="dxa"/>
            <w:vAlign w:val="center"/>
          </w:tcPr>
          <w:p w14:paraId="0BADEC7A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021" w:type="dxa"/>
            <w:gridSpan w:val="2"/>
            <w:vAlign w:val="center"/>
          </w:tcPr>
          <w:p w14:paraId="2A55B074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12’</w:t>
            </w:r>
          </w:p>
        </w:tc>
        <w:tc>
          <w:tcPr>
            <w:tcW w:w="1021" w:type="dxa"/>
            <w:vAlign w:val="center"/>
          </w:tcPr>
          <w:p w14:paraId="345F2B75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24" w:type="dxa"/>
            <w:vAlign w:val="center"/>
          </w:tcPr>
          <w:p w14:paraId="4212EEC3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30’/40’</w:t>
            </w:r>
          </w:p>
        </w:tc>
        <w:tc>
          <w:tcPr>
            <w:tcW w:w="1181" w:type="dxa"/>
            <w:vAlign w:val="center"/>
          </w:tcPr>
          <w:p w14:paraId="6B5E7EB6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5:0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223" w:type="dxa"/>
            <w:vAlign w:val="center"/>
          </w:tcPr>
          <w:p w14:paraId="232FFE16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22:</w:t>
            </w:r>
            <w:r>
              <w:rPr>
                <w:rFonts w:ascii="Arial Narrow" w:hAnsi="Arial Narrow"/>
                <w:szCs w:val="28"/>
                <w:lang w:val="en-US"/>
              </w:rPr>
              <w:t>10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/23:</w:t>
            </w:r>
            <w:r>
              <w:rPr>
                <w:rFonts w:ascii="Arial Narrow" w:hAnsi="Arial Narrow"/>
                <w:szCs w:val="28"/>
                <w:lang w:val="en-US"/>
              </w:rPr>
              <w:t>04G</w:t>
            </w:r>
          </w:p>
        </w:tc>
      </w:tr>
      <w:tr w:rsidR="00A0422D" w:rsidRPr="00D439C3" w14:paraId="38C86876" w14:textId="77777777" w:rsidTr="00A2349A">
        <w:trPr>
          <w:trHeight w:val="450"/>
        </w:trPr>
        <w:tc>
          <w:tcPr>
            <w:tcW w:w="1922" w:type="dxa"/>
            <w:vMerge/>
          </w:tcPr>
          <w:p w14:paraId="62950BE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15" w:type="dxa"/>
            <w:vMerge/>
          </w:tcPr>
          <w:p w14:paraId="0AF66C9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0" w:type="dxa"/>
            <w:vMerge/>
          </w:tcPr>
          <w:p w14:paraId="2AAFEABE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39CD3C5D" w14:textId="77777777" w:rsidR="00A0422D" w:rsidRPr="00C101A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C101A7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vacantelor</w:t>
            </w:r>
          </w:p>
          <w:p w14:paraId="11917E40" w14:textId="77777777" w:rsidR="00A0422D" w:rsidRPr="00C101A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C101A7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4</w:t>
            </w:r>
          </w:p>
        </w:tc>
        <w:tc>
          <w:tcPr>
            <w:tcW w:w="1181" w:type="dxa"/>
            <w:vAlign w:val="center"/>
          </w:tcPr>
          <w:p w14:paraId="15A51526" w14:textId="77777777" w:rsidR="00A0422D" w:rsidRPr="00D439C3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3" w:type="dxa"/>
            <w:vAlign w:val="center"/>
          </w:tcPr>
          <w:p w14:paraId="7929199C" w14:textId="77777777" w:rsidR="00A0422D" w:rsidRPr="00D439C3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26E45F03" w14:textId="77777777" w:rsidTr="00A2349A">
        <w:trPr>
          <w:trHeight w:val="333"/>
        </w:trPr>
        <w:tc>
          <w:tcPr>
            <w:tcW w:w="1922" w:type="dxa"/>
            <w:vMerge/>
          </w:tcPr>
          <w:p w14:paraId="7B5C5B31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15" w:type="dxa"/>
            <w:vMerge/>
          </w:tcPr>
          <w:p w14:paraId="21236F5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0" w:type="dxa"/>
            <w:vMerge/>
          </w:tcPr>
          <w:p w14:paraId="677274D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18" w:type="dxa"/>
            <w:vAlign w:val="center"/>
          </w:tcPr>
          <w:p w14:paraId="2CF8D344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5:00</w:t>
            </w:r>
          </w:p>
          <w:p w14:paraId="60CDA0E8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BA2CFE1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021" w:type="dxa"/>
            <w:vAlign w:val="center"/>
          </w:tcPr>
          <w:p w14:paraId="400DBE49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6A49BE4C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A166A43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13:00</w:t>
            </w:r>
          </w:p>
        </w:tc>
        <w:tc>
          <w:tcPr>
            <w:tcW w:w="1021" w:type="dxa"/>
            <w:gridSpan w:val="2"/>
            <w:vAlign w:val="center"/>
          </w:tcPr>
          <w:p w14:paraId="38F76176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13:00</w:t>
            </w:r>
          </w:p>
          <w:p w14:paraId="0562AC89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581ADE1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1021" w:type="dxa"/>
            <w:vAlign w:val="center"/>
          </w:tcPr>
          <w:p w14:paraId="4AF86DB9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14:paraId="37963C02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988DE7D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18:00</w:t>
            </w:r>
          </w:p>
        </w:tc>
        <w:tc>
          <w:tcPr>
            <w:tcW w:w="1024" w:type="dxa"/>
            <w:vAlign w:val="center"/>
          </w:tcPr>
          <w:p w14:paraId="32CC1902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18:00</w:t>
            </w:r>
          </w:p>
          <w:p w14:paraId="5AE83306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8FA4A18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1181" w:type="dxa"/>
            <w:vAlign w:val="center"/>
          </w:tcPr>
          <w:p w14:paraId="54F9372F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223" w:type="dxa"/>
            <w:vAlign w:val="center"/>
          </w:tcPr>
          <w:p w14:paraId="77C6F650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22:10/23:04G</w:t>
            </w:r>
          </w:p>
        </w:tc>
      </w:tr>
      <w:tr w:rsidR="00A0422D" w:rsidRPr="00490EE7" w14:paraId="31DA3B09" w14:textId="77777777" w:rsidTr="00A2349A">
        <w:trPr>
          <w:trHeight w:val="333"/>
        </w:trPr>
        <w:tc>
          <w:tcPr>
            <w:tcW w:w="1922" w:type="dxa"/>
            <w:vMerge/>
          </w:tcPr>
          <w:p w14:paraId="221DCAFC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15" w:type="dxa"/>
            <w:vMerge/>
          </w:tcPr>
          <w:p w14:paraId="6C00F7A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0" w:type="dxa"/>
            <w:vMerge/>
          </w:tcPr>
          <w:p w14:paraId="7C2A37F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18" w:type="dxa"/>
            <w:vAlign w:val="center"/>
          </w:tcPr>
          <w:p w14:paraId="7AB18DF0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15’</w:t>
            </w:r>
          </w:p>
        </w:tc>
        <w:tc>
          <w:tcPr>
            <w:tcW w:w="1021" w:type="dxa"/>
            <w:vAlign w:val="center"/>
          </w:tcPr>
          <w:p w14:paraId="089F2B99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021" w:type="dxa"/>
            <w:gridSpan w:val="2"/>
            <w:vAlign w:val="center"/>
          </w:tcPr>
          <w:p w14:paraId="5D58465A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15’</w:t>
            </w:r>
          </w:p>
        </w:tc>
        <w:tc>
          <w:tcPr>
            <w:tcW w:w="1021" w:type="dxa"/>
            <w:vAlign w:val="center"/>
          </w:tcPr>
          <w:p w14:paraId="1E8FC643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24" w:type="dxa"/>
            <w:vAlign w:val="center"/>
          </w:tcPr>
          <w:p w14:paraId="0CB5AA78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30’/40’</w:t>
            </w:r>
          </w:p>
        </w:tc>
        <w:tc>
          <w:tcPr>
            <w:tcW w:w="1181" w:type="dxa"/>
            <w:vAlign w:val="center"/>
          </w:tcPr>
          <w:p w14:paraId="305984ED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23" w:type="dxa"/>
            <w:vAlign w:val="center"/>
          </w:tcPr>
          <w:p w14:paraId="754D4EF0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D439C3" w14:paraId="429D3DB1" w14:textId="77777777" w:rsidTr="00A2349A">
        <w:trPr>
          <w:trHeight w:hRule="exact" w:val="510"/>
        </w:trPr>
        <w:tc>
          <w:tcPr>
            <w:tcW w:w="1922" w:type="dxa"/>
            <w:vMerge/>
          </w:tcPr>
          <w:p w14:paraId="1C1786D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15" w:type="dxa"/>
            <w:vMerge/>
          </w:tcPr>
          <w:p w14:paraId="4D9C8CEB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0" w:type="dxa"/>
            <w:vMerge/>
          </w:tcPr>
          <w:p w14:paraId="09D6F0A9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105" w:type="dxa"/>
            <w:gridSpan w:val="6"/>
            <w:vAlign w:val="center"/>
          </w:tcPr>
          <w:p w14:paraId="15DB3C58" w14:textId="77777777" w:rsidR="00A0422D" w:rsidRPr="00C101A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C101A7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zilele 6-7</w:t>
            </w:r>
          </w:p>
          <w:p w14:paraId="16A6B13F" w14:textId="77777777" w:rsidR="00A0422D" w:rsidRPr="00C101A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C101A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6-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C101A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2</w:t>
            </w:r>
          </w:p>
        </w:tc>
        <w:tc>
          <w:tcPr>
            <w:tcW w:w="1181" w:type="dxa"/>
            <w:vAlign w:val="center"/>
          </w:tcPr>
          <w:p w14:paraId="13EA76FC" w14:textId="77777777" w:rsidR="00A0422D" w:rsidRPr="00D439C3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3" w:type="dxa"/>
            <w:vAlign w:val="center"/>
          </w:tcPr>
          <w:p w14:paraId="24E364C2" w14:textId="77777777" w:rsidR="00A0422D" w:rsidRPr="00D439C3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63BEF35A" w14:textId="77777777" w:rsidTr="00A2349A">
        <w:trPr>
          <w:trHeight w:val="222"/>
        </w:trPr>
        <w:tc>
          <w:tcPr>
            <w:tcW w:w="1922" w:type="dxa"/>
            <w:vMerge/>
          </w:tcPr>
          <w:p w14:paraId="255499A0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15" w:type="dxa"/>
            <w:vMerge/>
          </w:tcPr>
          <w:p w14:paraId="39965F4D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0" w:type="dxa"/>
            <w:vMerge/>
          </w:tcPr>
          <w:p w14:paraId="58D2CE16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A38F5EA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5:20</w:t>
            </w:r>
          </w:p>
          <w:p w14:paraId="663ED644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3AEDAC1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6:30</w:t>
            </w:r>
          </w:p>
        </w:tc>
        <w:tc>
          <w:tcPr>
            <w:tcW w:w="2553" w:type="dxa"/>
            <w:gridSpan w:val="3"/>
            <w:vAlign w:val="center"/>
          </w:tcPr>
          <w:p w14:paraId="360ACEBE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6:30</w:t>
            </w:r>
          </w:p>
          <w:p w14:paraId="57AA2471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544DF97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</w:tc>
        <w:tc>
          <w:tcPr>
            <w:tcW w:w="1181" w:type="dxa"/>
          </w:tcPr>
          <w:p w14:paraId="2E4263D8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23" w:type="dxa"/>
          </w:tcPr>
          <w:p w14:paraId="43FD33F4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0556B340" w14:textId="77777777" w:rsidTr="00A2349A">
        <w:trPr>
          <w:trHeight w:hRule="exact" w:val="284"/>
        </w:trPr>
        <w:tc>
          <w:tcPr>
            <w:tcW w:w="1922" w:type="dxa"/>
            <w:vMerge/>
          </w:tcPr>
          <w:p w14:paraId="2F8AAA20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15" w:type="dxa"/>
            <w:vMerge/>
          </w:tcPr>
          <w:p w14:paraId="75AD4CB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0" w:type="dxa"/>
            <w:vMerge/>
          </w:tcPr>
          <w:p w14:paraId="1464E01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CF4F96A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35’</w:t>
            </w:r>
          </w:p>
        </w:tc>
        <w:tc>
          <w:tcPr>
            <w:tcW w:w="2553" w:type="dxa"/>
            <w:gridSpan w:val="3"/>
            <w:vAlign w:val="center"/>
          </w:tcPr>
          <w:p w14:paraId="5D114068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30’/60’</w:t>
            </w:r>
          </w:p>
        </w:tc>
        <w:tc>
          <w:tcPr>
            <w:tcW w:w="1181" w:type="dxa"/>
            <w:vAlign w:val="center"/>
          </w:tcPr>
          <w:p w14:paraId="79E0BB02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5:20</w:t>
            </w:r>
          </w:p>
        </w:tc>
        <w:tc>
          <w:tcPr>
            <w:tcW w:w="1223" w:type="dxa"/>
            <w:vAlign w:val="center"/>
          </w:tcPr>
          <w:p w14:paraId="3D7324C7" w14:textId="77777777" w:rsidR="00A0422D" w:rsidRPr="00490EE7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21:30/22:24G</w:t>
            </w:r>
          </w:p>
        </w:tc>
      </w:tr>
      <w:tr w:rsidR="00A0422D" w:rsidRPr="00490EE7" w14:paraId="182BD8A7" w14:textId="77777777" w:rsidTr="00A2349A">
        <w:trPr>
          <w:trHeight w:hRule="exact" w:val="284"/>
        </w:trPr>
        <w:tc>
          <w:tcPr>
            <w:tcW w:w="1922" w:type="dxa"/>
            <w:vMerge/>
          </w:tcPr>
          <w:p w14:paraId="6A27404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15" w:type="dxa"/>
            <w:vMerge/>
          </w:tcPr>
          <w:p w14:paraId="7ED95C5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0" w:type="dxa"/>
            <w:vMerge/>
          </w:tcPr>
          <w:p w14:paraId="73B9A96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509" w:type="dxa"/>
            <w:gridSpan w:val="8"/>
            <w:vAlign w:val="center"/>
          </w:tcPr>
          <w:p w14:paraId="34A424FD" w14:textId="77777777" w:rsidR="00A0422D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Număr de curse la Depozitului: ZLS = 5, ZLV = 5, ZN = 2</w:t>
            </w:r>
          </w:p>
        </w:tc>
      </w:tr>
    </w:tbl>
    <w:p w14:paraId="652330DE" w14:textId="77777777" w:rsidR="00A0422D" w:rsidRDefault="00A0422D" w:rsidP="00A0422D">
      <w:pPr>
        <w:rPr>
          <w:rFonts w:ascii="Arial Narrow" w:hAnsi="Arial Narrow"/>
        </w:rPr>
      </w:pPr>
    </w:p>
    <w:p w14:paraId="1216A951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4391"/>
        <w:gridCol w:w="1387"/>
        <w:gridCol w:w="1785"/>
        <w:gridCol w:w="1786"/>
        <w:gridCol w:w="1787"/>
        <w:gridCol w:w="1083"/>
        <w:gridCol w:w="1188"/>
      </w:tblGrid>
      <w:tr w:rsidR="00A0422D" w:rsidRPr="00260863" w14:paraId="603EE0B4" w14:textId="77777777" w:rsidTr="00A2349A">
        <w:tc>
          <w:tcPr>
            <w:tcW w:w="1946" w:type="dxa"/>
            <w:vMerge w:val="restart"/>
            <w:shd w:val="clear" w:color="auto" w:fill="auto"/>
            <w:vAlign w:val="center"/>
          </w:tcPr>
          <w:p w14:paraId="0A6A34C9" w14:textId="77777777" w:rsidR="00A0422D" w:rsidRPr="00D63490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D63490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18</w:t>
            </w:r>
          </w:p>
          <w:p w14:paraId="2777CAE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1</w:t>
            </w:r>
            <w:r>
              <w:rPr>
                <w:rFonts w:ascii="Arial Narrow" w:hAnsi="Arial Narrow"/>
                <w:szCs w:val="28"/>
                <w:lang w:val="fr-FR"/>
              </w:rPr>
              <w:t>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39AED4A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12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intors;</w:t>
            </w:r>
          </w:p>
          <w:p w14:paraId="03201BDA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1</w:t>
            </w:r>
            <w:r>
              <w:rPr>
                <w:rFonts w:ascii="Arial Narrow" w:hAnsi="Arial Narrow"/>
                <w:szCs w:val="28"/>
                <w:lang w:val="fr-FR"/>
              </w:rPr>
              <w:t>3,6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0 km</w:t>
            </w:r>
          </w:p>
        </w:tc>
        <w:tc>
          <w:tcPr>
            <w:tcW w:w="4392" w:type="dxa"/>
            <w:vMerge w:val="restart"/>
            <w:vAlign w:val="center"/>
          </w:tcPr>
          <w:p w14:paraId="01D93B3D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Gara Centrala - P-ta Bucuresti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str. </w:t>
            </w:r>
            <w:r>
              <w:rPr>
                <w:rFonts w:ascii="Arial Narrow" w:hAnsi="Arial Narrow"/>
                <w:szCs w:val="28"/>
                <w:lang w:val="en-US"/>
              </w:rPr>
              <w:t>Muzeului-str.</w:t>
            </w:r>
            <w:r w:rsidRPr="005942C0">
              <w:rPr>
                <w:rFonts w:ascii="Arial Narrow" w:hAnsi="Arial Narrow"/>
                <w:szCs w:val="28"/>
                <w:lang w:val="en-US"/>
              </w:rPr>
              <w:t xml:space="preserve"> Șirul Canonicilor-str. Berzei- b-dul Stefan Cel Mare – str. Matei Corvin – str.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I. Bogdan – str. Bihorului – str. Izvorului;</w:t>
            </w:r>
          </w:p>
          <w:p w14:paraId="05C239C1" w14:textId="77777777" w:rsidR="00A0422D" w:rsidRPr="00490EE7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 xml:space="preserve">Intors: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str. Izvorului – str. </w:t>
            </w:r>
            <w:r w:rsidRPr="005942C0">
              <w:rPr>
                <w:rFonts w:ascii="Arial Narrow" w:hAnsi="Arial Narrow"/>
                <w:szCs w:val="28"/>
                <w:lang w:val="fr-FR"/>
              </w:rPr>
              <w:t xml:space="preserve">Bihorului – str.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I. Bogdan – str. Matei Corvin – b-dul Stefan Cel Mare </w:t>
            </w:r>
            <w:r>
              <w:rPr>
                <w:rFonts w:ascii="Arial Narrow" w:hAnsi="Arial Narrow"/>
                <w:szCs w:val="28"/>
                <w:lang w:val="en-US"/>
              </w:rPr>
              <w:t>- P-ta Bucuresti – Gara Centrală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;</w:t>
            </w:r>
          </w:p>
          <w:p w14:paraId="072E5A22" w14:textId="77777777" w:rsidR="00A0422D" w:rsidRPr="00490EE7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18447EF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22-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100 locuri/unitate de transport</w:t>
            </w:r>
          </w:p>
        </w:tc>
        <w:tc>
          <w:tcPr>
            <w:tcW w:w="5358" w:type="dxa"/>
            <w:gridSpan w:val="3"/>
            <w:vAlign w:val="center"/>
          </w:tcPr>
          <w:p w14:paraId="16C7A7BB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 și în perioada vacanței</w:t>
            </w:r>
          </w:p>
          <w:p w14:paraId="047A728A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942C0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6888B970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6ABE3BCC" w14:textId="77777777" w:rsidTr="00A2349A">
        <w:tc>
          <w:tcPr>
            <w:tcW w:w="1946" w:type="dxa"/>
            <w:vMerge/>
          </w:tcPr>
          <w:p w14:paraId="673F47D5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92" w:type="dxa"/>
            <w:vMerge/>
          </w:tcPr>
          <w:p w14:paraId="01B3AC8C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64EF152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785" w:type="dxa"/>
          </w:tcPr>
          <w:p w14:paraId="430A7B8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5:50</w:t>
            </w:r>
          </w:p>
          <w:p w14:paraId="0431505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2E40E3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8:30</w:t>
            </w:r>
          </w:p>
        </w:tc>
        <w:tc>
          <w:tcPr>
            <w:tcW w:w="1786" w:type="dxa"/>
          </w:tcPr>
          <w:p w14:paraId="32015FE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8:30</w:t>
            </w:r>
          </w:p>
          <w:p w14:paraId="79C9866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336C51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12:30</w:t>
            </w:r>
          </w:p>
        </w:tc>
        <w:tc>
          <w:tcPr>
            <w:tcW w:w="1787" w:type="dxa"/>
          </w:tcPr>
          <w:p w14:paraId="2733AD8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12:30</w:t>
            </w:r>
          </w:p>
          <w:p w14:paraId="04956B1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33A10A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18:30</w:t>
            </w:r>
          </w:p>
        </w:tc>
        <w:tc>
          <w:tcPr>
            <w:tcW w:w="1083" w:type="dxa"/>
          </w:tcPr>
          <w:p w14:paraId="159E5C9F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Prima în cursă/Gara Centrală</w:t>
            </w:r>
          </w:p>
        </w:tc>
        <w:tc>
          <w:tcPr>
            <w:tcW w:w="1188" w:type="dxa"/>
          </w:tcPr>
          <w:p w14:paraId="7753F3D5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Ultima de la Gara Centrală în cursă/garaj</w:t>
            </w:r>
          </w:p>
        </w:tc>
      </w:tr>
      <w:tr w:rsidR="00A0422D" w:rsidRPr="00490EE7" w14:paraId="6F818980" w14:textId="77777777" w:rsidTr="00A2349A">
        <w:trPr>
          <w:trHeight w:val="279"/>
        </w:trPr>
        <w:tc>
          <w:tcPr>
            <w:tcW w:w="1946" w:type="dxa"/>
            <w:vMerge/>
          </w:tcPr>
          <w:p w14:paraId="1F08E00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92" w:type="dxa"/>
            <w:vMerge/>
          </w:tcPr>
          <w:p w14:paraId="3287E528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226EFD3C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785" w:type="dxa"/>
            <w:vAlign w:val="center"/>
          </w:tcPr>
          <w:p w14:paraId="16F5A823" w14:textId="77777777" w:rsidR="00A0422D" w:rsidRPr="00A542C4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ro-RO"/>
              </w:rPr>
              <w:t>45</w:t>
            </w:r>
            <w:r>
              <w:rPr>
                <w:rFonts w:ascii="Arial Narrow" w:hAnsi="Arial Narrow"/>
                <w:szCs w:val="28"/>
                <w:lang w:val="en-US"/>
              </w:rPr>
              <w:t>’/42’/73’</w:t>
            </w:r>
          </w:p>
        </w:tc>
        <w:tc>
          <w:tcPr>
            <w:tcW w:w="1786" w:type="dxa"/>
            <w:vAlign w:val="center"/>
          </w:tcPr>
          <w:p w14:paraId="6940092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1787" w:type="dxa"/>
            <w:vAlign w:val="center"/>
          </w:tcPr>
          <w:p w14:paraId="58ACE19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3" w:type="dxa"/>
            <w:vAlign w:val="center"/>
          </w:tcPr>
          <w:p w14:paraId="7B57E47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188" w:type="dxa"/>
            <w:vAlign w:val="center"/>
          </w:tcPr>
          <w:p w14:paraId="75E50F1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18:30/19:19</w:t>
            </w:r>
          </w:p>
        </w:tc>
      </w:tr>
      <w:tr w:rsidR="00A0422D" w:rsidRPr="00490EE7" w14:paraId="6A687D41" w14:textId="77777777" w:rsidTr="00A2349A">
        <w:trPr>
          <w:trHeight w:val="279"/>
        </w:trPr>
        <w:tc>
          <w:tcPr>
            <w:tcW w:w="1946" w:type="dxa"/>
            <w:vMerge/>
          </w:tcPr>
          <w:p w14:paraId="5784D5B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92" w:type="dxa"/>
            <w:vMerge/>
          </w:tcPr>
          <w:p w14:paraId="1E0845DF" w14:textId="77777777" w:rsidR="00A0422D" w:rsidRPr="00490EE7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3E6D34C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629" w:type="dxa"/>
            <w:gridSpan w:val="5"/>
            <w:vAlign w:val="center"/>
          </w:tcPr>
          <w:p w14:paraId="7E8FB6E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BA1A01" w14:paraId="07F51B8C" w14:textId="77777777" w:rsidTr="00A2349A">
        <w:trPr>
          <w:trHeight w:val="450"/>
        </w:trPr>
        <w:tc>
          <w:tcPr>
            <w:tcW w:w="1946" w:type="dxa"/>
            <w:vMerge/>
          </w:tcPr>
          <w:p w14:paraId="459A0F70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92" w:type="dxa"/>
            <w:vMerge/>
          </w:tcPr>
          <w:p w14:paraId="424F19F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6FA34615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358" w:type="dxa"/>
            <w:gridSpan w:val="3"/>
            <w:vAlign w:val="center"/>
          </w:tcPr>
          <w:p w14:paraId="65C4866B" w14:textId="77777777" w:rsidR="00A0422D" w:rsidRPr="00203DBA" w:rsidRDefault="00A0422D" w:rsidP="00A2349A">
            <w:pPr>
              <w:jc w:val="center"/>
              <w:rPr>
                <w:rFonts w:ascii="Arial Narrow" w:hAnsi="Arial Narrow"/>
                <w:b/>
                <w:bCs/>
                <w:szCs w:val="28"/>
                <w:lang w:val="fr-FR"/>
              </w:rPr>
            </w:pPr>
            <w:r w:rsidRPr="00203DBA"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Intervalul de succedare a curselor in zilele 6-7și sărbători legale </w:t>
            </w:r>
          </w:p>
          <w:p w14:paraId="3F659B33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03DBA">
              <w:rPr>
                <w:rFonts w:ascii="Arial Narrow" w:hAnsi="Arial Narrow"/>
                <w:b/>
                <w:bCs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1083" w:type="dxa"/>
            <w:vAlign w:val="center"/>
          </w:tcPr>
          <w:p w14:paraId="37FFD5AF" w14:textId="77777777" w:rsidR="00A0422D" w:rsidRPr="00BA1A0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88" w:type="dxa"/>
            <w:vAlign w:val="center"/>
          </w:tcPr>
          <w:p w14:paraId="6CB57276" w14:textId="77777777" w:rsidR="00A0422D" w:rsidRPr="00BA1A0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12B2C754" w14:textId="77777777" w:rsidTr="00A2349A">
        <w:trPr>
          <w:trHeight w:val="333"/>
        </w:trPr>
        <w:tc>
          <w:tcPr>
            <w:tcW w:w="1946" w:type="dxa"/>
            <w:vMerge/>
          </w:tcPr>
          <w:p w14:paraId="612E74F1" w14:textId="77777777" w:rsidR="00A0422D" w:rsidRPr="00BA1A01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92" w:type="dxa"/>
            <w:vMerge/>
          </w:tcPr>
          <w:p w14:paraId="4E492C66" w14:textId="77777777" w:rsidR="00A0422D" w:rsidRPr="00BA1A01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68391FA4" w14:textId="77777777" w:rsidR="00A0422D" w:rsidRPr="00BA1A01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785" w:type="dxa"/>
            <w:vAlign w:val="center"/>
          </w:tcPr>
          <w:p w14:paraId="727FC79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2B18029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327E02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9:00</w:t>
            </w:r>
          </w:p>
        </w:tc>
        <w:tc>
          <w:tcPr>
            <w:tcW w:w="1786" w:type="dxa"/>
            <w:vAlign w:val="center"/>
          </w:tcPr>
          <w:p w14:paraId="3BCFF43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9:00</w:t>
            </w:r>
          </w:p>
          <w:p w14:paraId="33D8C1F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D95EE5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14:00</w:t>
            </w:r>
          </w:p>
        </w:tc>
        <w:tc>
          <w:tcPr>
            <w:tcW w:w="1787" w:type="dxa"/>
            <w:vAlign w:val="center"/>
          </w:tcPr>
          <w:p w14:paraId="1BE5F9C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14:00*</w:t>
            </w:r>
          </w:p>
          <w:p w14:paraId="60ACA75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A9C1F6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</w:tc>
        <w:tc>
          <w:tcPr>
            <w:tcW w:w="1083" w:type="dxa"/>
            <w:vAlign w:val="center"/>
          </w:tcPr>
          <w:p w14:paraId="326D7CBF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00</w:t>
            </w:r>
          </w:p>
        </w:tc>
        <w:tc>
          <w:tcPr>
            <w:tcW w:w="1188" w:type="dxa"/>
            <w:vAlign w:val="center"/>
          </w:tcPr>
          <w:p w14:paraId="2D578C6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1</w:t>
            </w:r>
            <w:r>
              <w:rPr>
                <w:rFonts w:ascii="Arial Narrow" w:hAnsi="Arial Narrow"/>
                <w:szCs w:val="28"/>
                <w:lang w:val="en-US"/>
              </w:rPr>
              <w:t>6:00/16:49</w:t>
            </w:r>
          </w:p>
        </w:tc>
      </w:tr>
      <w:tr w:rsidR="00A0422D" w:rsidRPr="00490EE7" w14:paraId="4A5F7FA3" w14:textId="77777777" w:rsidTr="00A2349A">
        <w:trPr>
          <w:trHeight w:hRule="exact" w:val="284"/>
        </w:trPr>
        <w:tc>
          <w:tcPr>
            <w:tcW w:w="1946" w:type="dxa"/>
            <w:vMerge/>
          </w:tcPr>
          <w:p w14:paraId="6F95AEEA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92" w:type="dxa"/>
            <w:vMerge/>
          </w:tcPr>
          <w:p w14:paraId="5C643932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0BF32C7A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0AFDFAB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786" w:type="dxa"/>
            <w:vAlign w:val="center"/>
          </w:tcPr>
          <w:p w14:paraId="4C8839B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1787" w:type="dxa"/>
            <w:vAlign w:val="center"/>
          </w:tcPr>
          <w:p w14:paraId="211BD9C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2271" w:type="dxa"/>
            <w:gridSpan w:val="2"/>
            <w:vAlign w:val="center"/>
          </w:tcPr>
          <w:p w14:paraId="447EAA7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BA1A01" w14:paraId="388199D4" w14:textId="77777777" w:rsidTr="00A2349A">
        <w:trPr>
          <w:trHeight w:hRule="exact" w:val="680"/>
        </w:trPr>
        <w:tc>
          <w:tcPr>
            <w:tcW w:w="1946" w:type="dxa"/>
            <w:vMerge/>
          </w:tcPr>
          <w:p w14:paraId="4CB05E37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92" w:type="dxa"/>
            <w:vMerge/>
          </w:tcPr>
          <w:p w14:paraId="251B4131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21A0CD25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629" w:type="dxa"/>
            <w:gridSpan w:val="5"/>
            <w:vAlign w:val="center"/>
          </w:tcPr>
          <w:p w14:paraId="30EABDD6" w14:textId="77777777" w:rsidR="00A0422D" w:rsidRPr="00AB3068" w:rsidRDefault="00A0422D" w:rsidP="00A2349A">
            <w:pPr>
              <w:rPr>
                <w:rFonts w:ascii="Arial Narrow" w:hAnsi="Arial Narrow"/>
                <w:b/>
                <w:i/>
                <w:szCs w:val="28"/>
                <w:lang w:val="fr-FR"/>
              </w:rPr>
            </w:pPr>
            <w:r w:rsidRPr="00AB3068">
              <w:rPr>
                <w:rFonts w:ascii="Arial Narrow" w:hAnsi="Arial Narrow"/>
                <w:b/>
                <w:i/>
                <w:szCs w:val="28"/>
                <w:lang w:val="fr-FR"/>
              </w:rPr>
              <w:t>*Cursa cu plecare de la ora 14:00 din sta</w:t>
            </w: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>t</w:t>
            </w:r>
            <w:r w:rsidRPr="00AB3068">
              <w:rPr>
                <w:rFonts w:ascii="Arial Narrow" w:hAnsi="Arial Narrow"/>
                <w:b/>
                <w:i/>
                <w:szCs w:val="28"/>
                <w:lang w:val="fr-FR"/>
              </w:rPr>
              <w:t>ia Gara Centrală nu se</w:t>
            </w: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 xml:space="preserve"> </w:t>
            </w:r>
            <w:r w:rsidRPr="00AB3068">
              <w:rPr>
                <w:rFonts w:ascii="Arial Narrow" w:hAnsi="Arial Narrow"/>
                <w:b/>
                <w:i/>
                <w:szCs w:val="28"/>
                <w:lang w:val="fr-FR"/>
              </w:rPr>
              <w:t xml:space="preserve">execută în zilele de duminică  </w:t>
            </w:r>
            <w:r>
              <w:rPr>
                <w:rFonts w:ascii="Arial" w:hAnsi="Arial" w:cs="Arial"/>
                <w:b/>
                <w:i/>
                <w:szCs w:val="28"/>
                <w:lang w:val="fr-FR"/>
              </w:rPr>
              <w:t>ş</w:t>
            </w:r>
            <w:r w:rsidRPr="00AB3068">
              <w:rPr>
                <w:rFonts w:ascii="Arial Narrow" w:hAnsi="Arial Narrow"/>
                <w:b/>
                <w:i/>
                <w:szCs w:val="28"/>
                <w:lang w:val="fr-FR"/>
              </w:rPr>
              <w:t>i sărbători legale</w:t>
            </w:r>
          </w:p>
        </w:tc>
      </w:tr>
    </w:tbl>
    <w:p w14:paraId="5EF720BF" w14:textId="77777777" w:rsidR="00A0422D" w:rsidRDefault="00A0422D" w:rsidP="00A0422D">
      <w:pPr>
        <w:rPr>
          <w:rFonts w:ascii="Arial Narrow" w:hAnsi="Arial Narrow"/>
        </w:rPr>
      </w:pPr>
    </w:p>
    <w:p w14:paraId="49B02B35" w14:textId="77777777" w:rsidR="00A0422D" w:rsidRDefault="00A0422D" w:rsidP="00A0422D">
      <w:pPr>
        <w:rPr>
          <w:rFonts w:ascii="Arial Narrow" w:hAnsi="Arial Narrow"/>
        </w:rPr>
      </w:pPr>
    </w:p>
    <w:p w14:paraId="067678B5" w14:textId="77777777" w:rsidR="00A0422D" w:rsidRDefault="00A0422D" w:rsidP="00A0422D">
      <w:pPr>
        <w:rPr>
          <w:rFonts w:ascii="Arial Narrow" w:hAnsi="Arial Narrow"/>
        </w:rPr>
      </w:pPr>
    </w:p>
    <w:p w14:paraId="0A01732D" w14:textId="77777777" w:rsidR="00A0422D" w:rsidRDefault="00A0422D" w:rsidP="00A0422D">
      <w:pPr>
        <w:rPr>
          <w:rFonts w:ascii="Arial Narrow" w:hAnsi="Arial Narrow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4178"/>
        <w:gridCol w:w="1371"/>
        <w:gridCol w:w="1138"/>
        <w:gridCol w:w="990"/>
        <w:gridCol w:w="1080"/>
        <w:gridCol w:w="1170"/>
        <w:gridCol w:w="1800"/>
        <w:gridCol w:w="1710"/>
      </w:tblGrid>
      <w:tr w:rsidR="00A0422D" w:rsidRPr="00260863" w14:paraId="7B275E93" w14:textId="77777777" w:rsidTr="00A2349A">
        <w:tc>
          <w:tcPr>
            <w:tcW w:w="1881" w:type="dxa"/>
            <w:vMerge w:val="restart"/>
            <w:shd w:val="clear" w:color="auto" w:fill="auto"/>
            <w:vAlign w:val="center"/>
          </w:tcPr>
          <w:p w14:paraId="74AC3A6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490EE7">
              <w:rPr>
                <w:rFonts w:ascii="Arial Narrow" w:hAnsi="Arial Narrow"/>
                <w:sz w:val="40"/>
                <w:szCs w:val="40"/>
                <w:lang w:val="en-US"/>
              </w:rPr>
              <w:lastRenderedPageBreak/>
              <w:t>19</w:t>
            </w:r>
          </w:p>
          <w:p w14:paraId="0E49259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1</w:t>
            </w:r>
            <w:r>
              <w:rPr>
                <w:rFonts w:ascii="Arial Narrow" w:hAnsi="Arial Narrow"/>
                <w:szCs w:val="28"/>
                <w:lang w:val="en-US"/>
              </w:rPr>
              <w:t>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statii / cursa completă;</w:t>
            </w:r>
          </w:p>
          <w:p w14:paraId="2734A15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1</w:t>
            </w:r>
            <w:r>
              <w:rPr>
                <w:rFonts w:ascii="Arial Narrow" w:hAnsi="Arial Narrow"/>
                <w:szCs w:val="28"/>
                <w:lang w:val="en-US"/>
              </w:rPr>
              <w:t>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km</w:t>
            </w:r>
          </w:p>
        </w:tc>
        <w:tc>
          <w:tcPr>
            <w:tcW w:w="4178" w:type="dxa"/>
            <w:vMerge w:val="restart"/>
            <w:vAlign w:val="center"/>
          </w:tcPr>
          <w:p w14:paraId="291DA3DA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7123AC99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 xml:space="preserve">Calea Aradului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nr. 62 (Era Shopping)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–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Calea Aradului nr. 87A (Dedeman)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–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str. Oneştilor – str. Alexandru Cazaban  - str. Ovid Densuşianu - b-dul Dacia – str. Transilvaniei – str. C. Coposu - b-dul Decebal – </w:t>
            </w:r>
          </w:p>
          <w:p w14:paraId="00A15196" w14:textId="77777777" w:rsidR="00A0422D" w:rsidRPr="00490EE7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Ca</w:t>
            </w:r>
            <w:r>
              <w:rPr>
                <w:rFonts w:ascii="Arial Narrow" w:hAnsi="Arial Narrow"/>
                <w:szCs w:val="28"/>
                <w:lang w:val="en-US"/>
              </w:rPr>
              <w:t>lea Aradului nr. 87A (Dedeman) – Calea Aradului nr. 62 (Era Shopping)</w:t>
            </w:r>
          </w:p>
        </w:tc>
        <w:tc>
          <w:tcPr>
            <w:tcW w:w="1371" w:type="dxa"/>
            <w:vMerge w:val="restart"/>
            <w:vAlign w:val="center"/>
          </w:tcPr>
          <w:p w14:paraId="47C39F7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100 locuri/unitate de transport</w:t>
            </w:r>
          </w:p>
        </w:tc>
        <w:tc>
          <w:tcPr>
            <w:tcW w:w="4378" w:type="dxa"/>
            <w:gridSpan w:val="4"/>
            <w:vAlign w:val="center"/>
          </w:tcPr>
          <w:p w14:paraId="36C96602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ccedare a curselor in zilele 1-6** </w:t>
            </w:r>
          </w:p>
          <w:p w14:paraId="675B2E7F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Numarul de mij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loace de transport in zilele 1-6</w:t>
            </w: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: 2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30139AD3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065766F1" w14:textId="77777777" w:rsidTr="00A2349A">
        <w:tc>
          <w:tcPr>
            <w:tcW w:w="1881" w:type="dxa"/>
            <w:vMerge/>
          </w:tcPr>
          <w:p w14:paraId="30642A0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78" w:type="dxa"/>
            <w:vMerge/>
          </w:tcPr>
          <w:p w14:paraId="0DAC6B44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1" w:type="dxa"/>
            <w:vMerge/>
          </w:tcPr>
          <w:p w14:paraId="2A9BCFB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38" w:type="dxa"/>
            <w:vAlign w:val="center"/>
          </w:tcPr>
          <w:p w14:paraId="367B97C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6:30*</w:t>
            </w:r>
          </w:p>
          <w:p w14:paraId="3E7AD5B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9664D5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9:00</w:t>
            </w:r>
          </w:p>
        </w:tc>
        <w:tc>
          <w:tcPr>
            <w:tcW w:w="990" w:type="dxa"/>
            <w:vAlign w:val="center"/>
          </w:tcPr>
          <w:p w14:paraId="34B2A7E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9:00</w:t>
            </w:r>
          </w:p>
          <w:p w14:paraId="44DF13F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D0DD18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20:00</w:t>
            </w:r>
          </w:p>
        </w:tc>
        <w:tc>
          <w:tcPr>
            <w:tcW w:w="1080" w:type="dxa"/>
            <w:vAlign w:val="center"/>
          </w:tcPr>
          <w:p w14:paraId="562C305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20:40</w:t>
            </w:r>
          </w:p>
          <w:p w14:paraId="78473C9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FEC558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21:25</w:t>
            </w:r>
          </w:p>
        </w:tc>
        <w:tc>
          <w:tcPr>
            <w:tcW w:w="1170" w:type="dxa"/>
            <w:vAlign w:val="center"/>
          </w:tcPr>
          <w:p w14:paraId="089A12C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21:25</w:t>
            </w:r>
          </w:p>
          <w:p w14:paraId="19D03ED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5081F1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22:25</w:t>
            </w:r>
          </w:p>
        </w:tc>
        <w:tc>
          <w:tcPr>
            <w:tcW w:w="1800" w:type="dxa"/>
          </w:tcPr>
          <w:p w14:paraId="039E874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Calea Aradului 62</w:t>
            </w:r>
          </w:p>
        </w:tc>
        <w:tc>
          <w:tcPr>
            <w:tcW w:w="1710" w:type="dxa"/>
          </w:tcPr>
          <w:p w14:paraId="73B8B6A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Ultima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de la Calea Aradului 62</w:t>
            </w:r>
          </w:p>
          <w:p w14:paraId="1043711F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în cursă/garaj</w:t>
            </w:r>
          </w:p>
        </w:tc>
      </w:tr>
      <w:tr w:rsidR="00A0422D" w:rsidRPr="00490EE7" w14:paraId="627BFC9A" w14:textId="77777777" w:rsidTr="00A2349A">
        <w:trPr>
          <w:trHeight w:val="279"/>
        </w:trPr>
        <w:tc>
          <w:tcPr>
            <w:tcW w:w="1881" w:type="dxa"/>
            <w:vMerge/>
          </w:tcPr>
          <w:p w14:paraId="6214D343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78" w:type="dxa"/>
            <w:vMerge/>
          </w:tcPr>
          <w:p w14:paraId="53F99585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71" w:type="dxa"/>
            <w:vMerge/>
          </w:tcPr>
          <w:p w14:paraId="28E9E38A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38" w:type="dxa"/>
            <w:vAlign w:val="center"/>
          </w:tcPr>
          <w:p w14:paraId="2FCADEE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40’/50’</w:t>
            </w:r>
          </w:p>
        </w:tc>
        <w:tc>
          <w:tcPr>
            <w:tcW w:w="990" w:type="dxa"/>
            <w:vAlign w:val="center"/>
          </w:tcPr>
          <w:p w14:paraId="14D61F7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080" w:type="dxa"/>
            <w:vAlign w:val="center"/>
          </w:tcPr>
          <w:p w14:paraId="75828A2C" w14:textId="77777777" w:rsidR="00A0422D" w:rsidRPr="006D6407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45’</w:t>
            </w:r>
          </w:p>
        </w:tc>
        <w:tc>
          <w:tcPr>
            <w:tcW w:w="1170" w:type="dxa"/>
            <w:vAlign w:val="center"/>
          </w:tcPr>
          <w:p w14:paraId="2BFBA7A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800" w:type="dxa"/>
            <w:vAlign w:val="center"/>
          </w:tcPr>
          <w:p w14:paraId="705C950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06:30</w:t>
            </w:r>
          </w:p>
        </w:tc>
        <w:tc>
          <w:tcPr>
            <w:tcW w:w="1710" w:type="dxa"/>
            <w:vAlign w:val="center"/>
          </w:tcPr>
          <w:p w14:paraId="2ACF019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/22:</w:t>
            </w:r>
            <w:r>
              <w:rPr>
                <w:rFonts w:ascii="Arial Narrow" w:hAnsi="Arial Narrow"/>
                <w:szCs w:val="28"/>
                <w:lang w:val="en-US"/>
              </w:rPr>
              <w:t>52G</w:t>
            </w:r>
          </w:p>
        </w:tc>
      </w:tr>
      <w:tr w:rsidR="00A0422D" w:rsidRPr="00D439C3" w14:paraId="78B2B1DA" w14:textId="77777777" w:rsidTr="00A2349A">
        <w:trPr>
          <w:trHeight w:val="450"/>
        </w:trPr>
        <w:tc>
          <w:tcPr>
            <w:tcW w:w="1881" w:type="dxa"/>
            <w:vMerge/>
          </w:tcPr>
          <w:p w14:paraId="4996937C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178" w:type="dxa"/>
            <w:vMerge/>
          </w:tcPr>
          <w:p w14:paraId="30A4D955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1" w:type="dxa"/>
            <w:vMerge/>
          </w:tcPr>
          <w:p w14:paraId="3F327130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378" w:type="dxa"/>
            <w:gridSpan w:val="4"/>
            <w:vAlign w:val="center"/>
          </w:tcPr>
          <w:p w14:paraId="0D2D1A14" w14:textId="77777777" w:rsidR="00A0422D" w:rsidRPr="001F711E" w:rsidRDefault="00A0422D" w:rsidP="00A2349A">
            <w:pPr>
              <w:jc w:val="center"/>
              <w:rPr>
                <w:rFonts w:ascii="Arial Narrow" w:hAnsi="Arial Narrow"/>
                <w:b/>
                <w:bCs/>
                <w:szCs w:val="28"/>
                <w:lang w:val="fr-FR"/>
              </w:rPr>
            </w:pPr>
            <w:r w:rsidRPr="001F711E"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Intervalul de succedare a curselor in ziua 7*** </w:t>
            </w:r>
          </w:p>
          <w:p w14:paraId="164E2A5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1F711E">
              <w:rPr>
                <w:rFonts w:ascii="Arial Narrow" w:hAnsi="Arial Narrow"/>
                <w:b/>
                <w:bCs/>
                <w:szCs w:val="28"/>
                <w:lang w:val="fr-FR"/>
              </w:rPr>
              <w:t>Numarul de mijloace de transport in ziua 7: 2</w:t>
            </w:r>
          </w:p>
        </w:tc>
        <w:tc>
          <w:tcPr>
            <w:tcW w:w="3510" w:type="dxa"/>
            <w:gridSpan w:val="2"/>
            <w:vAlign w:val="center"/>
          </w:tcPr>
          <w:p w14:paraId="4FBBF4FF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602B4689" w14:textId="77777777" w:rsidTr="00A2349A">
        <w:trPr>
          <w:trHeight w:val="333"/>
        </w:trPr>
        <w:tc>
          <w:tcPr>
            <w:tcW w:w="1881" w:type="dxa"/>
            <w:vMerge/>
          </w:tcPr>
          <w:p w14:paraId="7A5DE28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178" w:type="dxa"/>
            <w:vMerge/>
          </w:tcPr>
          <w:p w14:paraId="7EC7D890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71" w:type="dxa"/>
            <w:vMerge/>
          </w:tcPr>
          <w:p w14:paraId="53CBFAD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38" w:type="dxa"/>
            <w:vAlign w:val="center"/>
          </w:tcPr>
          <w:p w14:paraId="5362943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40’/50’</w:t>
            </w:r>
          </w:p>
        </w:tc>
        <w:tc>
          <w:tcPr>
            <w:tcW w:w="990" w:type="dxa"/>
            <w:vAlign w:val="center"/>
          </w:tcPr>
          <w:p w14:paraId="07DD163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080" w:type="dxa"/>
            <w:vAlign w:val="center"/>
          </w:tcPr>
          <w:p w14:paraId="47A9143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45’</w:t>
            </w:r>
          </w:p>
        </w:tc>
        <w:tc>
          <w:tcPr>
            <w:tcW w:w="1170" w:type="dxa"/>
            <w:vAlign w:val="center"/>
          </w:tcPr>
          <w:p w14:paraId="3C79679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800" w:type="dxa"/>
            <w:vAlign w:val="center"/>
          </w:tcPr>
          <w:p w14:paraId="1887A4A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06:30</w:t>
            </w:r>
          </w:p>
        </w:tc>
        <w:tc>
          <w:tcPr>
            <w:tcW w:w="1710" w:type="dxa"/>
            <w:vAlign w:val="center"/>
          </w:tcPr>
          <w:p w14:paraId="26C49F9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25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/22:</w:t>
            </w:r>
            <w:r>
              <w:rPr>
                <w:rFonts w:ascii="Arial Narrow" w:hAnsi="Arial Narrow"/>
                <w:szCs w:val="28"/>
                <w:lang w:val="en-US"/>
              </w:rPr>
              <w:t>52G</w:t>
            </w:r>
          </w:p>
        </w:tc>
      </w:tr>
      <w:tr w:rsidR="00A0422D" w:rsidRPr="00D439C3" w14:paraId="6964F06B" w14:textId="77777777" w:rsidTr="00A2349A">
        <w:trPr>
          <w:trHeight w:val="1238"/>
        </w:trPr>
        <w:tc>
          <w:tcPr>
            <w:tcW w:w="1881" w:type="dxa"/>
            <w:vMerge/>
          </w:tcPr>
          <w:p w14:paraId="773DD81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178" w:type="dxa"/>
            <w:vMerge/>
          </w:tcPr>
          <w:p w14:paraId="1A9736BC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1" w:type="dxa"/>
            <w:vMerge/>
          </w:tcPr>
          <w:p w14:paraId="361B781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888" w:type="dxa"/>
            <w:gridSpan w:val="6"/>
            <w:vAlign w:val="center"/>
          </w:tcPr>
          <w:p w14:paraId="56DA706E" w14:textId="77777777" w:rsidR="00A0422D" w:rsidRDefault="00A0422D" w:rsidP="00A2349A">
            <w:pPr>
              <w:rPr>
                <w:rFonts w:ascii="Arial Narrow" w:hAnsi="Arial Narrow"/>
                <w:b/>
                <w:i/>
                <w:szCs w:val="28"/>
                <w:lang w:val="fr-FR"/>
              </w:rPr>
            </w:pPr>
            <w:r w:rsidRPr="00A542C4">
              <w:rPr>
                <w:rFonts w:ascii="Arial Narrow" w:hAnsi="Arial Narrow"/>
                <w:b/>
                <w:i/>
                <w:szCs w:val="28"/>
                <w:lang w:val="fr-FR"/>
              </w:rPr>
              <w:t>*Intră pe traseu din stația Dacia Zig-Zag la ora 5 :42</w:t>
            </w: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>.</w:t>
            </w:r>
          </w:p>
          <w:p w14:paraId="15180BA6" w14:textId="77777777" w:rsidR="00A0422D" w:rsidRDefault="00A0422D" w:rsidP="00A2349A">
            <w:pPr>
              <w:rPr>
                <w:rFonts w:ascii="Arial Narrow" w:hAnsi="Arial Narrow"/>
                <w:b/>
                <w:i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>**Cursele cu plecare la orele 6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:30, 21:25 și 22:25 din stația Calea Aradului nr.62 nu opresc in stația Calea Aradului nr. 87A.</w:t>
            </w:r>
          </w:p>
          <w:p w14:paraId="5683910E" w14:textId="77777777" w:rsidR="00A0422D" w:rsidRDefault="00A0422D" w:rsidP="00A2349A">
            <w:pPr>
              <w:rPr>
                <w:rFonts w:ascii="Arial Narrow" w:hAnsi="Arial Narrow"/>
                <w:b/>
                <w:i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***</w:t>
            </w: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 xml:space="preserve"> Cursele cu plecare la orele 6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:30, 19:30,20:00, 20:40,21:25 și 22:25 din stația Calea Aradului nr.62 nu opresc in stația Calea Aradului nr. 87A.</w:t>
            </w:r>
          </w:p>
          <w:p w14:paraId="1060B74E" w14:textId="77777777" w:rsidR="00A0422D" w:rsidRPr="00B10EAA" w:rsidRDefault="00A0422D" w:rsidP="00A2349A">
            <w:pPr>
              <w:rPr>
                <w:rFonts w:ascii="Arial Narrow" w:hAnsi="Arial Narrow"/>
                <w:b/>
                <w:i/>
                <w:szCs w:val="28"/>
                <w:lang w:val="ro-RO"/>
              </w:rPr>
            </w:pPr>
          </w:p>
        </w:tc>
      </w:tr>
    </w:tbl>
    <w:p w14:paraId="606824D7" w14:textId="77777777" w:rsidR="00A0422D" w:rsidRDefault="00A0422D" w:rsidP="00A0422D">
      <w:pPr>
        <w:rPr>
          <w:rFonts w:ascii="Arial Narrow" w:hAnsi="Arial Narrow"/>
        </w:rPr>
      </w:pPr>
    </w:p>
    <w:p w14:paraId="165A427F" w14:textId="77777777" w:rsidR="00A0422D" w:rsidRDefault="00A0422D" w:rsidP="00A0422D">
      <w:pPr>
        <w:rPr>
          <w:rFonts w:ascii="Arial Narrow" w:hAnsi="Arial Narrow"/>
        </w:rPr>
      </w:pPr>
    </w:p>
    <w:p w14:paraId="1FB5B551" w14:textId="77777777" w:rsidR="00A0422D" w:rsidRDefault="00A0422D" w:rsidP="00A0422D">
      <w:pPr>
        <w:rPr>
          <w:rFonts w:ascii="Arial Narrow" w:hAnsi="Arial Narrow"/>
        </w:rPr>
      </w:pPr>
    </w:p>
    <w:p w14:paraId="18F99A3A" w14:textId="77777777" w:rsidR="00A0422D" w:rsidRDefault="00A0422D" w:rsidP="00A0422D">
      <w:pPr>
        <w:rPr>
          <w:rFonts w:ascii="Arial Narrow" w:hAnsi="Arial Narrow"/>
        </w:rPr>
      </w:pPr>
    </w:p>
    <w:p w14:paraId="3A9E6695" w14:textId="77777777" w:rsidR="00A0422D" w:rsidRDefault="00A0422D" w:rsidP="00A0422D">
      <w:pPr>
        <w:rPr>
          <w:rFonts w:ascii="Arial Narrow" w:hAnsi="Arial Narrow"/>
        </w:rPr>
      </w:pPr>
    </w:p>
    <w:p w14:paraId="69D22EDA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306"/>
        <w:gridCol w:w="1381"/>
        <w:gridCol w:w="4838"/>
        <w:gridCol w:w="1508"/>
        <w:gridCol w:w="1180"/>
      </w:tblGrid>
      <w:tr w:rsidR="00A0422D" w:rsidRPr="00580541" w14:paraId="31527647" w14:textId="77777777" w:rsidTr="00A2349A">
        <w:tc>
          <w:tcPr>
            <w:tcW w:w="1913" w:type="dxa"/>
            <w:vMerge w:val="restart"/>
            <w:shd w:val="clear" w:color="auto" w:fill="auto"/>
            <w:vAlign w:val="center"/>
          </w:tcPr>
          <w:p w14:paraId="3F5C6166" w14:textId="77777777" w:rsidR="00A0422D" w:rsidRPr="00D63490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20</w:t>
            </w:r>
          </w:p>
          <w:p w14:paraId="561157BA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5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725F53F5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4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4E24D297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4,7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4306" w:type="dxa"/>
            <w:vMerge w:val="restart"/>
            <w:vAlign w:val="center"/>
          </w:tcPr>
          <w:p w14:paraId="75AFDCF8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</w:p>
          <w:p w14:paraId="76BD086E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4CF96B5B" w14:textId="77777777" w:rsidR="00A0422D" w:rsidRPr="00580541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Aleea </w:t>
            </w:r>
            <w:r>
              <w:rPr>
                <w:rFonts w:ascii="Arial Narrow" w:hAnsi="Arial Narrow"/>
                <w:szCs w:val="28"/>
                <w:lang w:val="ro-RO"/>
              </w:rPr>
              <w:t>Ștrandului (Bazin Olimpic)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–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bd.Gen. Magheru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Calea Republicii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Dunărea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– str. </w:t>
            </w:r>
            <w:r>
              <w:rPr>
                <w:rFonts w:ascii="Arial Narrow" w:hAnsi="Arial Narrow"/>
                <w:szCs w:val="28"/>
                <w:lang w:val="en-US"/>
              </w:rPr>
              <w:t>Nicolae Iorga</w:t>
            </w:r>
            <w:r w:rsidRPr="0058054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–</w:t>
            </w:r>
            <w:r w:rsidRPr="00580541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Ep. Roman Ciorogariu</w:t>
            </w:r>
            <w:r w:rsidRPr="00580541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en-US"/>
              </w:rPr>
              <w:t>Parcul Traian</w:t>
            </w:r>
            <w:r w:rsidRPr="00580541">
              <w:rPr>
                <w:rFonts w:ascii="Arial Narrow" w:hAnsi="Arial Narrow"/>
                <w:szCs w:val="28"/>
                <w:lang w:val="en-US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en-US"/>
              </w:rPr>
              <w:t>Piața Emanuil Gojdu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– Pod Dacia</w:t>
            </w: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>Aleea Ștrandului (Bazin Olimpic)</w:t>
            </w:r>
          </w:p>
        </w:tc>
        <w:tc>
          <w:tcPr>
            <w:tcW w:w="1381" w:type="dxa"/>
            <w:vMerge w:val="restart"/>
            <w:vAlign w:val="center"/>
          </w:tcPr>
          <w:p w14:paraId="1798649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</w:t>
            </w:r>
            <w:r w:rsidRPr="00580541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4838" w:type="dxa"/>
            <w:vAlign w:val="center"/>
          </w:tcPr>
          <w:p w14:paraId="4C57C939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580541">
              <w:rPr>
                <w:rFonts w:ascii="Arial Narrow" w:hAnsi="Arial Narrow"/>
                <w:b/>
                <w:szCs w:val="28"/>
                <w:lang w:val="en-US"/>
              </w:rPr>
              <w:t>Intervalul de succedare a cur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selor in zilele 1-5 in zilele lucrătoare cu școală</w:t>
            </w:r>
          </w:p>
          <w:p w14:paraId="5ECF7DC6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59190E9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580541" w14:paraId="2CFF6624" w14:textId="77777777" w:rsidTr="00A2349A">
        <w:tc>
          <w:tcPr>
            <w:tcW w:w="1913" w:type="dxa"/>
            <w:vMerge/>
          </w:tcPr>
          <w:p w14:paraId="43904215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1043F3A0" w14:textId="77777777" w:rsidR="00A0422D" w:rsidRPr="00714A09" w:rsidRDefault="00A0422D" w:rsidP="00A2349A">
            <w:pPr>
              <w:jc w:val="both"/>
              <w:rPr>
                <w:rFonts w:ascii="Arial Narrow" w:hAnsi="Arial Narrow"/>
                <w:b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19E60C5B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838" w:type="dxa"/>
            <w:vAlign w:val="center"/>
          </w:tcPr>
          <w:p w14:paraId="2974C09F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</w:t>
            </w:r>
          </w:p>
          <w:p w14:paraId="7F0E6B2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730A2E2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508" w:type="dxa"/>
          </w:tcPr>
          <w:p w14:paraId="4FE5A67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Prima în cursă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de la Bazinul Olimpic</w:t>
            </w:r>
          </w:p>
        </w:tc>
        <w:tc>
          <w:tcPr>
            <w:tcW w:w="1180" w:type="dxa"/>
          </w:tcPr>
          <w:p w14:paraId="383038CA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 xml:space="preserve">Ultima de la </w:t>
            </w:r>
            <w:r>
              <w:rPr>
                <w:rFonts w:ascii="Arial Narrow" w:hAnsi="Arial Narrow"/>
                <w:szCs w:val="28"/>
                <w:lang w:val="fr-FR"/>
              </w:rPr>
              <w:t>Colegiul Mihai Eminescu</w:t>
            </w:r>
          </w:p>
        </w:tc>
      </w:tr>
      <w:tr w:rsidR="00A0422D" w:rsidRPr="00580541" w14:paraId="4439899D" w14:textId="77777777" w:rsidTr="00A2349A">
        <w:trPr>
          <w:trHeight w:val="279"/>
        </w:trPr>
        <w:tc>
          <w:tcPr>
            <w:tcW w:w="1913" w:type="dxa"/>
            <w:vMerge/>
          </w:tcPr>
          <w:p w14:paraId="5CFE34D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1F3EEE8F" w14:textId="77777777" w:rsidR="00A0422D" w:rsidRPr="00714A09" w:rsidRDefault="00A0422D" w:rsidP="00A2349A">
            <w:pPr>
              <w:jc w:val="both"/>
              <w:rPr>
                <w:rFonts w:ascii="Arial Narrow" w:hAnsi="Arial Narrow"/>
                <w:b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4C52A97B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838" w:type="dxa"/>
            <w:vAlign w:val="center"/>
          </w:tcPr>
          <w:p w14:paraId="1A3CC31B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0’</w:t>
            </w:r>
          </w:p>
        </w:tc>
        <w:tc>
          <w:tcPr>
            <w:tcW w:w="1508" w:type="dxa"/>
            <w:vAlign w:val="center"/>
          </w:tcPr>
          <w:p w14:paraId="28159A1C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180" w:type="dxa"/>
            <w:vAlign w:val="center"/>
          </w:tcPr>
          <w:p w14:paraId="5FC5D99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16:07</w:t>
            </w:r>
          </w:p>
        </w:tc>
      </w:tr>
      <w:tr w:rsidR="00A0422D" w:rsidRPr="00714A09" w14:paraId="1C22DB0E" w14:textId="77777777" w:rsidTr="00A2349A">
        <w:trPr>
          <w:trHeight w:val="450"/>
        </w:trPr>
        <w:tc>
          <w:tcPr>
            <w:tcW w:w="1913" w:type="dxa"/>
            <w:vMerge/>
          </w:tcPr>
          <w:p w14:paraId="6E612D5D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4306" w:type="dxa"/>
            <w:vMerge/>
          </w:tcPr>
          <w:p w14:paraId="2116471E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1381" w:type="dxa"/>
            <w:vMerge/>
          </w:tcPr>
          <w:p w14:paraId="6EB306F6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4838" w:type="dxa"/>
            <w:vAlign w:val="center"/>
          </w:tcPr>
          <w:p w14:paraId="651F0CFE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580541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zile lucrătoare cu vacanță</w:t>
            </w:r>
          </w:p>
          <w:p w14:paraId="73424F67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1508" w:type="dxa"/>
            <w:vAlign w:val="center"/>
          </w:tcPr>
          <w:p w14:paraId="51ED082B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180" w:type="dxa"/>
            <w:vAlign w:val="center"/>
          </w:tcPr>
          <w:p w14:paraId="0D5F4D3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</w:tr>
      <w:tr w:rsidR="00A0422D" w:rsidRPr="00714A09" w14:paraId="0218B30F" w14:textId="77777777" w:rsidTr="00A2349A">
        <w:trPr>
          <w:trHeight w:val="333"/>
        </w:trPr>
        <w:tc>
          <w:tcPr>
            <w:tcW w:w="1913" w:type="dxa"/>
            <w:vMerge/>
          </w:tcPr>
          <w:p w14:paraId="003A5CEA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5A0B32A8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7AA332F7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838" w:type="dxa"/>
            <w:vAlign w:val="center"/>
          </w:tcPr>
          <w:p w14:paraId="61E73772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</w:t>
            </w:r>
          </w:p>
          <w:p w14:paraId="7E470B3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686586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508" w:type="dxa"/>
            <w:vAlign w:val="center"/>
          </w:tcPr>
          <w:p w14:paraId="6AF976F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</w:t>
            </w:r>
          </w:p>
        </w:tc>
        <w:tc>
          <w:tcPr>
            <w:tcW w:w="1180" w:type="dxa"/>
            <w:vAlign w:val="center"/>
          </w:tcPr>
          <w:p w14:paraId="7F552FD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16:07</w:t>
            </w:r>
          </w:p>
        </w:tc>
      </w:tr>
      <w:tr w:rsidR="00A0422D" w:rsidRPr="00714A09" w14:paraId="33E20D9E" w14:textId="77777777" w:rsidTr="00A2349A">
        <w:trPr>
          <w:trHeight w:val="333"/>
        </w:trPr>
        <w:tc>
          <w:tcPr>
            <w:tcW w:w="1913" w:type="dxa"/>
            <w:vMerge/>
          </w:tcPr>
          <w:p w14:paraId="0899EE3D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14555EF3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2A285102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838" w:type="dxa"/>
            <w:vAlign w:val="center"/>
          </w:tcPr>
          <w:p w14:paraId="67B881EB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0’</w:t>
            </w:r>
          </w:p>
        </w:tc>
        <w:tc>
          <w:tcPr>
            <w:tcW w:w="1508" w:type="dxa"/>
            <w:vAlign w:val="center"/>
          </w:tcPr>
          <w:p w14:paraId="2C5D01CE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1180" w:type="dxa"/>
            <w:vAlign w:val="center"/>
          </w:tcPr>
          <w:p w14:paraId="071B0D8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</w:tr>
    </w:tbl>
    <w:p w14:paraId="023134A1" w14:textId="77777777" w:rsidR="00A0422D" w:rsidRDefault="00A0422D" w:rsidP="00A0422D">
      <w:pPr>
        <w:rPr>
          <w:rFonts w:ascii="Arial Narrow" w:hAnsi="Arial Narrow"/>
        </w:rPr>
      </w:pPr>
    </w:p>
    <w:p w14:paraId="34BCA9E1" w14:textId="77777777" w:rsidR="00A0422D" w:rsidRDefault="00A0422D" w:rsidP="00A0422D">
      <w:pPr>
        <w:rPr>
          <w:rFonts w:ascii="Arial Narrow" w:hAnsi="Arial Narrow"/>
        </w:rPr>
      </w:pPr>
    </w:p>
    <w:p w14:paraId="44CDE8B8" w14:textId="77777777" w:rsidR="00A0422D" w:rsidRDefault="00A0422D" w:rsidP="00A0422D">
      <w:pPr>
        <w:rPr>
          <w:rFonts w:ascii="Arial Narrow" w:hAnsi="Arial Narrow"/>
        </w:rPr>
      </w:pPr>
    </w:p>
    <w:p w14:paraId="2A65AC5E" w14:textId="77777777" w:rsidR="00A0422D" w:rsidRDefault="00A0422D" w:rsidP="00A0422D">
      <w:pPr>
        <w:rPr>
          <w:rFonts w:ascii="Arial Narrow" w:hAnsi="Arial Narrow"/>
        </w:rPr>
      </w:pPr>
    </w:p>
    <w:p w14:paraId="19925D9B" w14:textId="77777777" w:rsidR="00A0422D" w:rsidRDefault="00A0422D" w:rsidP="00A0422D">
      <w:pPr>
        <w:rPr>
          <w:rFonts w:ascii="Arial Narrow" w:hAnsi="Arial Narrow"/>
        </w:rPr>
      </w:pPr>
    </w:p>
    <w:p w14:paraId="7B5E6904" w14:textId="77777777" w:rsidR="00A0422D" w:rsidRDefault="00A0422D" w:rsidP="00A0422D">
      <w:pPr>
        <w:rPr>
          <w:rFonts w:ascii="Arial Narrow" w:hAnsi="Arial Narrow"/>
        </w:rPr>
      </w:pPr>
    </w:p>
    <w:p w14:paraId="6FEFC8EB" w14:textId="77777777" w:rsidR="00A0422D" w:rsidRDefault="00A0422D" w:rsidP="00A0422D">
      <w:pPr>
        <w:rPr>
          <w:rFonts w:ascii="Arial Narrow" w:hAnsi="Arial Narrow"/>
        </w:rPr>
      </w:pPr>
    </w:p>
    <w:p w14:paraId="5CFBD2FC" w14:textId="77777777" w:rsidR="00A0422D" w:rsidRDefault="00A0422D" w:rsidP="00A0422D">
      <w:pPr>
        <w:rPr>
          <w:rFonts w:ascii="Arial Narrow" w:hAnsi="Arial Narrow"/>
        </w:rPr>
      </w:pPr>
    </w:p>
    <w:p w14:paraId="43D9F1E0" w14:textId="77777777" w:rsidR="00A0422D" w:rsidRDefault="00A0422D" w:rsidP="00A0422D">
      <w:pPr>
        <w:rPr>
          <w:rFonts w:ascii="Arial Narrow" w:hAnsi="Arial Narrow"/>
        </w:rPr>
      </w:pPr>
    </w:p>
    <w:p w14:paraId="1B210089" w14:textId="77777777" w:rsidR="00A0422D" w:rsidRDefault="00A0422D" w:rsidP="00A0422D">
      <w:pPr>
        <w:rPr>
          <w:rFonts w:ascii="Arial Narrow" w:hAnsi="Arial Narrow"/>
        </w:rPr>
      </w:pPr>
    </w:p>
    <w:p w14:paraId="5C1E394C" w14:textId="77777777" w:rsidR="00A0422D" w:rsidRDefault="00A0422D" w:rsidP="00A0422D">
      <w:pPr>
        <w:rPr>
          <w:rFonts w:ascii="Arial Narrow" w:hAnsi="Arial Narrow"/>
        </w:rPr>
      </w:pPr>
    </w:p>
    <w:p w14:paraId="0E88F4ED" w14:textId="77777777" w:rsidR="00A0422D" w:rsidRDefault="00A0422D" w:rsidP="00A0422D">
      <w:pPr>
        <w:rPr>
          <w:rFonts w:ascii="Arial Narrow" w:hAnsi="Arial Narrow"/>
        </w:rPr>
      </w:pPr>
    </w:p>
    <w:p w14:paraId="1F1DB36A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306"/>
        <w:gridCol w:w="1381"/>
        <w:gridCol w:w="1754"/>
        <w:gridCol w:w="1754"/>
        <w:gridCol w:w="1756"/>
        <w:gridCol w:w="1082"/>
        <w:gridCol w:w="1180"/>
      </w:tblGrid>
      <w:tr w:rsidR="00A0422D" w:rsidRPr="00260863" w14:paraId="2D5555CD" w14:textId="77777777" w:rsidTr="00A2349A">
        <w:tc>
          <w:tcPr>
            <w:tcW w:w="1913" w:type="dxa"/>
            <w:vMerge w:val="restart"/>
            <w:shd w:val="clear" w:color="auto" w:fill="auto"/>
            <w:vAlign w:val="center"/>
          </w:tcPr>
          <w:p w14:paraId="5178B483" w14:textId="77777777" w:rsidR="00A0422D" w:rsidRPr="00D63490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D63490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22</w:t>
            </w:r>
          </w:p>
          <w:p w14:paraId="1EB1D89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12 statii /dus;</w:t>
            </w:r>
          </w:p>
          <w:p w14:paraId="27CFBC67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9 statii/ întors;</w:t>
            </w:r>
          </w:p>
          <w:p w14:paraId="677B8C3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14,90 km.</w:t>
            </w:r>
          </w:p>
        </w:tc>
        <w:tc>
          <w:tcPr>
            <w:tcW w:w="4306" w:type="dxa"/>
            <w:vMerge w:val="restart"/>
            <w:vAlign w:val="center"/>
          </w:tcPr>
          <w:p w14:paraId="09BE064D" w14:textId="77777777" w:rsidR="00A0422D" w:rsidRPr="00580541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Gara Centrala - P-ta Bucuresti – str. Muzeului – </w:t>
            </w:r>
          </w:p>
          <w:p w14:paraId="5A046AEC" w14:textId="77777777" w:rsidR="00A0422D" w:rsidRPr="00580541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 xml:space="preserve">b-dul Dacia – str. </w:t>
            </w:r>
            <w:r w:rsidRPr="00580541">
              <w:rPr>
                <w:rFonts w:ascii="Arial Narrow" w:hAnsi="Arial Narrow"/>
                <w:szCs w:val="28"/>
                <w:lang w:val="en-US"/>
              </w:rPr>
              <w:t xml:space="preserve">Transilvaniei - b-dul Stefan Cel Mare – str. Matei Corvin – str.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Suişului;</w:t>
            </w:r>
          </w:p>
          <w:p w14:paraId="7686CD5A" w14:textId="77777777" w:rsidR="00A0422D" w:rsidRPr="00580541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Intors: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str. Suişului</w:t>
            </w: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– str. Matei Corvin – b-dul Stefan Cel Mare - P-ta Bucuresti – Gara Centrala</w:t>
            </w:r>
          </w:p>
        </w:tc>
        <w:tc>
          <w:tcPr>
            <w:tcW w:w="1381" w:type="dxa"/>
            <w:vMerge w:val="restart"/>
            <w:vAlign w:val="center"/>
          </w:tcPr>
          <w:p w14:paraId="2C80EBEF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100  locuri/unitate de transport</w:t>
            </w:r>
          </w:p>
        </w:tc>
        <w:tc>
          <w:tcPr>
            <w:tcW w:w="5264" w:type="dxa"/>
            <w:gridSpan w:val="3"/>
            <w:vAlign w:val="center"/>
          </w:tcPr>
          <w:p w14:paraId="68E7FB9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580541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580541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26AB28BF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F46E1E9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7A3787E9" w14:textId="77777777" w:rsidTr="00A2349A">
        <w:tc>
          <w:tcPr>
            <w:tcW w:w="1913" w:type="dxa"/>
            <w:vMerge/>
          </w:tcPr>
          <w:p w14:paraId="3DC96F1E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73B89CF9" w14:textId="77777777" w:rsidR="00A0422D" w:rsidRPr="00714A09" w:rsidRDefault="00A0422D" w:rsidP="00A2349A">
            <w:pPr>
              <w:jc w:val="both"/>
              <w:rPr>
                <w:rFonts w:ascii="Arial Narrow" w:hAnsi="Arial Narrow"/>
                <w:b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0C6AFCD0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7F7170E1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6:30</w:t>
            </w:r>
          </w:p>
          <w:p w14:paraId="3E04663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9D23D32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7:20</w:t>
            </w:r>
          </w:p>
        </w:tc>
        <w:tc>
          <w:tcPr>
            <w:tcW w:w="1754" w:type="dxa"/>
            <w:vAlign w:val="center"/>
          </w:tcPr>
          <w:p w14:paraId="2182929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7:20</w:t>
            </w:r>
          </w:p>
          <w:p w14:paraId="293F56A5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DEBC7F6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9:45</w:t>
            </w:r>
          </w:p>
        </w:tc>
        <w:tc>
          <w:tcPr>
            <w:tcW w:w="1756" w:type="dxa"/>
            <w:vAlign w:val="center"/>
          </w:tcPr>
          <w:p w14:paraId="59632845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9:45</w:t>
            </w:r>
          </w:p>
          <w:p w14:paraId="4C0CBB4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F7A69D1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21:35</w:t>
            </w:r>
          </w:p>
        </w:tc>
        <w:tc>
          <w:tcPr>
            <w:tcW w:w="1082" w:type="dxa"/>
          </w:tcPr>
          <w:p w14:paraId="363A3F8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Prima în cursă/Gara Centrală</w:t>
            </w:r>
          </w:p>
        </w:tc>
        <w:tc>
          <w:tcPr>
            <w:tcW w:w="1180" w:type="dxa"/>
          </w:tcPr>
          <w:p w14:paraId="73A41E9E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Ultima de la Gara Centrală în cursă/garaj</w:t>
            </w:r>
          </w:p>
        </w:tc>
      </w:tr>
      <w:tr w:rsidR="00A0422D" w:rsidRPr="00490EE7" w14:paraId="402286BE" w14:textId="77777777" w:rsidTr="00A2349A">
        <w:trPr>
          <w:trHeight w:val="279"/>
        </w:trPr>
        <w:tc>
          <w:tcPr>
            <w:tcW w:w="1913" w:type="dxa"/>
            <w:vMerge/>
          </w:tcPr>
          <w:p w14:paraId="3F65E0DE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42707BCA" w14:textId="77777777" w:rsidR="00A0422D" w:rsidRPr="00714A09" w:rsidRDefault="00A0422D" w:rsidP="00A2349A">
            <w:pPr>
              <w:jc w:val="both"/>
              <w:rPr>
                <w:rFonts w:ascii="Arial Narrow" w:hAnsi="Arial Narrow"/>
                <w:b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7049D7BC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5BE641F4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50’</w:t>
            </w:r>
          </w:p>
        </w:tc>
        <w:tc>
          <w:tcPr>
            <w:tcW w:w="1754" w:type="dxa"/>
            <w:vAlign w:val="center"/>
          </w:tcPr>
          <w:p w14:paraId="2B7D14D2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85’</w:t>
            </w:r>
          </w:p>
        </w:tc>
        <w:tc>
          <w:tcPr>
            <w:tcW w:w="1756" w:type="dxa"/>
            <w:vAlign w:val="center"/>
          </w:tcPr>
          <w:p w14:paraId="78947455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2" w:type="dxa"/>
            <w:vAlign w:val="center"/>
          </w:tcPr>
          <w:p w14:paraId="723FDBFC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6:30</w:t>
            </w:r>
          </w:p>
        </w:tc>
        <w:tc>
          <w:tcPr>
            <w:tcW w:w="1180" w:type="dxa"/>
            <w:vAlign w:val="center"/>
          </w:tcPr>
          <w:p w14:paraId="16E73D2C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21:35/22:34</w:t>
            </w:r>
          </w:p>
        </w:tc>
      </w:tr>
      <w:tr w:rsidR="00A0422D" w:rsidRPr="00D439C3" w14:paraId="558A994E" w14:textId="77777777" w:rsidTr="00A2349A">
        <w:trPr>
          <w:trHeight w:val="450"/>
        </w:trPr>
        <w:tc>
          <w:tcPr>
            <w:tcW w:w="1913" w:type="dxa"/>
            <w:vMerge/>
          </w:tcPr>
          <w:p w14:paraId="079804FD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4306" w:type="dxa"/>
            <w:vMerge/>
          </w:tcPr>
          <w:p w14:paraId="6E0408D7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1381" w:type="dxa"/>
            <w:vMerge/>
          </w:tcPr>
          <w:p w14:paraId="2BD42362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5264" w:type="dxa"/>
            <w:gridSpan w:val="3"/>
            <w:vAlign w:val="center"/>
          </w:tcPr>
          <w:p w14:paraId="045E231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bCs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Intervalul de succedare a curselor in zilele 6-7 </w:t>
            </w:r>
          </w:p>
          <w:p w14:paraId="2A74336C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bCs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1082" w:type="dxa"/>
            <w:vAlign w:val="center"/>
          </w:tcPr>
          <w:p w14:paraId="46E56D75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180" w:type="dxa"/>
            <w:vAlign w:val="center"/>
          </w:tcPr>
          <w:p w14:paraId="6AA4F652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</w:tr>
      <w:tr w:rsidR="00A0422D" w:rsidRPr="00490EE7" w14:paraId="2D8C760C" w14:textId="77777777" w:rsidTr="00A2349A">
        <w:trPr>
          <w:trHeight w:val="333"/>
        </w:trPr>
        <w:tc>
          <w:tcPr>
            <w:tcW w:w="1913" w:type="dxa"/>
            <w:vMerge/>
          </w:tcPr>
          <w:p w14:paraId="4128264B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3C51E6BC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2D0D8BD2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7BB9C2B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6:30</w:t>
            </w:r>
          </w:p>
          <w:p w14:paraId="2070C97E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1EEB1EE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7:20</w:t>
            </w:r>
          </w:p>
        </w:tc>
        <w:tc>
          <w:tcPr>
            <w:tcW w:w="1754" w:type="dxa"/>
            <w:vAlign w:val="center"/>
          </w:tcPr>
          <w:p w14:paraId="5D2CB20E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7:20</w:t>
            </w:r>
          </w:p>
          <w:p w14:paraId="16B79E94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D4B3EE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9:45</w:t>
            </w:r>
          </w:p>
        </w:tc>
        <w:tc>
          <w:tcPr>
            <w:tcW w:w="1756" w:type="dxa"/>
            <w:vAlign w:val="center"/>
          </w:tcPr>
          <w:p w14:paraId="6AB9D58C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9:45</w:t>
            </w:r>
          </w:p>
          <w:p w14:paraId="764258B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A51494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21:35</w:t>
            </w:r>
          </w:p>
        </w:tc>
        <w:tc>
          <w:tcPr>
            <w:tcW w:w="1082" w:type="dxa"/>
            <w:vAlign w:val="center"/>
          </w:tcPr>
          <w:p w14:paraId="4B76086E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1180" w:type="dxa"/>
            <w:vAlign w:val="center"/>
          </w:tcPr>
          <w:p w14:paraId="0A2E4EAA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</w:tr>
      <w:tr w:rsidR="00A0422D" w:rsidRPr="00490EE7" w14:paraId="12579F88" w14:textId="77777777" w:rsidTr="00A2349A">
        <w:trPr>
          <w:trHeight w:val="333"/>
        </w:trPr>
        <w:tc>
          <w:tcPr>
            <w:tcW w:w="1913" w:type="dxa"/>
            <w:vMerge/>
          </w:tcPr>
          <w:p w14:paraId="00997D3C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1B66163B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366F8816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6FC4913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50’</w:t>
            </w:r>
          </w:p>
        </w:tc>
        <w:tc>
          <w:tcPr>
            <w:tcW w:w="1754" w:type="dxa"/>
            <w:vAlign w:val="center"/>
          </w:tcPr>
          <w:p w14:paraId="6304C034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85’</w:t>
            </w:r>
          </w:p>
        </w:tc>
        <w:tc>
          <w:tcPr>
            <w:tcW w:w="1756" w:type="dxa"/>
            <w:vAlign w:val="center"/>
          </w:tcPr>
          <w:p w14:paraId="484E6C39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2" w:type="dxa"/>
            <w:vAlign w:val="center"/>
          </w:tcPr>
          <w:p w14:paraId="039A9EA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6:30</w:t>
            </w:r>
          </w:p>
        </w:tc>
        <w:tc>
          <w:tcPr>
            <w:tcW w:w="1180" w:type="dxa"/>
            <w:vAlign w:val="center"/>
          </w:tcPr>
          <w:p w14:paraId="5DC60FC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21:35/22:34</w:t>
            </w:r>
          </w:p>
        </w:tc>
      </w:tr>
    </w:tbl>
    <w:p w14:paraId="468FE944" w14:textId="77777777" w:rsidR="00A0422D" w:rsidRDefault="00A0422D" w:rsidP="00A0422D">
      <w:pPr>
        <w:rPr>
          <w:rFonts w:ascii="Arial Narrow" w:hAnsi="Arial Narrow"/>
        </w:rPr>
      </w:pPr>
    </w:p>
    <w:p w14:paraId="19F4ACC6" w14:textId="77777777" w:rsidR="00A0422D" w:rsidRDefault="00A0422D" w:rsidP="00A0422D">
      <w:pPr>
        <w:rPr>
          <w:rFonts w:ascii="Arial Narrow" w:hAnsi="Arial Narrow"/>
        </w:rPr>
      </w:pPr>
    </w:p>
    <w:p w14:paraId="5A94DDF4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399"/>
        <w:gridCol w:w="1387"/>
        <w:gridCol w:w="1337"/>
        <w:gridCol w:w="1337"/>
        <w:gridCol w:w="1337"/>
        <w:gridCol w:w="1338"/>
        <w:gridCol w:w="1083"/>
        <w:gridCol w:w="1183"/>
      </w:tblGrid>
      <w:tr w:rsidR="00A0422D" w:rsidRPr="00260863" w14:paraId="32826C1A" w14:textId="77777777" w:rsidTr="00A2349A">
        <w:tc>
          <w:tcPr>
            <w:tcW w:w="1952" w:type="dxa"/>
            <w:vMerge w:val="restart"/>
            <w:shd w:val="clear" w:color="auto" w:fill="auto"/>
            <w:vAlign w:val="center"/>
          </w:tcPr>
          <w:p w14:paraId="1C13B20F" w14:textId="77777777" w:rsidR="00A0422D" w:rsidRPr="00D63490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en-US"/>
              </w:rPr>
            </w:pPr>
            <w:r w:rsidRPr="00D63490">
              <w:rPr>
                <w:rFonts w:ascii="Arial Narrow" w:hAnsi="Arial Narrow"/>
                <w:b/>
                <w:bCs/>
                <w:sz w:val="40"/>
                <w:szCs w:val="40"/>
                <w:lang w:val="en-US"/>
              </w:rPr>
              <w:t>23</w:t>
            </w:r>
          </w:p>
          <w:p w14:paraId="3AA2A9D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statii /cursa completă;</w:t>
            </w:r>
          </w:p>
          <w:p w14:paraId="0D596B8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15,4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km.</w:t>
            </w:r>
          </w:p>
        </w:tc>
        <w:tc>
          <w:tcPr>
            <w:tcW w:w="4400" w:type="dxa"/>
            <w:vMerge w:val="restart"/>
            <w:vAlign w:val="center"/>
          </w:tcPr>
          <w:p w14:paraId="3A7EE127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3090571B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 xml:space="preserve">Calea Aradului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nr. 62 (Era Shopping)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– 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Calea Aradului nr. 87A (Dedeman)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– s</w:t>
            </w:r>
            <w:r>
              <w:rPr>
                <w:rFonts w:ascii="Arial Narrow" w:hAnsi="Arial Narrow"/>
                <w:szCs w:val="28"/>
                <w:lang w:val="fr-FR"/>
              </w:rPr>
              <w:t>tr. Vlădeasa – str. Horea – P-ța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22 Decembrie – str. Sextil Puşcariu – str. </w:t>
            </w:r>
            <w:r>
              <w:rPr>
                <w:rFonts w:ascii="Arial Narrow" w:hAnsi="Arial Narrow"/>
                <w:szCs w:val="28"/>
                <w:lang w:val="fr-FR"/>
              </w:rPr>
              <w:t>Ștefan Zweig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Războieni – str. Seleușului – str. Mareșal Averescu –</w:t>
            </w:r>
          </w:p>
          <w:p w14:paraId="2C6A7AA8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P-ţa Emanuil Gojdu – P-ta 1 Decembrie – </w:t>
            </w:r>
          </w:p>
          <w:p w14:paraId="0BF03C53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str. Independenței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str. 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T. Vladimirescu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b-dul Decebal  str. Vlădeasa –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str. Ca</w:t>
            </w:r>
            <w:r>
              <w:rPr>
                <w:rFonts w:ascii="Arial Narrow" w:hAnsi="Arial Narrow"/>
                <w:szCs w:val="28"/>
                <w:lang w:val="en-US"/>
              </w:rPr>
              <w:t>lea Aradului nr. 87A (Dedeman)– Calea Aradului nr.62 (Era Shopping)</w:t>
            </w:r>
          </w:p>
        </w:tc>
        <w:tc>
          <w:tcPr>
            <w:tcW w:w="1387" w:type="dxa"/>
            <w:vMerge w:val="restart"/>
            <w:vAlign w:val="center"/>
          </w:tcPr>
          <w:p w14:paraId="1A4705F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55 -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100  locuri/unitate de transport</w:t>
            </w:r>
          </w:p>
        </w:tc>
        <w:tc>
          <w:tcPr>
            <w:tcW w:w="5349" w:type="dxa"/>
            <w:gridSpan w:val="4"/>
            <w:vAlign w:val="center"/>
          </w:tcPr>
          <w:p w14:paraId="31BC5E9F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1-6**</w:t>
            </w: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14:paraId="2286D2B4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Numarul de mij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loace de transport in zilele 1-6</w:t>
            </w: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: 2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294E0E2C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01527DDC" w14:textId="77777777" w:rsidTr="00A2349A">
        <w:tc>
          <w:tcPr>
            <w:tcW w:w="1952" w:type="dxa"/>
            <w:vMerge/>
          </w:tcPr>
          <w:p w14:paraId="5079EB2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00" w:type="dxa"/>
            <w:vMerge/>
          </w:tcPr>
          <w:p w14:paraId="703FECFE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5F73CFB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37" w:type="dxa"/>
            <w:vAlign w:val="center"/>
          </w:tcPr>
          <w:p w14:paraId="78F3D09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08:00*</w:t>
            </w:r>
          </w:p>
          <w:p w14:paraId="3C95B3B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61BD6A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10:15</w:t>
            </w:r>
          </w:p>
        </w:tc>
        <w:tc>
          <w:tcPr>
            <w:tcW w:w="1337" w:type="dxa"/>
            <w:vAlign w:val="center"/>
          </w:tcPr>
          <w:p w14:paraId="0505E15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09:15</w:t>
            </w:r>
          </w:p>
          <w:p w14:paraId="4DA1997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B888D0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20:45</w:t>
            </w:r>
          </w:p>
        </w:tc>
        <w:tc>
          <w:tcPr>
            <w:tcW w:w="1337" w:type="dxa"/>
            <w:vAlign w:val="center"/>
          </w:tcPr>
          <w:p w14:paraId="5096D42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20:45</w:t>
            </w:r>
          </w:p>
          <w:p w14:paraId="4555C61E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69E409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21:25</w:t>
            </w:r>
          </w:p>
        </w:tc>
        <w:tc>
          <w:tcPr>
            <w:tcW w:w="1338" w:type="dxa"/>
            <w:vAlign w:val="center"/>
          </w:tcPr>
          <w:p w14:paraId="0020DCF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21:25</w:t>
            </w:r>
          </w:p>
          <w:p w14:paraId="07C8B53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9DD94A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22:23</w:t>
            </w:r>
          </w:p>
        </w:tc>
        <w:tc>
          <w:tcPr>
            <w:tcW w:w="1083" w:type="dxa"/>
          </w:tcPr>
          <w:p w14:paraId="049D2C1F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Calea Aradului 62</w:t>
            </w:r>
          </w:p>
        </w:tc>
        <w:tc>
          <w:tcPr>
            <w:tcW w:w="1183" w:type="dxa"/>
          </w:tcPr>
          <w:p w14:paraId="1CB25ACF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</w:t>
            </w:r>
            <w:r>
              <w:rPr>
                <w:rFonts w:ascii="Arial Narrow" w:hAnsi="Arial Narrow"/>
                <w:szCs w:val="28"/>
                <w:lang w:val="fr-FR"/>
              </w:rPr>
              <w:t>de la de la Calea Aradului 62 în cursă/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garaj</w:t>
            </w:r>
          </w:p>
        </w:tc>
      </w:tr>
      <w:tr w:rsidR="00A0422D" w:rsidRPr="00490EE7" w14:paraId="2F3A3DB4" w14:textId="77777777" w:rsidTr="00A2349A">
        <w:trPr>
          <w:trHeight w:val="279"/>
        </w:trPr>
        <w:tc>
          <w:tcPr>
            <w:tcW w:w="1952" w:type="dxa"/>
            <w:vMerge/>
          </w:tcPr>
          <w:p w14:paraId="54B31F6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00" w:type="dxa"/>
            <w:vMerge/>
          </w:tcPr>
          <w:p w14:paraId="76C8EBB7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1507B85B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37" w:type="dxa"/>
            <w:vAlign w:val="center"/>
          </w:tcPr>
          <w:p w14:paraId="64382BAF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60’/45’/30’</w:t>
            </w:r>
          </w:p>
        </w:tc>
        <w:tc>
          <w:tcPr>
            <w:tcW w:w="1337" w:type="dxa"/>
            <w:vAlign w:val="center"/>
          </w:tcPr>
          <w:p w14:paraId="59F0D45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337" w:type="dxa"/>
            <w:vAlign w:val="center"/>
          </w:tcPr>
          <w:p w14:paraId="070F839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338" w:type="dxa"/>
            <w:vAlign w:val="center"/>
          </w:tcPr>
          <w:p w14:paraId="7938449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3" w:type="dxa"/>
            <w:vAlign w:val="center"/>
          </w:tcPr>
          <w:p w14:paraId="7EAB738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183" w:type="dxa"/>
            <w:vAlign w:val="center"/>
          </w:tcPr>
          <w:p w14:paraId="127BB77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23</w:t>
            </w:r>
          </w:p>
        </w:tc>
      </w:tr>
      <w:tr w:rsidR="00A0422D" w:rsidRPr="00D439C3" w14:paraId="7FB54783" w14:textId="77777777" w:rsidTr="00A2349A">
        <w:trPr>
          <w:trHeight w:val="450"/>
        </w:trPr>
        <w:tc>
          <w:tcPr>
            <w:tcW w:w="1952" w:type="dxa"/>
            <w:vMerge/>
          </w:tcPr>
          <w:p w14:paraId="685DE45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00" w:type="dxa"/>
            <w:vMerge/>
          </w:tcPr>
          <w:p w14:paraId="750D3E5C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181E331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5349" w:type="dxa"/>
            <w:gridSpan w:val="4"/>
            <w:vAlign w:val="center"/>
          </w:tcPr>
          <w:p w14:paraId="599A5038" w14:textId="77777777" w:rsidR="00A0422D" w:rsidRPr="00E40522" w:rsidRDefault="00A0422D" w:rsidP="00A2349A">
            <w:pPr>
              <w:jc w:val="center"/>
              <w:rPr>
                <w:rFonts w:ascii="Arial Narrow" w:hAnsi="Arial Narrow"/>
                <w:b/>
                <w:bCs/>
                <w:szCs w:val="28"/>
                <w:lang w:val="fr-FR"/>
              </w:rPr>
            </w:pPr>
            <w:r w:rsidRPr="00E40522">
              <w:rPr>
                <w:rFonts w:ascii="Arial Narrow" w:hAnsi="Arial Narrow"/>
                <w:b/>
                <w:bCs/>
                <w:szCs w:val="28"/>
                <w:lang w:val="fr-FR"/>
              </w:rPr>
              <w:t>Intervalul de succedare a curselor in ziua 7***</w:t>
            </w:r>
          </w:p>
          <w:p w14:paraId="100458E7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E40522">
              <w:rPr>
                <w:rFonts w:ascii="Arial Narrow" w:hAnsi="Arial Narrow"/>
                <w:b/>
                <w:bCs/>
                <w:szCs w:val="28"/>
                <w:lang w:val="fr-FR"/>
              </w:rPr>
              <w:t>Numarul de mijloace de transport in ziua 7 : 2</w:t>
            </w:r>
          </w:p>
        </w:tc>
        <w:tc>
          <w:tcPr>
            <w:tcW w:w="1083" w:type="dxa"/>
            <w:vAlign w:val="center"/>
          </w:tcPr>
          <w:p w14:paraId="11D34041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83" w:type="dxa"/>
            <w:vAlign w:val="center"/>
          </w:tcPr>
          <w:p w14:paraId="7054C923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349376A7" w14:textId="77777777" w:rsidTr="00A2349A">
        <w:trPr>
          <w:trHeight w:val="222"/>
        </w:trPr>
        <w:tc>
          <w:tcPr>
            <w:tcW w:w="1952" w:type="dxa"/>
            <w:vMerge/>
          </w:tcPr>
          <w:p w14:paraId="688559E8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400" w:type="dxa"/>
            <w:vMerge/>
          </w:tcPr>
          <w:p w14:paraId="5ED71A1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7D107AAE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37" w:type="dxa"/>
            <w:vAlign w:val="center"/>
          </w:tcPr>
          <w:p w14:paraId="7C3F6A5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08:00</w:t>
            </w:r>
          </w:p>
          <w:p w14:paraId="27E01CB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BBA9BD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10:15</w:t>
            </w:r>
          </w:p>
        </w:tc>
        <w:tc>
          <w:tcPr>
            <w:tcW w:w="1337" w:type="dxa"/>
            <w:vAlign w:val="center"/>
          </w:tcPr>
          <w:p w14:paraId="20F8FDD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10:15</w:t>
            </w:r>
          </w:p>
          <w:p w14:paraId="0B2E00B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EDD178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20:15</w:t>
            </w:r>
          </w:p>
        </w:tc>
        <w:tc>
          <w:tcPr>
            <w:tcW w:w="1337" w:type="dxa"/>
            <w:vAlign w:val="center"/>
          </w:tcPr>
          <w:p w14:paraId="02DCB41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20:15</w:t>
            </w:r>
          </w:p>
          <w:p w14:paraId="67F4CD2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56F87B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21:25</w:t>
            </w:r>
          </w:p>
        </w:tc>
        <w:tc>
          <w:tcPr>
            <w:tcW w:w="1338" w:type="dxa"/>
            <w:vAlign w:val="center"/>
          </w:tcPr>
          <w:p w14:paraId="12B5946E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21:25</w:t>
            </w:r>
          </w:p>
          <w:p w14:paraId="5B0BEE7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3C929E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22:23</w:t>
            </w:r>
          </w:p>
        </w:tc>
        <w:tc>
          <w:tcPr>
            <w:tcW w:w="1083" w:type="dxa"/>
          </w:tcPr>
          <w:p w14:paraId="0759130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83" w:type="dxa"/>
          </w:tcPr>
          <w:p w14:paraId="7F3BCF7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6A8C4DFE" w14:textId="77777777" w:rsidTr="00A2349A">
        <w:trPr>
          <w:trHeight w:val="557"/>
        </w:trPr>
        <w:tc>
          <w:tcPr>
            <w:tcW w:w="1952" w:type="dxa"/>
            <w:vMerge/>
          </w:tcPr>
          <w:p w14:paraId="183BBDE9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00" w:type="dxa"/>
            <w:vMerge/>
          </w:tcPr>
          <w:p w14:paraId="46F153E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</w:tcPr>
          <w:p w14:paraId="332DCBD2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37" w:type="dxa"/>
            <w:vAlign w:val="center"/>
          </w:tcPr>
          <w:p w14:paraId="7EF1028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60’/75’</w:t>
            </w:r>
          </w:p>
        </w:tc>
        <w:tc>
          <w:tcPr>
            <w:tcW w:w="1337" w:type="dxa"/>
            <w:vAlign w:val="center"/>
          </w:tcPr>
          <w:p w14:paraId="7EFA69E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30’</w:t>
            </w:r>
          </w:p>
        </w:tc>
        <w:tc>
          <w:tcPr>
            <w:tcW w:w="1337" w:type="dxa"/>
            <w:vAlign w:val="center"/>
          </w:tcPr>
          <w:p w14:paraId="67BCB42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70’</w:t>
            </w:r>
          </w:p>
        </w:tc>
        <w:tc>
          <w:tcPr>
            <w:tcW w:w="1338" w:type="dxa"/>
            <w:vAlign w:val="center"/>
          </w:tcPr>
          <w:p w14:paraId="4D5921A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3" w:type="dxa"/>
            <w:vAlign w:val="center"/>
          </w:tcPr>
          <w:p w14:paraId="6F6CCE7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183" w:type="dxa"/>
            <w:vAlign w:val="center"/>
          </w:tcPr>
          <w:p w14:paraId="3C38CFE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23</w:t>
            </w:r>
          </w:p>
        </w:tc>
      </w:tr>
      <w:tr w:rsidR="00A0422D" w:rsidRPr="00490EE7" w14:paraId="76BE15F8" w14:textId="77777777" w:rsidTr="00A2349A">
        <w:trPr>
          <w:trHeight w:val="1219"/>
        </w:trPr>
        <w:tc>
          <w:tcPr>
            <w:tcW w:w="1952" w:type="dxa"/>
            <w:vMerge/>
            <w:tcBorders>
              <w:bottom w:val="single" w:sz="4" w:space="0" w:color="auto"/>
            </w:tcBorders>
          </w:tcPr>
          <w:p w14:paraId="23990642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400" w:type="dxa"/>
            <w:vMerge/>
            <w:tcBorders>
              <w:bottom w:val="single" w:sz="4" w:space="0" w:color="auto"/>
            </w:tcBorders>
          </w:tcPr>
          <w:p w14:paraId="4091C48E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14:paraId="332E465E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615" w:type="dxa"/>
            <w:gridSpan w:val="6"/>
            <w:tcBorders>
              <w:bottom w:val="single" w:sz="4" w:space="0" w:color="auto"/>
            </w:tcBorders>
            <w:vAlign w:val="center"/>
          </w:tcPr>
          <w:p w14:paraId="114E4244" w14:textId="77777777" w:rsidR="00A0422D" w:rsidRDefault="00A0422D" w:rsidP="00A2349A">
            <w:pPr>
              <w:rPr>
                <w:rFonts w:ascii="Arial Narrow" w:hAnsi="Arial Narrow"/>
                <w:b/>
                <w:i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>**Cursele cu plecare la orele 7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:56, 21:45 și 22:23 din stația Calea Aradului nr.62 nu opresc in stația Calea Aradului nr. 87A.</w:t>
            </w:r>
          </w:p>
          <w:p w14:paraId="0250F470" w14:textId="77777777" w:rsidR="00A0422D" w:rsidRPr="006C3CFD" w:rsidRDefault="00A0422D" w:rsidP="00A2349A">
            <w:pPr>
              <w:rPr>
                <w:rFonts w:ascii="Arial Narrow" w:hAnsi="Arial Narrow"/>
                <w:b/>
                <w:i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***</w:t>
            </w:r>
            <w:r>
              <w:rPr>
                <w:rFonts w:ascii="Arial Narrow" w:hAnsi="Arial Narrow"/>
                <w:b/>
                <w:i/>
                <w:szCs w:val="28"/>
                <w:lang w:val="fr-FR"/>
              </w:rPr>
              <w:t xml:space="preserve"> Cursele cu plecare la orele 7</w:t>
            </w:r>
            <w:r>
              <w:rPr>
                <w:rFonts w:ascii="Arial Narrow" w:hAnsi="Arial Narrow"/>
                <w:b/>
                <w:i/>
                <w:szCs w:val="28"/>
                <w:lang w:val="ro-RO"/>
              </w:rPr>
              <w:t>:35,19:15, 20:15, 20:45,21:25 și 22:23 din stația Calea Aradului nr.62 nu opresc in stația Calea Aradului nr. 87A.</w:t>
            </w:r>
          </w:p>
        </w:tc>
      </w:tr>
    </w:tbl>
    <w:p w14:paraId="755DCE84" w14:textId="77777777" w:rsidR="00A0422D" w:rsidRDefault="00A0422D" w:rsidP="00A0422D">
      <w:pPr>
        <w:rPr>
          <w:rFonts w:ascii="Arial Narrow" w:hAnsi="Arial Narrow"/>
        </w:rPr>
      </w:pPr>
    </w:p>
    <w:p w14:paraId="2AC8A5CD" w14:textId="77777777" w:rsidR="00A0422D" w:rsidRDefault="00A0422D" w:rsidP="00A0422D">
      <w:pPr>
        <w:rPr>
          <w:rFonts w:ascii="Arial Narrow" w:hAnsi="Arial Narrow"/>
        </w:rPr>
      </w:pPr>
    </w:p>
    <w:p w14:paraId="6E8D6916" w14:textId="77777777" w:rsidR="00A0422D" w:rsidRDefault="00A0422D" w:rsidP="00A0422D">
      <w:pPr>
        <w:rPr>
          <w:rFonts w:ascii="Arial Narrow" w:hAnsi="Arial Narrow"/>
        </w:rPr>
      </w:pPr>
    </w:p>
    <w:p w14:paraId="42055300" w14:textId="77777777" w:rsidR="00A0422D" w:rsidRDefault="00A0422D" w:rsidP="00A0422D">
      <w:pPr>
        <w:rPr>
          <w:rFonts w:ascii="Arial Narrow" w:hAnsi="Arial Narrow"/>
        </w:rPr>
      </w:pPr>
    </w:p>
    <w:p w14:paraId="614DF0F4" w14:textId="77777777" w:rsidR="00A0422D" w:rsidRDefault="00A0422D" w:rsidP="00A0422D">
      <w:pPr>
        <w:rPr>
          <w:rFonts w:ascii="Arial Narrow" w:hAnsi="Arial Narrow"/>
        </w:rPr>
      </w:pPr>
    </w:p>
    <w:p w14:paraId="0621A533" w14:textId="77777777" w:rsidR="00A0422D" w:rsidRDefault="00A0422D" w:rsidP="00A0422D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4306"/>
        <w:gridCol w:w="1381"/>
        <w:gridCol w:w="1754"/>
        <w:gridCol w:w="1754"/>
        <w:gridCol w:w="1756"/>
        <w:gridCol w:w="1082"/>
        <w:gridCol w:w="1180"/>
      </w:tblGrid>
      <w:tr w:rsidR="00A0422D" w:rsidRPr="00260863" w14:paraId="5FE6E2F1" w14:textId="77777777" w:rsidTr="00A2349A">
        <w:tc>
          <w:tcPr>
            <w:tcW w:w="1913" w:type="dxa"/>
            <w:vMerge w:val="restart"/>
            <w:shd w:val="clear" w:color="auto" w:fill="auto"/>
            <w:vAlign w:val="center"/>
          </w:tcPr>
          <w:p w14:paraId="53CB3FDC" w14:textId="77777777" w:rsidR="00A0422D" w:rsidRPr="00D63490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D63490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2</w:t>
            </w:r>
            <w:r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4</w:t>
            </w:r>
          </w:p>
          <w:p w14:paraId="375DCCD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8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2487250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9 statii/ întors;</w:t>
            </w:r>
          </w:p>
          <w:p w14:paraId="6FA337E1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1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,</w:t>
            </w:r>
            <w:r>
              <w:rPr>
                <w:rFonts w:ascii="Arial Narrow" w:hAnsi="Arial Narrow"/>
                <w:szCs w:val="28"/>
                <w:lang w:val="fr-FR"/>
              </w:rPr>
              <w:t>1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0 km.</w:t>
            </w:r>
          </w:p>
        </w:tc>
        <w:tc>
          <w:tcPr>
            <w:tcW w:w="4306" w:type="dxa"/>
            <w:vMerge w:val="restart"/>
            <w:vAlign w:val="center"/>
          </w:tcPr>
          <w:p w14:paraId="63A3AC7F" w14:textId="77777777" w:rsidR="00A0422D" w:rsidRPr="00580541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 w:rsidRPr="005D4665">
              <w:rPr>
                <w:rFonts w:ascii="Arial Narrow" w:hAnsi="Arial Narrow"/>
                <w:bCs/>
                <w:szCs w:val="28"/>
                <w:lang w:val="fr-FR"/>
              </w:rPr>
              <w:t>Parc 1 Decembrie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–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Tudor Vladimirescu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Oneștilor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Calea Aradului – Calea Sântandrei nr. 2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</w:p>
          <w:p w14:paraId="191D646C" w14:textId="77777777" w:rsidR="00A0422D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17A2465F" w14:textId="77777777" w:rsidR="00A0422D" w:rsidRPr="00580541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Intors: </w:t>
            </w:r>
            <w:r>
              <w:rPr>
                <w:rFonts w:ascii="Arial Narrow" w:hAnsi="Arial Narrow"/>
                <w:szCs w:val="28"/>
                <w:lang w:val="fr-FR"/>
              </w:rPr>
              <w:t>Calea Sântandrei nr. 2</w:t>
            </w:r>
            <w:r w:rsidRPr="0058054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Calea Aradului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>Oneștilor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Decebal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Iuliu Maniu – Parc 1 Decembrie</w:t>
            </w:r>
          </w:p>
        </w:tc>
        <w:tc>
          <w:tcPr>
            <w:tcW w:w="1381" w:type="dxa"/>
            <w:vMerge w:val="restart"/>
            <w:vAlign w:val="center"/>
          </w:tcPr>
          <w:p w14:paraId="47727AC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100  locuri/unitate de transport</w:t>
            </w:r>
          </w:p>
        </w:tc>
        <w:tc>
          <w:tcPr>
            <w:tcW w:w="5264" w:type="dxa"/>
            <w:gridSpan w:val="3"/>
            <w:vAlign w:val="center"/>
          </w:tcPr>
          <w:p w14:paraId="0DDC52E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580541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580541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5865F78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5AD60767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40E07907" w14:textId="77777777" w:rsidTr="00A2349A">
        <w:tc>
          <w:tcPr>
            <w:tcW w:w="1913" w:type="dxa"/>
            <w:vMerge/>
          </w:tcPr>
          <w:p w14:paraId="379D204D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21ED0144" w14:textId="77777777" w:rsidR="00A0422D" w:rsidRPr="00714A09" w:rsidRDefault="00A0422D" w:rsidP="00A2349A">
            <w:pPr>
              <w:jc w:val="both"/>
              <w:rPr>
                <w:rFonts w:ascii="Arial Narrow" w:hAnsi="Arial Narrow"/>
                <w:b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1C5658A2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37930AE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:30</w:t>
            </w:r>
          </w:p>
          <w:p w14:paraId="1F1627C5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00080F7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</w:tc>
        <w:tc>
          <w:tcPr>
            <w:tcW w:w="1754" w:type="dxa"/>
            <w:vAlign w:val="center"/>
          </w:tcPr>
          <w:p w14:paraId="1E6059C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  <w:p w14:paraId="715FE24E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679B616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</w:tc>
        <w:tc>
          <w:tcPr>
            <w:tcW w:w="1756" w:type="dxa"/>
            <w:vAlign w:val="center"/>
          </w:tcPr>
          <w:p w14:paraId="064B2544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4</w:t>
            </w:r>
          </w:p>
          <w:p w14:paraId="0BE148D2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CB34CB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</w:t>
            </w:r>
            <w:r>
              <w:rPr>
                <w:rFonts w:ascii="Arial Narrow" w:hAnsi="Arial Narrow"/>
                <w:szCs w:val="28"/>
                <w:lang w:val="en-US"/>
              </w:rPr>
              <w:t>4</w:t>
            </w:r>
          </w:p>
        </w:tc>
        <w:tc>
          <w:tcPr>
            <w:tcW w:w="1082" w:type="dxa"/>
          </w:tcPr>
          <w:p w14:paraId="6593240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>Prima în cursă/</w:t>
            </w:r>
          </w:p>
          <w:p w14:paraId="58DA240A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Parc 1 Decembrie</w:t>
            </w:r>
          </w:p>
        </w:tc>
        <w:tc>
          <w:tcPr>
            <w:tcW w:w="1180" w:type="dxa"/>
          </w:tcPr>
          <w:p w14:paraId="43A58B5E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580541">
              <w:rPr>
                <w:rFonts w:ascii="Arial Narrow" w:hAnsi="Arial Narrow"/>
                <w:szCs w:val="28"/>
                <w:lang w:val="fr-FR"/>
              </w:rPr>
              <w:t xml:space="preserve">Ultima de la </w:t>
            </w:r>
            <w:r>
              <w:rPr>
                <w:rFonts w:ascii="Arial Narrow" w:hAnsi="Arial Narrow"/>
                <w:szCs w:val="28"/>
                <w:lang w:val="fr-FR"/>
              </w:rPr>
              <w:t>Parc 1 Decembrie</w:t>
            </w:r>
            <w:r w:rsidRPr="00580541">
              <w:rPr>
                <w:rFonts w:ascii="Arial Narrow" w:hAnsi="Arial Narrow"/>
                <w:szCs w:val="28"/>
                <w:lang w:val="fr-FR"/>
              </w:rPr>
              <w:t xml:space="preserve"> în </w:t>
            </w:r>
            <w:r>
              <w:rPr>
                <w:rFonts w:ascii="Arial Narrow" w:hAnsi="Arial Narrow"/>
                <w:szCs w:val="28"/>
                <w:lang w:val="fr-FR"/>
              </w:rPr>
              <w:t>c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ursă/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580541">
              <w:rPr>
                <w:rFonts w:ascii="Arial Narrow" w:hAnsi="Arial Narrow"/>
                <w:szCs w:val="28"/>
                <w:lang w:val="fr-FR"/>
              </w:rPr>
              <w:t>garaj</w:t>
            </w:r>
          </w:p>
        </w:tc>
      </w:tr>
      <w:tr w:rsidR="00A0422D" w:rsidRPr="00490EE7" w14:paraId="7592476D" w14:textId="77777777" w:rsidTr="00A2349A">
        <w:trPr>
          <w:trHeight w:val="279"/>
        </w:trPr>
        <w:tc>
          <w:tcPr>
            <w:tcW w:w="1913" w:type="dxa"/>
            <w:vMerge/>
          </w:tcPr>
          <w:p w14:paraId="7E8FE040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709AE7DD" w14:textId="77777777" w:rsidR="00A0422D" w:rsidRPr="00714A09" w:rsidRDefault="00A0422D" w:rsidP="00A2349A">
            <w:pPr>
              <w:jc w:val="both"/>
              <w:rPr>
                <w:rFonts w:ascii="Arial Narrow" w:hAnsi="Arial Narrow"/>
                <w:b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01BE09CB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728A51A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64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754" w:type="dxa"/>
            <w:vAlign w:val="center"/>
          </w:tcPr>
          <w:p w14:paraId="3F6AD074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756" w:type="dxa"/>
            <w:vAlign w:val="center"/>
          </w:tcPr>
          <w:p w14:paraId="7FCBD4D1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2" w:type="dxa"/>
            <w:vAlign w:val="center"/>
          </w:tcPr>
          <w:p w14:paraId="49B05E98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:30</w:t>
            </w:r>
          </w:p>
        </w:tc>
        <w:tc>
          <w:tcPr>
            <w:tcW w:w="1180" w:type="dxa"/>
            <w:vAlign w:val="center"/>
          </w:tcPr>
          <w:p w14:paraId="0E29D30D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</w:t>
            </w:r>
            <w:r>
              <w:rPr>
                <w:rFonts w:ascii="Arial Narrow" w:hAnsi="Arial Narrow"/>
                <w:szCs w:val="28"/>
                <w:lang w:val="en-US"/>
              </w:rPr>
              <w:t>4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/2</w:t>
            </w:r>
            <w:r>
              <w:rPr>
                <w:rFonts w:ascii="Arial Narrow" w:hAnsi="Arial Narrow"/>
                <w:szCs w:val="28"/>
                <w:lang w:val="en-US"/>
              </w:rPr>
              <w:t>1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</w:t>
            </w:r>
            <w:r>
              <w:rPr>
                <w:rFonts w:ascii="Arial Narrow" w:hAnsi="Arial Narrow"/>
                <w:szCs w:val="28"/>
                <w:lang w:val="en-US"/>
              </w:rPr>
              <w:t>2</w:t>
            </w:r>
          </w:p>
        </w:tc>
      </w:tr>
      <w:tr w:rsidR="00A0422D" w:rsidRPr="00D439C3" w14:paraId="6CA1B550" w14:textId="77777777" w:rsidTr="00A2349A">
        <w:trPr>
          <w:trHeight w:val="450"/>
        </w:trPr>
        <w:tc>
          <w:tcPr>
            <w:tcW w:w="1913" w:type="dxa"/>
            <w:vMerge/>
          </w:tcPr>
          <w:p w14:paraId="07CB1929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4306" w:type="dxa"/>
            <w:vMerge/>
          </w:tcPr>
          <w:p w14:paraId="1590F76A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1381" w:type="dxa"/>
            <w:vMerge/>
          </w:tcPr>
          <w:p w14:paraId="757055DA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5264" w:type="dxa"/>
            <w:gridSpan w:val="3"/>
            <w:vAlign w:val="center"/>
          </w:tcPr>
          <w:p w14:paraId="719A7CCF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b/>
                <w:bCs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Intervalul de succedare a curselor in zilele 6-7 </w:t>
            </w:r>
          </w:p>
          <w:p w14:paraId="4EB311B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  <w:r w:rsidRPr="00580541">
              <w:rPr>
                <w:rFonts w:ascii="Arial Narrow" w:hAnsi="Arial Narrow"/>
                <w:b/>
                <w:bCs/>
                <w:szCs w:val="28"/>
                <w:lang w:val="fr-FR"/>
              </w:rPr>
              <w:t>Numarul de mijloace de transport in zilele 1-5: 1</w:t>
            </w:r>
          </w:p>
        </w:tc>
        <w:tc>
          <w:tcPr>
            <w:tcW w:w="1082" w:type="dxa"/>
            <w:vAlign w:val="center"/>
          </w:tcPr>
          <w:p w14:paraId="46BAEDA6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180" w:type="dxa"/>
            <w:vAlign w:val="center"/>
          </w:tcPr>
          <w:p w14:paraId="0C3BC92F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</w:tr>
      <w:tr w:rsidR="00A0422D" w:rsidRPr="00490EE7" w14:paraId="739BBA0E" w14:textId="77777777" w:rsidTr="00A2349A">
        <w:trPr>
          <w:trHeight w:val="333"/>
        </w:trPr>
        <w:tc>
          <w:tcPr>
            <w:tcW w:w="1913" w:type="dxa"/>
            <w:vMerge/>
          </w:tcPr>
          <w:p w14:paraId="12B5A278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5D26985A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2CAFAED4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6AD2D7B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:30</w:t>
            </w:r>
          </w:p>
          <w:p w14:paraId="35A9E251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15C13AB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</w:tc>
        <w:tc>
          <w:tcPr>
            <w:tcW w:w="1754" w:type="dxa"/>
            <w:vAlign w:val="center"/>
          </w:tcPr>
          <w:p w14:paraId="546B6395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9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  <w:p w14:paraId="36D82A8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DE3C63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34</w:t>
            </w:r>
          </w:p>
        </w:tc>
        <w:tc>
          <w:tcPr>
            <w:tcW w:w="1756" w:type="dxa"/>
            <w:vAlign w:val="center"/>
          </w:tcPr>
          <w:p w14:paraId="46374780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3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4</w:t>
            </w:r>
          </w:p>
          <w:p w14:paraId="51BEE373" w14:textId="77777777" w:rsidR="00A0422D" w:rsidRPr="00580541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3288679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</w:t>
            </w:r>
            <w:r>
              <w:rPr>
                <w:rFonts w:ascii="Arial Narrow" w:hAnsi="Arial Narrow"/>
                <w:szCs w:val="28"/>
                <w:lang w:val="en-US"/>
              </w:rPr>
              <w:t>4</w:t>
            </w:r>
          </w:p>
        </w:tc>
        <w:tc>
          <w:tcPr>
            <w:tcW w:w="1082" w:type="dxa"/>
            <w:vAlign w:val="center"/>
          </w:tcPr>
          <w:p w14:paraId="64BBA5AC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  <w:tc>
          <w:tcPr>
            <w:tcW w:w="1180" w:type="dxa"/>
            <w:vAlign w:val="center"/>
          </w:tcPr>
          <w:p w14:paraId="0DCFAFE6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</w:p>
        </w:tc>
      </w:tr>
      <w:tr w:rsidR="00A0422D" w:rsidRPr="00490EE7" w14:paraId="5F2BA033" w14:textId="77777777" w:rsidTr="00A2349A">
        <w:trPr>
          <w:trHeight w:val="333"/>
        </w:trPr>
        <w:tc>
          <w:tcPr>
            <w:tcW w:w="1913" w:type="dxa"/>
            <w:vMerge/>
          </w:tcPr>
          <w:p w14:paraId="383DB16F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4306" w:type="dxa"/>
            <w:vMerge/>
          </w:tcPr>
          <w:p w14:paraId="31CCBD07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381" w:type="dxa"/>
            <w:vMerge/>
          </w:tcPr>
          <w:p w14:paraId="167C76E2" w14:textId="77777777" w:rsidR="00A0422D" w:rsidRPr="00714A09" w:rsidRDefault="00A0422D" w:rsidP="00A2349A">
            <w:pPr>
              <w:rPr>
                <w:rFonts w:ascii="Arial Narrow" w:hAnsi="Arial Narrow"/>
                <w:color w:val="FF0000"/>
                <w:szCs w:val="28"/>
                <w:lang w:val="fr-FR"/>
              </w:rPr>
            </w:pPr>
          </w:p>
        </w:tc>
        <w:tc>
          <w:tcPr>
            <w:tcW w:w="1754" w:type="dxa"/>
            <w:vAlign w:val="center"/>
          </w:tcPr>
          <w:p w14:paraId="3FE97E90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64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754" w:type="dxa"/>
            <w:vAlign w:val="center"/>
          </w:tcPr>
          <w:p w14:paraId="7BA93892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756" w:type="dxa"/>
            <w:vAlign w:val="center"/>
          </w:tcPr>
          <w:p w14:paraId="25EC2636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082" w:type="dxa"/>
            <w:vAlign w:val="center"/>
          </w:tcPr>
          <w:p w14:paraId="6F82B21E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:30</w:t>
            </w:r>
          </w:p>
        </w:tc>
        <w:tc>
          <w:tcPr>
            <w:tcW w:w="1180" w:type="dxa"/>
            <w:vAlign w:val="center"/>
          </w:tcPr>
          <w:p w14:paraId="03F81433" w14:textId="77777777" w:rsidR="00A0422D" w:rsidRPr="00714A09" w:rsidRDefault="00A0422D" w:rsidP="00A2349A">
            <w:pPr>
              <w:jc w:val="center"/>
              <w:rPr>
                <w:rFonts w:ascii="Arial Narrow" w:hAnsi="Arial Narrow"/>
                <w:color w:val="FF0000"/>
                <w:szCs w:val="28"/>
                <w:lang w:val="en-US"/>
              </w:rPr>
            </w:pPr>
            <w:r w:rsidRPr="00580541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</w:t>
            </w:r>
            <w:r>
              <w:rPr>
                <w:rFonts w:ascii="Arial Narrow" w:hAnsi="Arial Narrow"/>
                <w:szCs w:val="28"/>
                <w:lang w:val="en-US"/>
              </w:rPr>
              <w:t>4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/2</w:t>
            </w:r>
            <w:r>
              <w:rPr>
                <w:rFonts w:ascii="Arial Narrow" w:hAnsi="Arial Narrow"/>
                <w:szCs w:val="28"/>
                <w:lang w:val="en-US"/>
              </w:rPr>
              <w:t>1</w:t>
            </w:r>
            <w:r w:rsidRPr="00580541">
              <w:rPr>
                <w:rFonts w:ascii="Arial Narrow" w:hAnsi="Arial Narrow"/>
                <w:szCs w:val="28"/>
                <w:lang w:val="en-US"/>
              </w:rPr>
              <w:t>:3</w:t>
            </w:r>
            <w:r>
              <w:rPr>
                <w:rFonts w:ascii="Arial Narrow" w:hAnsi="Arial Narrow"/>
                <w:szCs w:val="28"/>
                <w:lang w:val="en-US"/>
              </w:rPr>
              <w:t>2</w:t>
            </w:r>
          </w:p>
        </w:tc>
      </w:tr>
    </w:tbl>
    <w:p w14:paraId="27AD9CCB" w14:textId="77777777" w:rsidR="00A0422D" w:rsidRDefault="00A0422D" w:rsidP="00A0422D">
      <w:pPr>
        <w:rPr>
          <w:rFonts w:ascii="Arial Narrow" w:hAnsi="Arial Narrow"/>
        </w:rPr>
      </w:pPr>
    </w:p>
    <w:p w14:paraId="4A64F089" w14:textId="77777777" w:rsidR="00A0422D" w:rsidRDefault="00A0422D" w:rsidP="00A0422D">
      <w:pPr>
        <w:rPr>
          <w:rFonts w:ascii="Arial Narrow" w:hAnsi="Arial Narrow"/>
        </w:rPr>
      </w:pPr>
    </w:p>
    <w:p w14:paraId="1D6C9AFA" w14:textId="77777777" w:rsidR="00A0422D" w:rsidRDefault="00A0422D" w:rsidP="00A0422D">
      <w:pPr>
        <w:rPr>
          <w:rFonts w:ascii="Arial Narrow" w:hAnsi="Arial Narrow"/>
        </w:rPr>
      </w:pPr>
    </w:p>
    <w:p w14:paraId="6A822F2D" w14:textId="77777777" w:rsidR="00A0422D" w:rsidRDefault="00A0422D" w:rsidP="00A0422D">
      <w:pPr>
        <w:rPr>
          <w:rFonts w:ascii="Arial Narrow" w:hAnsi="Arial Narrow"/>
        </w:rPr>
      </w:pPr>
    </w:p>
    <w:p w14:paraId="1F58C0B2" w14:textId="77777777" w:rsidR="00A0422D" w:rsidRDefault="00A0422D" w:rsidP="00A0422D">
      <w:pPr>
        <w:rPr>
          <w:rFonts w:ascii="Arial Narrow" w:hAnsi="Arial Narrow"/>
        </w:rPr>
      </w:pPr>
    </w:p>
    <w:p w14:paraId="2AE51CFF" w14:textId="77777777" w:rsidR="00A0422D" w:rsidRDefault="00A0422D" w:rsidP="00A0422D">
      <w:pPr>
        <w:rPr>
          <w:rFonts w:ascii="Arial Narrow" w:hAnsi="Arial Narrow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4072"/>
        <w:gridCol w:w="1455"/>
        <w:gridCol w:w="2076"/>
        <w:gridCol w:w="2470"/>
        <w:gridCol w:w="1830"/>
        <w:gridCol w:w="1211"/>
      </w:tblGrid>
      <w:tr w:rsidR="00A0422D" w:rsidRPr="00260863" w14:paraId="5D47E499" w14:textId="77777777" w:rsidTr="00A2349A">
        <w:tc>
          <w:tcPr>
            <w:tcW w:w="1907" w:type="dxa"/>
            <w:vMerge w:val="restart"/>
            <w:shd w:val="clear" w:color="auto" w:fill="auto"/>
            <w:vAlign w:val="center"/>
          </w:tcPr>
          <w:p w14:paraId="32961C2F" w14:textId="77777777" w:rsidR="00A0422D" w:rsidRPr="007E3BCF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7E3BCF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25</w:t>
            </w:r>
          </w:p>
          <w:p w14:paraId="43C3FDBB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50E9D3C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7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356EB297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19,0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4072" w:type="dxa"/>
            <w:vMerge w:val="restart"/>
            <w:vAlign w:val="center"/>
          </w:tcPr>
          <w:p w14:paraId="72C62C42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 xml:space="preserve">Dus: </w:t>
            </w:r>
            <w:r>
              <w:rPr>
                <w:rFonts w:ascii="Arial Narrow" w:hAnsi="Arial Narrow"/>
                <w:bCs/>
                <w:szCs w:val="28"/>
                <w:lang w:val="fr-FR"/>
              </w:rPr>
              <w:t>Daliei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>Hack Halasi Gyula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Episcop Vasile Hossu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Ștefan Lupșa – Nojoridului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 </w:t>
            </w:r>
            <w:r>
              <w:rPr>
                <w:rFonts w:ascii="Arial Narrow" w:hAnsi="Arial Narrow"/>
                <w:szCs w:val="28"/>
                <w:lang w:val="fr-FR"/>
              </w:rPr>
              <w:t>Ogorului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– str. Nufărului  – Autogara Nufărul – Dimitrie Cantemir – P-ța Emanuil Gojdu – Casa de Cultură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;</w:t>
            </w:r>
          </w:p>
          <w:p w14:paraId="379CE546" w14:textId="77777777" w:rsidR="00A0422D" w:rsidRPr="000D2476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 xml:space="preserve">Intors: </w:t>
            </w:r>
            <w:r w:rsidRPr="000D2476">
              <w:rPr>
                <w:rFonts w:ascii="Arial Narrow" w:hAnsi="Arial Narrow"/>
                <w:bCs/>
                <w:szCs w:val="28"/>
                <w:lang w:val="fr-FR"/>
              </w:rPr>
              <w:t xml:space="preserve">Casa de Cultură </w:t>
            </w:r>
            <w:r>
              <w:rPr>
                <w:rFonts w:ascii="Arial Narrow" w:hAnsi="Arial Narrow"/>
                <w:bCs/>
                <w:szCs w:val="28"/>
                <w:lang w:val="fr-FR"/>
              </w:rPr>
              <w:t>–</w:t>
            </w:r>
            <w:r w:rsidRPr="000D2476">
              <w:rPr>
                <w:rFonts w:ascii="Arial Narrow" w:hAnsi="Arial Narrow"/>
                <w:bCs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bCs/>
                <w:szCs w:val="28"/>
                <w:lang w:val="fr-FR"/>
              </w:rPr>
              <w:t xml:space="preserve">Dimitrie Cantemir - </w:t>
            </w:r>
            <w:r w:rsidRPr="000D2476">
              <w:rPr>
                <w:rFonts w:ascii="Arial Narrow" w:hAnsi="Arial Narrow"/>
                <w:bCs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Autogara Nufărul – str. Ogorului – str. Thurzo Sandor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Pasaj Suprateran – Nojoridului – Ep. Vasile Hossu – Hack Halasi Gyula – </w:t>
            </w:r>
            <w:r>
              <w:rPr>
                <w:rFonts w:ascii="Arial Narrow" w:hAnsi="Arial Narrow"/>
                <w:bCs/>
                <w:szCs w:val="28"/>
                <w:lang w:val="fr-FR"/>
              </w:rPr>
              <w:t>Daliei</w:t>
            </w:r>
          </w:p>
        </w:tc>
        <w:tc>
          <w:tcPr>
            <w:tcW w:w="1455" w:type="dxa"/>
            <w:vMerge w:val="restart"/>
            <w:vAlign w:val="center"/>
          </w:tcPr>
          <w:p w14:paraId="19148DA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16 - 22</w:t>
            </w:r>
            <w:r w:rsidRPr="00490EE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4546" w:type="dxa"/>
            <w:gridSpan w:val="2"/>
            <w:vAlign w:val="center"/>
          </w:tcPr>
          <w:p w14:paraId="448B876D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B3260D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37D7442E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942C0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3041" w:type="dxa"/>
            <w:gridSpan w:val="2"/>
            <w:shd w:val="clear" w:color="auto" w:fill="auto"/>
            <w:vAlign w:val="center"/>
          </w:tcPr>
          <w:p w14:paraId="585F5B8C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01A960CA" w14:textId="77777777" w:rsidTr="00A2349A">
        <w:tc>
          <w:tcPr>
            <w:tcW w:w="1907" w:type="dxa"/>
            <w:vMerge/>
          </w:tcPr>
          <w:p w14:paraId="2A199A26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72" w:type="dxa"/>
            <w:vMerge/>
          </w:tcPr>
          <w:p w14:paraId="333B721B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455" w:type="dxa"/>
            <w:vMerge/>
          </w:tcPr>
          <w:p w14:paraId="0A954888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076" w:type="dxa"/>
            <w:vAlign w:val="center"/>
          </w:tcPr>
          <w:p w14:paraId="1C0C514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6:00 – 10:56</w:t>
            </w:r>
          </w:p>
        </w:tc>
        <w:tc>
          <w:tcPr>
            <w:tcW w:w="2470" w:type="dxa"/>
            <w:vAlign w:val="center"/>
          </w:tcPr>
          <w:p w14:paraId="1F96589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10:56 – 19:51</w:t>
            </w:r>
          </w:p>
        </w:tc>
        <w:tc>
          <w:tcPr>
            <w:tcW w:w="1830" w:type="dxa"/>
          </w:tcPr>
          <w:p w14:paraId="65D1B69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</w:t>
            </w:r>
          </w:p>
          <w:p w14:paraId="3956332B" w14:textId="77777777" w:rsidR="00A0422D" w:rsidRPr="00751CC1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de  la Daliei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/ Casa de Culură</w:t>
            </w:r>
          </w:p>
        </w:tc>
        <w:tc>
          <w:tcPr>
            <w:tcW w:w="1211" w:type="dxa"/>
          </w:tcPr>
          <w:p w14:paraId="3AF5C593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</w:t>
            </w:r>
            <w:r>
              <w:rPr>
                <w:rFonts w:ascii="Arial Narrow" w:hAnsi="Arial Narrow"/>
                <w:szCs w:val="28"/>
                <w:lang w:val="fr-FR"/>
              </w:rPr>
              <w:t>în cursă de la Daliei/ Casa de Cultură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</w:p>
        </w:tc>
      </w:tr>
      <w:tr w:rsidR="00A0422D" w:rsidRPr="00490EE7" w14:paraId="380936F1" w14:textId="77777777" w:rsidTr="00A2349A">
        <w:trPr>
          <w:trHeight w:val="279"/>
        </w:trPr>
        <w:tc>
          <w:tcPr>
            <w:tcW w:w="1907" w:type="dxa"/>
            <w:vMerge/>
          </w:tcPr>
          <w:p w14:paraId="59F2C454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72" w:type="dxa"/>
            <w:vMerge/>
          </w:tcPr>
          <w:p w14:paraId="5162A508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455" w:type="dxa"/>
            <w:vMerge/>
          </w:tcPr>
          <w:p w14:paraId="5061F308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076" w:type="dxa"/>
            <w:vAlign w:val="center"/>
          </w:tcPr>
          <w:p w14:paraId="58B54C8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60’/56’</w:t>
            </w:r>
          </w:p>
        </w:tc>
        <w:tc>
          <w:tcPr>
            <w:tcW w:w="2470" w:type="dxa"/>
            <w:vAlign w:val="center"/>
          </w:tcPr>
          <w:p w14:paraId="3E46A47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55’/60’</w:t>
            </w:r>
          </w:p>
        </w:tc>
        <w:tc>
          <w:tcPr>
            <w:tcW w:w="1830" w:type="dxa"/>
            <w:vAlign w:val="center"/>
          </w:tcPr>
          <w:p w14:paraId="37209B5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8F402D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6:00/6:29</w:t>
            </w:r>
          </w:p>
          <w:p w14:paraId="441EC33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11" w:type="dxa"/>
            <w:vAlign w:val="center"/>
          </w:tcPr>
          <w:p w14:paraId="6B33A9E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19:51/20:20</w:t>
            </w:r>
          </w:p>
        </w:tc>
      </w:tr>
      <w:tr w:rsidR="00A0422D" w:rsidRPr="00490EE7" w14:paraId="7BB91B63" w14:textId="77777777" w:rsidTr="00A2349A">
        <w:trPr>
          <w:trHeight w:val="252"/>
        </w:trPr>
        <w:tc>
          <w:tcPr>
            <w:tcW w:w="7434" w:type="dxa"/>
            <w:gridSpan w:val="3"/>
          </w:tcPr>
          <w:p w14:paraId="548D8E7F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587" w:type="dxa"/>
            <w:gridSpan w:val="4"/>
            <w:vAlign w:val="center"/>
          </w:tcPr>
          <w:p w14:paraId="55A07AE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                                                                 15 curse pe zi</w:t>
            </w:r>
          </w:p>
          <w:p w14:paraId="08979E74" w14:textId="77777777" w:rsidR="00A0422D" w:rsidRPr="00490EE7" w:rsidRDefault="00A0422D" w:rsidP="00A2349A">
            <w:pPr>
              <w:ind w:left="720"/>
              <w:rPr>
                <w:rFonts w:ascii="Arial Narrow" w:hAnsi="Arial Narrow"/>
                <w:szCs w:val="28"/>
                <w:lang w:val="en-US"/>
              </w:rPr>
            </w:pPr>
          </w:p>
          <w:p w14:paraId="3BA673E6" w14:textId="77777777" w:rsidR="00A0422D" w:rsidRPr="00490EE7" w:rsidRDefault="00A0422D" w:rsidP="00A2349A">
            <w:pPr>
              <w:ind w:left="720"/>
              <w:rPr>
                <w:rFonts w:ascii="Arial Narrow" w:hAnsi="Arial Narrow"/>
                <w:szCs w:val="28"/>
                <w:lang w:val="en-US"/>
              </w:rPr>
            </w:pPr>
          </w:p>
        </w:tc>
      </w:tr>
    </w:tbl>
    <w:p w14:paraId="075CA732" w14:textId="77777777" w:rsidR="00A0422D" w:rsidRDefault="00A0422D" w:rsidP="00A0422D">
      <w:pPr>
        <w:rPr>
          <w:rFonts w:ascii="Arial Narrow" w:hAnsi="Arial Narrow"/>
        </w:rPr>
      </w:pPr>
    </w:p>
    <w:p w14:paraId="0886D0F4" w14:textId="77777777" w:rsidR="00A0422D" w:rsidRDefault="00A0422D" w:rsidP="00A0422D">
      <w:pPr>
        <w:rPr>
          <w:rFonts w:ascii="Arial Narrow" w:hAnsi="Arial Narrow"/>
        </w:rPr>
      </w:pPr>
    </w:p>
    <w:p w14:paraId="370AE56D" w14:textId="77777777" w:rsidR="00A0422D" w:rsidRDefault="00A0422D" w:rsidP="00A0422D">
      <w:pPr>
        <w:rPr>
          <w:rFonts w:ascii="Arial Narrow" w:hAnsi="Arial Narrow"/>
        </w:rPr>
      </w:pPr>
    </w:p>
    <w:p w14:paraId="381056B2" w14:textId="77777777" w:rsidR="00A0422D" w:rsidRDefault="00A0422D" w:rsidP="00A0422D">
      <w:pPr>
        <w:rPr>
          <w:rFonts w:ascii="Arial Narrow" w:hAnsi="Arial Narrow"/>
        </w:rPr>
      </w:pPr>
    </w:p>
    <w:p w14:paraId="65DACB2B" w14:textId="77777777" w:rsidR="00A0422D" w:rsidRDefault="00A0422D" w:rsidP="00A0422D">
      <w:pPr>
        <w:rPr>
          <w:rFonts w:ascii="Arial Narrow" w:hAnsi="Arial Narrow"/>
        </w:rPr>
      </w:pPr>
    </w:p>
    <w:p w14:paraId="15B12F07" w14:textId="77777777" w:rsidR="00A0422D" w:rsidRDefault="00A0422D" w:rsidP="00A0422D">
      <w:pPr>
        <w:rPr>
          <w:rFonts w:ascii="Arial Narrow" w:hAnsi="Arial Narrow"/>
        </w:rPr>
      </w:pPr>
    </w:p>
    <w:p w14:paraId="3728D32F" w14:textId="77777777" w:rsidR="00A0422D" w:rsidRDefault="00A0422D" w:rsidP="00A0422D">
      <w:pPr>
        <w:rPr>
          <w:rFonts w:ascii="Arial Narrow" w:hAnsi="Arial Narrow"/>
        </w:rPr>
      </w:pPr>
    </w:p>
    <w:p w14:paraId="343A768F" w14:textId="77777777" w:rsidR="00A0422D" w:rsidRDefault="00A0422D" w:rsidP="00A0422D">
      <w:pPr>
        <w:rPr>
          <w:rFonts w:ascii="Arial Narrow" w:hAnsi="Arial Narrow"/>
        </w:rPr>
      </w:pPr>
    </w:p>
    <w:p w14:paraId="4965E36E" w14:textId="77777777" w:rsidR="00A0422D" w:rsidRDefault="00A0422D" w:rsidP="00A0422D">
      <w:pPr>
        <w:rPr>
          <w:rFonts w:ascii="Arial Narrow" w:hAnsi="Arial Narrow"/>
        </w:rPr>
      </w:pP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4393"/>
        <w:gridCol w:w="1387"/>
        <w:gridCol w:w="893"/>
        <w:gridCol w:w="893"/>
        <w:gridCol w:w="893"/>
        <w:gridCol w:w="893"/>
        <w:gridCol w:w="893"/>
        <w:gridCol w:w="898"/>
        <w:gridCol w:w="1083"/>
        <w:gridCol w:w="1183"/>
      </w:tblGrid>
      <w:tr w:rsidR="00A0422D" w:rsidRPr="00260863" w14:paraId="1D5FA6EB" w14:textId="77777777" w:rsidTr="00A2349A">
        <w:tc>
          <w:tcPr>
            <w:tcW w:w="1949" w:type="dxa"/>
            <w:vMerge w:val="restart"/>
            <w:shd w:val="clear" w:color="auto" w:fill="auto"/>
            <w:vAlign w:val="center"/>
          </w:tcPr>
          <w:p w14:paraId="64D2BC2A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  <w:r w:rsidRPr="00D439C3">
              <w:rPr>
                <w:rFonts w:ascii="Arial Narrow" w:hAnsi="Arial Narrow"/>
                <w:sz w:val="40"/>
                <w:szCs w:val="40"/>
                <w:lang w:val="fr-FR"/>
              </w:rPr>
              <w:t>26</w:t>
            </w:r>
          </w:p>
          <w:p w14:paraId="038982D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9 (11)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4D6DDF1A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9 (11)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0B14D698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11,20 (13,30)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4393" w:type="dxa"/>
            <w:vMerge w:val="restart"/>
            <w:vAlign w:val="center"/>
          </w:tcPr>
          <w:p w14:paraId="39793925" w14:textId="77777777" w:rsidR="00A0422D" w:rsidRPr="00DC2B69" w:rsidRDefault="00A0422D" w:rsidP="00A2349A">
            <w:pPr>
              <w:spacing w:line="360" w:lineRule="auto"/>
              <w:rPr>
                <w:rFonts w:ascii="Arial Narrow" w:hAnsi="Arial Narrow"/>
                <w:lang w:val="fr-FR"/>
              </w:rPr>
            </w:pPr>
            <w:r w:rsidRPr="005366C7">
              <w:rPr>
                <w:rFonts w:ascii="Arial Narrow" w:hAnsi="Arial Narrow"/>
                <w:b/>
                <w:bCs/>
                <w:szCs w:val="28"/>
                <w:lang w:val="fr-FR"/>
              </w:rPr>
              <w:t>Dus: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B-dul Dacia – Calea Borşului – str.</w:t>
            </w:r>
            <w:r w:rsidRPr="00260863">
              <w:rPr>
                <w:rFonts w:ascii="Arial Narrow" w:hAnsi="Arial Narrow"/>
                <w:lang w:val="fr-FR"/>
              </w:rPr>
              <w:t xml:space="preserve"> Str. Eugeniu Carada</w:t>
            </w:r>
            <w:r>
              <w:rPr>
                <w:rFonts w:ascii="Arial Narrow" w:hAnsi="Arial Narrow"/>
                <w:lang w:val="fr-FR"/>
              </w:rPr>
              <w:t xml:space="preserve"> - </w:t>
            </w:r>
            <w:r w:rsidRPr="00DC2B69">
              <w:rPr>
                <w:rFonts w:ascii="Arial Narrow" w:hAnsi="Arial Narrow"/>
                <w:lang w:val="fr-FR"/>
              </w:rPr>
              <w:t>S</w:t>
            </w:r>
            <w:r>
              <w:rPr>
                <w:rFonts w:ascii="Arial Narrow" w:hAnsi="Arial Narrow"/>
                <w:lang w:val="fr-FR"/>
              </w:rPr>
              <w:t>tr. Petre P. Carp  – (Str. Ion Mihalache</w:t>
            </w:r>
            <w:r w:rsidRPr="00DC2B69">
              <w:rPr>
                <w:rFonts w:ascii="Arial Narrow" w:hAnsi="Arial Narrow"/>
                <w:lang w:val="fr-FR"/>
              </w:rPr>
              <w:t xml:space="preserve">) </w:t>
            </w:r>
          </w:p>
          <w:p w14:paraId="7A92158F" w14:textId="77777777" w:rsidR="00A0422D" w:rsidRPr="00490EE7" w:rsidRDefault="00A0422D" w:rsidP="00A2349A">
            <w:pPr>
              <w:spacing w:line="360" w:lineRule="auto"/>
              <w:rPr>
                <w:rFonts w:ascii="Arial Narrow" w:hAnsi="Arial Narrow"/>
                <w:lang w:val="ro-RO"/>
              </w:rPr>
            </w:pPr>
            <w:r w:rsidRPr="005366C7">
              <w:rPr>
                <w:rFonts w:ascii="Arial Narrow" w:hAnsi="Arial Narrow"/>
                <w:b/>
                <w:bCs/>
                <w:lang w:val="fr-FR"/>
              </w:rPr>
              <w:t>Intors:</w:t>
            </w:r>
            <w:r w:rsidRPr="00DC2B69">
              <w:rPr>
                <w:rFonts w:ascii="Arial Narrow" w:hAnsi="Arial Narrow"/>
                <w:lang w:val="fr-FR"/>
              </w:rPr>
              <w:t xml:space="preserve"> (S</w:t>
            </w:r>
            <w:r>
              <w:rPr>
                <w:rFonts w:ascii="Arial Narrow" w:hAnsi="Arial Narrow"/>
                <w:lang w:val="fr-FR"/>
              </w:rPr>
              <w:t>tr. Ion Mihalache</w:t>
            </w:r>
            <w:r w:rsidRPr="00DC2B69">
              <w:rPr>
                <w:rFonts w:ascii="Arial Narrow" w:hAnsi="Arial Narrow"/>
                <w:lang w:val="fr-FR"/>
              </w:rPr>
              <w:t>) -  St</w:t>
            </w:r>
            <w:r>
              <w:rPr>
                <w:rFonts w:ascii="Arial Narrow" w:hAnsi="Arial Narrow"/>
                <w:lang w:val="fr-FR"/>
              </w:rPr>
              <w:t xml:space="preserve">r. Petre P. Carp </w:t>
            </w:r>
            <w:r w:rsidRPr="00DC2B69">
              <w:rPr>
                <w:rFonts w:ascii="Arial Narrow" w:hAnsi="Arial Narrow"/>
                <w:lang w:val="fr-FR"/>
              </w:rPr>
              <w:t xml:space="preserve"> - Str. </w:t>
            </w:r>
            <w:r w:rsidRPr="005942C0">
              <w:rPr>
                <w:rFonts w:ascii="Arial Narrow" w:hAnsi="Arial Narrow"/>
                <w:lang w:val="fr-FR"/>
              </w:rPr>
              <w:t>Eugeniu Carada - Calea Bor</w:t>
            </w:r>
            <w:r w:rsidRPr="00490EE7">
              <w:rPr>
                <w:rFonts w:ascii="Arial Narrow" w:hAnsi="Arial Narrow"/>
                <w:lang w:val="ro-RO"/>
              </w:rPr>
              <w:t>șului</w:t>
            </w:r>
            <w:r>
              <w:rPr>
                <w:rFonts w:ascii="Arial Narrow" w:hAnsi="Arial Narrow"/>
                <w:lang w:val="ro-RO"/>
              </w:rPr>
              <w:t xml:space="preserve"> -  b-dul</w:t>
            </w:r>
            <w:r w:rsidRPr="00490EE7">
              <w:rPr>
                <w:rFonts w:ascii="Arial Narrow" w:hAnsi="Arial Narrow"/>
                <w:lang w:val="ro-RO"/>
              </w:rPr>
              <w:t xml:space="preserve"> Dacia</w:t>
            </w:r>
          </w:p>
          <w:p w14:paraId="5151F5FA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5056485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22 -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15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  locuri/unitate de transport</w:t>
            </w:r>
          </w:p>
        </w:tc>
        <w:tc>
          <w:tcPr>
            <w:tcW w:w="5363" w:type="dxa"/>
            <w:gridSpan w:val="6"/>
            <w:vAlign w:val="center"/>
          </w:tcPr>
          <w:p w14:paraId="1923221B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și în perioada vacan</w:t>
            </w:r>
            <w:r>
              <w:rPr>
                <w:b/>
                <w:szCs w:val="28"/>
                <w:lang w:val="en-US"/>
              </w:rPr>
              <w:t>ţ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elor</w:t>
            </w:r>
          </w:p>
          <w:p w14:paraId="73E0251F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942C0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2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78FD02C1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30B3D3B5" w14:textId="77777777" w:rsidTr="00A2349A">
        <w:tc>
          <w:tcPr>
            <w:tcW w:w="1949" w:type="dxa"/>
            <w:vMerge/>
          </w:tcPr>
          <w:p w14:paraId="7993422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93" w:type="dxa"/>
            <w:vMerge/>
          </w:tcPr>
          <w:p w14:paraId="215D1E78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0C66AED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3" w:type="dxa"/>
            <w:vAlign w:val="center"/>
          </w:tcPr>
          <w:p w14:paraId="5A4E78B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5:27</w:t>
            </w:r>
          </w:p>
          <w:p w14:paraId="0F7A2C6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D05FAB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7:11</w:t>
            </w:r>
          </w:p>
        </w:tc>
        <w:tc>
          <w:tcPr>
            <w:tcW w:w="893" w:type="dxa"/>
            <w:vAlign w:val="center"/>
          </w:tcPr>
          <w:p w14:paraId="496FA75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7:11</w:t>
            </w:r>
          </w:p>
          <w:p w14:paraId="5B73167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9326C2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8:15</w:t>
            </w:r>
          </w:p>
        </w:tc>
        <w:tc>
          <w:tcPr>
            <w:tcW w:w="893" w:type="dxa"/>
            <w:vAlign w:val="center"/>
          </w:tcPr>
          <w:p w14:paraId="4E6B536E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8:15</w:t>
            </w:r>
          </w:p>
          <w:p w14:paraId="066C7F3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B58920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13:27</w:t>
            </w:r>
          </w:p>
        </w:tc>
        <w:tc>
          <w:tcPr>
            <w:tcW w:w="893" w:type="dxa"/>
            <w:vAlign w:val="center"/>
          </w:tcPr>
          <w:p w14:paraId="5FE61F5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13:27</w:t>
            </w:r>
          </w:p>
          <w:p w14:paraId="1A4CDA1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15798DF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17:20</w:t>
            </w:r>
          </w:p>
        </w:tc>
        <w:tc>
          <w:tcPr>
            <w:tcW w:w="893" w:type="dxa"/>
            <w:vAlign w:val="center"/>
          </w:tcPr>
          <w:p w14:paraId="689067C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17:20</w:t>
            </w:r>
          </w:p>
          <w:p w14:paraId="06EACD3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8CF4AC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</w:tc>
        <w:tc>
          <w:tcPr>
            <w:tcW w:w="898" w:type="dxa"/>
            <w:vAlign w:val="center"/>
          </w:tcPr>
          <w:p w14:paraId="4373F2E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  <w:p w14:paraId="52398C1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4BF11F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22:00</w:t>
            </w:r>
          </w:p>
        </w:tc>
        <w:tc>
          <w:tcPr>
            <w:tcW w:w="1083" w:type="dxa"/>
          </w:tcPr>
          <w:p w14:paraId="3121D806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în cursă de la staţia </w:t>
            </w:r>
            <w:r>
              <w:rPr>
                <w:rFonts w:ascii="Arial Narrow" w:hAnsi="Arial Narrow"/>
                <w:szCs w:val="28"/>
                <w:lang w:val="fr-FR"/>
              </w:rPr>
              <w:t>Spartacus</w:t>
            </w:r>
          </w:p>
        </w:tc>
        <w:tc>
          <w:tcPr>
            <w:tcW w:w="1183" w:type="dxa"/>
          </w:tcPr>
          <w:p w14:paraId="7A69321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de la staţia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Spartacus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în cursă/în garaj</w:t>
            </w:r>
          </w:p>
        </w:tc>
      </w:tr>
      <w:tr w:rsidR="00A0422D" w:rsidRPr="00490EE7" w14:paraId="50F36E66" w14:textId="77777777" w:rsidTr="00A2349A">
        <w:trPr>
          <w:trHeight w:val="759"/>
        </w:trPr>
        <w:tc>
          <w:tcPr>
            <w:tcW w:w="1949" w:type="dxa"/>
            <w:vMerge/>
          </w:tcPr>
          <w:p w14:paraId="7DCD8C8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393" w:type="dxa"/>
            <w:vMerge/>
          </w:tcPr>
          <w:p w14:paraId="51945B8D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87" w:type="dxa"/>
            <w:vMerge/>
          </w:tcPr>
          <w:p w14:paraId="438901AB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3" w:type="dxa"/>
            <w:vAlign w:val="center"/>
          </w:tcPr>
          <w:p w14:paraId="7A11E7F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15’/20’/</w:t>
            </w:r>
          </w:p>
          <w:p w14:paraId="1BFCEFAF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15’/18</w:t>
            </w:r>
          </w:p>
        </w:tc>
        <w:tc>
          <w:tcPr>
            <w:tcW w:w="893" w:type="dxa"/>
            <w:vAlign w:val="center"/>
          </w:tcPr>
          <w:p w14:paraId="5183D74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19’/20/</w:t>
            </w:r>
          </w:p>
          <w:p w14:paraId="49E69C4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25’</w:t>
            </w:r>
          </w:p>
        </w:tc>
        <w:tc>
          <w:tcPr>
            <w:tcW w:w="893" w:type="dxa"/>
            <w:vAlign w:val="center"/>
          </w:tcPr>
          <w:p w14:paraId="2F072A3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893" w:type="dxa"/>
            <w:vAlign w:val="center"/>
          </w:tcPr>
          <w:p w14:paraId="40EA42B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18’/19’/</w:t>
            </w:r>
          </w:p>
          <w:p w14:paraId="760E20B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26’/30’</w:t>
            </w:r>
          </w:p>
        </w:tc>
        <w:tc>
          <w:tcPr>
            <w:tcW w:w="893" w:type="dxa"/>
            <w:vAlign w:val="center"/>
          </w:tcPr>
          <w:p w14:paraId="1709520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898" w:type="dxa"/>
            <w:vAlign w:val="center"/>
          </w:tcPr>
          <w:p w14:paraId="5B9D096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16’/14’</w:t>
            </w:r>
          </w:p>
        </w:tc>
        <w:tc>
          <w:tcPr>
            <w:tcW w:w="1083" w:type="dxa"/>
            <w:vAlign w:val="center"/>
          </w:tcPr>
          <w:p w14:paraId="327E57A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5:27</w:t>
            </w:r>
          </w:p>
        </w:tc>
        <w:tc>
          <w:tcPr>
            <w:tcW w:w="1183" w:type="dxa"/>
            <w:vAlign w:val="center"/>
          </w:tcPr>
          <w:p w14:paraId="33F4C9E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5366C7">
              <w:rPr>
                <w:rFonts w:ascii="Arial Narrow" w:hAnsi="Arial Narrow"/>
                <w:sz w:val="18"/>
                <w:szCs w:val="24"/>
                <w:lang w:val="en-US"/>
              </w:rPr>
              <w:t>22:00/22:33G</w:t>
            </w:r>
          </w:p>
        </w:tc>
      </w:tr>
    </w:tbl>
    <w:p w14:paraId="25DF2F13" w14:textId="77777777" w:rsidR="00A0422D" w:rsidRDefault="00A0422D" w:rsidP="00A0422D">
      <w:pPr>
        <w:rPr>
          <w:rFonts w:ascii="Arial Narrow" w:hAnsi="Arial Narrow"/>
        </w:rPr>
      </w:pPr>
    </w:p>
    <w:p w14:paraId="7E1DB494" w14:textId="77777777" w:rsidR="00A0422D" w:rsidRDefault="00A0422D" w:rsidP="00A0422D">
      <w:pPr>
        <w:rPr>
          <w:rFonts w:ascii="Arial Narrow" w:hAnsi="Arial Narrow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085"/>
        <w:gridCol w:w="1363"/>
        <w:gridCol w:w="1021"/>
        <w:gridCol w:w="43"/>
        <w:gridCol w:w="75"/>
        <w:gridCol w:w="692"/>
        <w:gridCol w:w="258"/>
        <w:gridCol w:w="178"/>
        <w:gridCol w:w="554"/>
        <w:gridCol w:w="550"/>
        <w:gridCol w:w="33"/>
        <w:gridCol w:w="409"/>
        <w:gridCol w:w="880"/>
        <w:gridCol w:w="101"/>
        <w:gridCol w:w="9"/>
        <w:gridCol w:w="1033"/>
        <w:gridCol w:w="1070"/>
        <w:gridCol w:w="1173"/>
      </w:tblGrid>
      <w:tr w:rsidR="00A0422D" w:rsidRPr="00260863" w14:paraId="5AD03E92" w14:textId="77777777" w:rsidTr="00A2349A">
        <w:tc>
          <w:tcPr>
            <w:tcW w:w="1829" w:type="dxa"/>
            <w:vMerge w:val="restart"/>
            <w:shd w:val="clear" w:color="auto" w:fill="auto"/>
            <w:vAlign w:val="center"/>
          </w:tcPr>
          <w:p w14:paraId="54A5994F" w14:textId="77777777" w:rsidR="00A0422D" w:rsidRPr="00EF460E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EF460E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27</w:t>
            </w:r>
          </w:p>
          <w:p w14:paraId="6FF75C2A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12 (15)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7F97A9BF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12 (14)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7857F334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13,80 (17,50)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4085" w:type="dxa"/>
            <w:vMerge w:val="restart"/>
            <w:vAlign w:val="center"/>
          </w:tcPr>
          <w:p w14:paraId="611A049B" w14:textId="77777777" w:rsidR="00A0422D" w:rsidRDefault="00A0422D" w:rsidP="00A2349A">
            <w:pPr>
              <w:spacing w:line="360" w:lineRule="auto"/>
              <w:rPr>
                <w:rFonts w:ascii="Arial Narrow" w:hAnsi="Arial Narrow"/>
                <w:lang w:val="fr-FR"/>
              </w:rPr>
            </w:pPr>
            <w:r w:rsidRPr="00510BA4">
              <w:rPr>
                <w:rFonts w:ascii="Arial Narrow" w:hAnsi="Arial Narrow"/>
                <w:b/>
                <w:szCs w:val="28"/>
                <w:lang w:val="fr-FR"/>
              </w:rPr>
              <w:t>Dus </w:t>
            </w:r>
            <w:r>
              <w:rPr>
                <w:rFonts w:ascii="Arial Narrow" w:hAnsi="Arial Narrow"/>
                <w:szCs w:val="28"/>
                <w:lang w:val="fr-FR"/>
              </w:rPr>
              <w:t>: B-dul Dacia – Calea Borşului – str.</w:t>
            </w:r>
            <w:r w:rsidRPr="00260863">
              <w:rPr>
                <w:rFonts w:ascii="Arial Narrow" w:hAnsi="Arial Narrow"/>
                <w:lang w:val="fr-FR"/>
              </w:rPr>
              <w:t xml:space="preserve"> </w:t>
            </w:r>
            <w:r>
              <w:rPr>
                <w:rFonts w:ascii="Arial Narrow" w:hAnsi="Arial Narrow"/>
                <w:lang w:val="fr-FR"/>
              </w:rPr>
              <w:t xml:space="preserve">N. Filipescu -   str. Gh. Mãrdãrescu - </w:t>
            </w:r>
            <w:r w:rsidRPr="00D439C3">
              <w:rPr>
                <w:rFonts w:ascii="Arial Narrow" w:hAnsi="Arial Narrow"/>
                <w:lang w:val="fr-FR"/>
              </w:rPr>
              <w:t xml:space="preserve">Str. </w:t>
            </w:r>
            <w:r>
              <w:rPr>
                <w:rFonts w:ascii="Arial Narrow" w:hAnsi="Arial Narrow"/>
                <w:lang w:val="fr-FR"/>
              </w:rPr>
              <w:t xml:space="preserve">Petre P. Carp </w:t>
            </w:r>
            <w:r w:rsidRPr="00DC2B69">
              <w:rPr>
                <w:rFonts w:ascii="Arial Narrow" w:hAnsi="Arial Narrow"/>
                <w:lang w:val="fr-FR"/>
              </w:rPr>
              <w:t xml:space="preserve"> – </w:t>
            </w:r>
            <w:proofErr w:type="gramStart"/>
            <w:r w:rsidRPr="00DC2B69">
              <w:rPr>
                <w:rFonts w:ascii="Arial Narrow" w:hAnsi="Arial Narrow"/>
                <w:lang w:val="fr-FR"/>
              </w:rPr>
              <w:t>( Str</w:t>
            </w:r>
            <w:proofErr w:type="gramEnd"/>
            <w:r w:rsidRPr="00DC2B69">
              <w:rPr>
                <w:rFonts w:ascii="Arial Narrow" w:hAnsi="Arial Narrow"/>
                <w:lang w:val="fr-FR"/>
              </w:rPr>
              <w:t xml:space="preserve">. Ion Mihalache – N. Filipescu - </w:t>
            </w:r>
            <w:r>
              <w:rPr>
                <w:rFonts w:ascii="Arial Narrow" w:hAnsi="Arial Narrow"/>
                <w:lang w:val="fr-FR"/>
              </w:rPr>
              <w:t>Purem</w:t>
            </w:r>
            <w:r w:rsidRPr="00DC2B69">
              <w:rPr>
                <w:rFonts w:ascii="Arial Narrow" w:hAnsi="Arial Narrow"/>
                <w:lang w:val="fr-FR"/>
              </w:rPr>
              <w:t xml:space="preserve">); </w:t>
            </w:r>
          </w:p>
          <w:p w14:paraId="3E2F8BBF" w14:textId="77777777" w:rsidR="00A0422D" w:rsidRPr="00DC2B69" w:rsidRDefault="00A0422D" w:rsidP="00A2349A">
            <w:pPr>
              <w:spacing w:line="360" w:lineRule="auto"/>
              <w:rPr>
                <w:rFonts w:ascii="Arial Narrow" w:hAnsi="Arial Narrow"/>
                <w:lang w:val="fr-FR"/>
              </w:rPr>
            </w:pPr>
          </w:p>
          <w:p w14:paraId="4110E545" w14:textId="77777777" w:rsidR="00A0422D" w:rsidRPr="00490EE7" w:rsidRDefault="00A0422D" w:rsidP="00A2349A">
            <w:pPr>
              <w:spacing w:line="360" w:lineRule="auto"/>
              <w:rPr>
                <w:rFonts w:ascii="Arial Narrow" w:hAnsi="Arial Narrow"/>
                <w:lang w:val="ro-RO"/>
              </w:rPr>
            </w:pPr>
            <w:r w:rsidRPr="00DC2B69">
              <w:rPr>
                <w:rFonts w:ascii="Arial Narrow" w:hAnsi="Arial Narrow"/>
                <w:b/>
                <w:lang w:val="fr-FR"/>
              </w:rPr>
              <w:t>Intors</w:t>
            </w:r>
            <w:r w:rsidRPr="00DC2B69">
              <w:rPr>
                <w:rFonts w:ascii="Arial Narrow" w:hAnsi="Arial Narrow"/>
                <w:lang w:val="fr-FR"/>
              </w:rPr>
              <w:t xml:space="preserve">: (N. Filipescu – </w:t>
            </w:r>
            <w:r>
              <w:rPr>
                <w:rFonts w:ascii="Arial Narrow" w:hAnsi="Arial Narrow"/>
                <w:lang w:val="fr-FR"/>
              </w:rPr>
              <w:t>Purem</w:t>
            </w:r>
            <w:r w:rsidRPr="00DC2B69">
              <w:rPr>
                <w:rFonts w:ascii="Arial Narrow" w:hAnsi="Arial Narrow"/>
                <w:lang w:val="fr-FR"/>
              </w:rPr>
              <w:t xml:space="preserve"> - Str. Ion Mihalache) -  St</w:t>
            </w:r>
            <w:r>
              <w:rPr>
                <w:rFonts w:ascii="Arial Narrow" w:hAnsi="Arial Narrow"/>
                <w:lang w:val="fr-FR"/>
              </w:rPr>
              <w:t xml:space="preserve">r. Petre P. Carp </w:t>
            </w:r>
            <w:r w:rsidRPr="00DC2B69">
              <w:rPr>
                <w:rFonts w:ascii="Arial Narrow" w:hAnsi="Arial Narrow"/>
                <w:lang w:val="fr-FR"/>
              </w:rPr>
              <w:t xml:space="preserve"> - Str. </w:t>
            </w:r>
            <w:r>
              <w:rPr>
                <w:rFonts w:ascii="Arial Narrow" w:hAnsi="Arial Narrow"/>
                <w:lang w:val="fr-FR"/>
              </w:rPr>
              <w:t>Gh. Mãrdãrescu -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str.</w:t>
            </w:r>
            <w:r w:rsidRPr="00260863">
              <w:rPr>
                <w:rFonts w:ascii="Arial Narrow" w:hAnsi="Arial Narrow"/>
                <w:lang w:val="fr-FR"/>
              </w:rPr>
              <w:t xml:space="preserve"> </w:t>
            </w:r>
            <w:r>
              <w:rPr>
                <w:rFonts w:ascii="Arial Narrow" w:hAnsi="Arial Narrow"/>
                <w:lang w:val="fr-FR"/>
              </w:rPr>
              <w:t xml:space="preserve">N. Filipescu </w:t>
            </w:r>
            <w:r>
              <w:rPr>
                <w:rFonts w:ascii="Arial Narrow" w:hAnsi="Arial Narrow"/>
              </w:rPr>
              <w:t xml:space="preserve">- </w:t>
            </w:r>
            <w:r w:rsidRPr="00490EE7">
              <w:rPr>
                <w:rFonts w:ascii="Arial Narrow" w:hAnsi="Arial Narrow"/>
              </w:rPr>
              <w:t>Calea Bor</w:t>
            </w:r>
            <w:r w:rsidRPr="00490EE7">
              <w:rPr>
                <w:rFonts w:ascii="Arial Narrow" w:hAnsi="Arial Narrow"/>
                <w:lang w:val="ro-RO"/>
              </w:rPr>
              <w:t>șului</w:t>
            </w:r>
            <w:r>
              <w:rPr>
                <w:rFonts w:ascii="Arial Narrow" w:hAnsi="Arial Narrow"/>
                <w:lang w:val="ro-RO"/>
              </w:rPr>
              <w:t xml:space="preserve"> -  b-dul</w:t>
            </w:r>
            <w:r w:rsidRPr="00490EE7">
              <w:rPr>
                <w:rFonts w:ascii="Arial Narrow" w:hAnsi="Arial Narrow"/>
                <w:lang w:val="ro-RO"/>
              </w:rPr>
              <w:t xml:space="preserve"> Dacia</w:t>
            </w:r>
            <w:r>
              <w:rPr>
                <w:rFonts w:ascii="Arial Narrow" w:hAnsi="Arial Narrow"/>
                <w:lang w:val="ro-RO"/>
              </w:rPr>
              <w:t>;</w:t>
            </w:r>
          </w:p>
          <w:p w14:paraId="40385B76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D199E1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22 -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15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  locuri/unitate de transport</w:t>
            </w:r>
          </w:p>
        </w:tc>
        <w:tc>
          <w:tcPr>
            <w:tcW w:w="5836" w:type="dxa"/>
            <w:gridSpan w:val="14"/>
            <w:vAlign w:val="center"/>
          </w:tcPr>
          <w:p w14:paraId="6AD2216E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B3260D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1A5973B2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942C0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3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74B83B84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525FB60F" w14:textId="77777777" w:rsidTr="00A2349A">
        <w:tc>
          <w:tcPr>
            <w:tcW w:w="1829" w:type="dxa"/>
            <w:vMerge/>
          </w:tcPr>
          <w:p w14:paraId="01FD5E8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70211632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405D673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21" w:type="dxa"/>
            <w:vAlign w:val="center"/>
          </w:tcPr>
          <w:p w14:paraId="5A4E6F4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5:12 </w:t>
            </w:r>
          </w:p>
          <w:p w14:paraId="0E106BD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–</w:t>
            </w:r>
          </w:p>
          <w:p w14:paraId="2704BCB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8:30</w:t>
            </w:r>
          </w:p>
        </w:tc>
        <w:tc>
          <w:tcPr>
            <w:tcW w:w="810" w:type="dxa"/>
            <w:gridSpan w:val="3"/>
            <w:vAlign w:val="center"/>
          </w:tcPr>
          <w:p w14:paraId="7BC799A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8:30</w:t>
            </w:r>
          </w:p>
          <w:p w14:paraId="335DB2B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C9D1E3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13:16</w:t>
            </w:r>
          </w:p>
        </w:tc>
        <w:tc>
          <w:tcPr>
            <w:tcW w:w="990" w:type="dxa"/>
            <w:gridSpan w:val="3"/>
            <w:vAlign w:val="center"/>
          </w:tcPr>
          <w:p w14:paraId="229D361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13:16</w:t>
            </w:r>
          </w:p>
          <w:p w14:paraId="0430F1D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4BA84A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16:50</w:t>
            </w:r>
          </w:p>
        </w:tc>
        <w:tc>
          <w:tcPr>
            <w:tcW w:w="992" w:type="dxa"/>
            <w:gridSpan w:val="3"/>
            <w:vAlign w:val="center"/>
          </w:tcPr>
          <w:p w14:paraId="627F88F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16:50</w:t>
            </w:r>
          </w:p>
          <w:p w14:paraId="51B6D34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DD36F2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17:25</w:t>
            </w:r>
          </w:p>
        </w:tc>
        <w:tc>
          <w:tcPr>
            <w:tcW w:w="990" w:type="dxa"/>
            <w:gridSpan w:val="3"/>
            <w:vAlign w:val="center"/>
          </w:tcPr>
          <w:p w14:paraId="635C25C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17:25</w:t>
            </w:r>
          </w:p>
          <w:p w14:paraId="612116E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D77B7A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21:20</w:t>
            </w:r>
          </w:p>
        </w:tc>
        <w:tc>
          <w:tcPr>
            <w:tcW w:w="1033" w:type="dxa"/>
            <w:vAlign w:val="center"/>
          </w:tcPr>
          <w:p w14:paraId="04CDCD4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21:20</w:t>
            </w:r>
          </w:p>
          <w:p w14:paraId="6647D79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6D2645F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05728F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1070" w:type="dxa"/>
          </w:tcPr>
          <w:p w14:paraId="5ACA641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în cursă de la staţia </w:t>
            </w:r>
            <w:r>
              <w:rPr>
                <w:rFonts w:ascii="Arial Narrow" w:hAnsi="Arial Narrow"/>
                <w:szCs w:val="28"/>
                <w:lang w:val="fr-FR"/>
              </w:rPr>
              <w:t>Spartacus</w:t>
            </w:r>
          </w:p>
        </w:tc>
        <w:tc>
          <w:tcPr>
            <w:tcW w:w="1173" w:type="dxa"/>
          </w:tcPr>
          <w:p w14:paraId="216FA027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de la staţia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Spartacus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în cursă/în garaj</w:t>
            </w:r>
          </w:p>
        </w:tc>
      </w:tr>
      <w:tr w:rsidR="00A0422D" w:rsidRPr="00490EE7" w14:paraId="12255811" w14:textId="77777777" w:rsidTr="00A2349A">
        <w:trPr>
          <w:trHeight w:val="279"/>
        </w:trPr>
        <w:tc>
          <w:tcPr>
            <w:tcW w:w="1829" w:type="dxa"/>
            <w:vMerge/>
          </w:tcPr>
          <w:p w14:paraId="3CD838A3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4E01A13A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2F930A02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21" w:type="dxa"/>
            <w:vAlign w:val="center"/>
          </w:tcPr>
          <w:p w14:paraId="36F3C3B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12’/26’/20’/16’</w:t>
            </w:r>
          </w:p>
          <w:p w14:paraId="40A75CC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18’/15’/25’</w:t>
            </w:r>
          </w:p>
        </w:tc>
        <w:tc>
          <w:tcPr>
            <w:tcW w:w="810" w:type="dxa"/>
            <w:gridSpan w:val="3"/>
            <w:vAlign w:val="center"/>
          </w:tcPr>
          <w:p w14:paraId="6F9E30D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990" w:type="dxa"/>
            <w:gridSpan w:val="3"/>
            <w:vAlign w:val="center"/>
          </w:tcPr>
          <w:p w14:paraId="22C4114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8’/30’/18’/</w:t>
            </w:r>
          </w:p>
          <w:p w14:paraId="56D6B52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20’/25’/35’</w:t>
            </w:r>
          </w:p>
        </w:tc>
        <w:tc>
          <w:tcPr>
            <w:tcW w:w="992" w:type="dxa"/>
            <w:gridSpan w:val="3"/>
            <w:vAlign w:val="center"/>
          </w:tcPr>
          <w:p w14:paraId="05F1023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990" w:type="dxa"/>
            <w:gridSpan w:val="3"/>
            <w:vAlign w:val="center"/>
          </w:tcPr>
          <w:p w14:paraId="09EE0E4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245’</w:t>
            </w:r>
          </w:p>
        </w:tc>
        <w:tc>
          <w:tcPr>
            <w:tcW w:w="1033" w:type="dxa"/>
            <w:vAlign w:val="center"/>
          </w:tcPr>
          <w:p w14:paraId="0CA5C88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20’/30’</w:t>
            </w:r>
          </w:p>
        </w:tc>
        <w:tc>
          <w:tcPr>
            <w:tcW w:w="1070" w:type="dxa"/>
            <w:vAlign w:val="center"/>
          </w:tcPr>
          <w:p w14:paraId="4F09BE2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5:12</w:t>
            </w:r>
          </w:p>
        </w:tc>
        <w:tc>
          <w:tcPr>
            <w:tcW w:w="1173" w:type="dxa"/>
            <w:vAlign w:val="center"/>
          </w:tcPr>
          <w:p w14:paraId="43CFB37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22:10/22:51</w:t>
            </w:r>
          </w:p>
        </w:tc>
      </w:tr>
      <w:tr w:rsidR="00A0422D" w:rsidRPr="00D439C3" w14:paraId="60EAC764" w14:textId="77777777" w:rsidTr="00A2349A">
        <w:trPr>
          <w:trHeight w:val="279"/>
        </w:trPr>
        <w:tc>
          <w:tcPr>
            <w:tcW w:w="1829" w:type="dxa"/>
            <w:vMerge/>
          </w:tcPr>
          <w:p w14:paraId="3DB04A9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2F2B129F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22763056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079" w:type="dxa"/>
            <w:gridSpan w:val="16"/>
            <w:vAlign w:val="center"/>
          </w:tcPr>
          <w:p w14:paraId="2B290D2A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1CE8EEFA" w14:textId="77777777" w:rsidTr="00A2349A">
        <w:trPr>
          <w:trHeight w:val="450"/>
        </w:trPr>
        <w:tc>
          <w:tcPr>
            <w:tcW w:w="1829" w:type="dxa"/>
            <w:vMerge/>
          </w:tcPr>
          <w:p w14:paraId="29F03DF1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00850EA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0B8F2CA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836" w:type="dxa"/>
            <w:gridSpan w:val="14"/>
            <w:vAlign w:val="center"/>
          </w:tcPr>
          <w:p w14:paraId="0EB0C74F" w14:textId="77777777" w:rsidR="00A0422D" w:rsidRPr="008F7303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8F7303">
              <w:rPr>
                <w:rFonts w:ascii="Arial Narrow" w:hAnsi="Arial Narrow"/>
                <w:b/>
                <w:szCs w:val="28"/>
                <w:lang w:val="fr-FR"/>
              </w:rPr>
              <w:t xml:space="preserve">Intervalul de succedare a curselor in zilua 6 </w:t>
            </w:r>
          </w:p>
          <w:p w14:paraId="2EDAC900" w14:textId="77777777" w:rsidR="00A0422D" w:rsidRPr="008F7303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8F7303">
              <w:rPr>
                <w:rFonts w:ascii="Arial Narrow" w:hAnsi="Arial Narrow"/>
                <w:b/>
                <w:szCs w:val="28"/>
                <w:lang w:val="fr-FR"/>
              </w:rPr>
              <w:t xml:space="preserve">Numarul de mijloace de transport in zilua 6: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2</w:t>
            </w:r>
          </w:p>
        </w:tc>
        <w:tc>
          <w:tcPr>
            <w:tcW w:w="2243" w:type="dxa"/>
            <w:gridSpan w:val="2"/>
            <w:vAlign w:val="center"/>
          </w:tcPr>
          <w:p w14:paraId="1A5DD60A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2209AE11" w14:textId="77777777" w:rsidTr="00A2349A">
        <w:trPr>
          <w:trHeight w:val="333"/>
        </w:trPr>
        <w:tc>
          <w:tcPr>
            <w:tcW w:w="1829" w:type="dxa"/>
            <w:vMerge/>
          </w:tcPr>
          <w:p w14:paraId="2F24A488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2BC8BDF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4F2CE35E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081B708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5:28</w:t>
            </w:r>
          </w:p>
          <w:p w14:paraId="1FB9492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2375F8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</w:tc>
        <w:tc>
          <w:tcPr>
            <w:tcW w:w="1025" w:type="dxa"/>
            <w:gridSpan w:val="3"/>
            <w:vAlign w:val="center"/>
          </w:tcPr>
          <w:p w14:paraId="41580D5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8:00</w:t>
            </w:r>
          </w:p>
          <w:p w14:paraId="6A0499E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D90D77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13:20</w:t>
            </w:r>
          </w:p>
        </w:tc>
        <w:tc>
          <w:tcPr>
            <w:tcW w:w="1282" w:type="dxa"/>
            <w:gridSpan w:val="3"/>
            <w:vAlign w:val="center"/>
          </w:tcPr>
          <w:p w14:paraId="48A77C1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13:20</w:t>
            </w:r>
          </w:p>
          <w:p w14:paraId="5C50B2EE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EED4B3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14:paraId="106B9FB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423" w:type="dxa"/>
            <w:gridSpan w:val="4"/>
            <w:vAlign w:val="center"/>
          </w:tcPr>
          <w:p w14:paraId="0BDB6A2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16:00</w:t>
            </w:r>
          </w:p>
          <w:p w14:paraId="7B83395E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43CD2F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</w:tc>
        <w:tc>
          <w:tcPr>
            <w:tcW w:w="1042" w:type="dxa"/>
            <w:gridSpan w:val="2"/>
            <w:vAlign w:val="center"/>
          </w:tcPr>
          <w:p w14:paraId="5C77404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  <w:p w14:paraId="65E8B95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C1AC2C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1070" w:type="dxa"/>
            <w:vAlign w:val="center"/>
          </w:tcPr>
          <w:p w14:paraId="19B012E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73" w:type="dxa"/>
            <w:vAlign w:val="center"/>
          </w:tcPr>
          <w:p w14:paraId="12D21F5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35D5E8FC" w14:textId="77777777" w:rsidTr="00A2349A">
        <w:trPr>
          <w:trHeight w:val="333"/>
        </w:trPr>
        <w:tc>
          <w:tcPr>
            <w:tcW w:w="1829" w:type="dxa"/>
            <w:vMerge/>
          </w:tcPr>
          <w:p w14:paraId="68678B01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674C947B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7FE91AD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CB749A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12’/25’/</w:t>
            </w:r>
          </w:p>
          <w:p w14:paraId="0E91514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20’/15’</w:t>
            </w:r>
          </w:p>
        </w:tc>
        <w:tc>
          <w:tcPr>
            <w:tcW w:w="1025" w:type="dxa"/>
            <w:gridSpan w:val="3"/>
            <w:vAlign w:val="center"/>
          </w:tcPr>
          <w:p w14:paraId="77E7E0D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1282" w:type="dxa"/>
            <w:gridSpan w:val="3"/>
            <w:vAlign w:val="center"/>
          </w:tcPr>
          <w:p w14:paraId="15A88B7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20”/22’/18’</w:t>
            </w:r>
          </w:p>
        </w:tc>
        <w:tc>
          <w:tcPr>
            <w:tcW w:w="1423" w:type="dxa"/>
            <w:gridSpan w:val="4"/>
            <w:vAlign w:val="center"/>
          </w:tcPr>
          <w:p w14:paraId="7DFB307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85’/245’</w:t>
            </w:r>
          </w:p>
        </w:tc>
        <w:tc>
          <w:tcPr>
            <w:tcW w:w="1042" w:type="dxa"/>
            <w:gridSpan w:val="2"/>
            <w:vAlign w:val="center"/>
          </w:tcPr>
          <w:p w14:paraId="287F361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20’</w:t>
            </w:r>
          </w:p>
        </w:tc>
        <w:tc>
          <w:tcPr>
            <w:tcW w:w="1070" w:type="dxa"/>
            <w:vAlign w:val="center"/>
          </w:tcPr>
          <w:p w14:paraId="334A3FA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5:28</w:t>
            </w:r>
          </w:p>
        </w:tc>
        <w:tc>
          <w:tcPr>
            <w:tcW w:w="1173" w:type="dxa"/>
            <w:vAlign w:val="center"/>
          </w:tcPr>
          <w:p w14:paraId="4278F82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22:10/22:39</w:t>
            </w:r>
          </w:p>
        </w:tc>
      </w:tr>
      <w:tr w:rsidR="00A0422D" w:rsidRPr="00D439C3" w14:paraId="70FD6C86" w14:textId="77777777" w:rsidTr="00A2349A">
        <w:trPr>
          <w:trHeight w:val="333"/>
        </w:trPr>
        <w:tc>
          <w:tcPr>
            <w:tcW w:w="1829" w:type="dxa"/>
            <w:vMerge/>
          </w:tcPr>
          <w:p w14:paraId="6A57D11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085" w:type="dxa"/>
            <w:vMerge/>
          </w:tcPr>
          <w:p w14:paraId="45FCDBA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63" w:type="dxa"/>
            <w:vMerge/>
          </w:tcPr>
          <w:p w14:paraId="1084A63D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079" w:type="dxa"/>
            <w:gridSpan w:val="16"/>
            <w:vAlign w:val="center"/>
          </w:tcPr>
          <w:p w14:paraId="4BEA2795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087401C9" w14:textId="77777777" w:rsidTr="00A2349A">
        <w:trPr>
          <w:trHeight w:val="450"/>
        </w:trPr>
        <w:tc>
          <w:tcPr>
            <w:tcW w:w="1829" w:type="dxa"/>
            <w:vMerge/>
          </w:tcPr>
          <w:p w14:paraId="4539320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3E407522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49DA5D3C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836" w:type="dxa"/>
            <w:gridSpan w:val="14"/>
            <w:vAlign w:val="center"/>
          </w:tcPr>
          <w:p w14:paraId="5937B65D" w14:textId="77777777" w:rsidR="00A0422D" w:rsidRPr="008F7303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8F7303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ziua 7</w:t>
            </w:r>
          </w:p>
          <w:p w14:paraId="495BF962" w14:textId="77777777" w:rsidR="00A0422D" w:rsidRPr="008F7303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8F7303">
              <w:rPr>
                <w:rFonts w:ascii="Arial Narrow" w:hAnsi="Arial Narrow"/>
                <w:b/>
                <w:szCs w:val="28"/>
                <w:lang w:val="fr-FR"/>
              </w:rPr>
              <w:t>Numarul de mijloace de transport in ziua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8F7303">
              <w:rPr>
                <w:rFonts w:ascii="Arial Narrow" w:hAnsi="Arial Narrow"/>
                <w:b/>
                <w:szCs w:val="28"/>
                <w:lang w:val="fr-FR"/>
              </w:rPr>
              <w:t xml:space="preserve">7: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1070" w:type="dxa"/>
            <w:vAlign w:val="center"/>
          </w:tcPr>
          <w:p w14:paraId="687AF825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73" w:type="dxa"/>
            <w:vAlign w:val="center"/>
          </w:tcPr>
          <w:p w14:paraId="508E9196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792B99FA" w14:textId="77777777" w:rsidTr="00A2349A">
        <w:trPr>
          <w:trHeight w:val="222"/>
        </w:trPr>
        <w:tc>
          <w:tcPr>
            <w:tcW w:w="1829" w:type="dxa"/>
            <w:vMerge/>
          </w:tcPr>
          <w:p w14:paraId="65752AC6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5AF6D4F4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4A548B7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2877A44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5:28</w:t>
            </w:r>
          </w:p>
          <w:p w14:paraId="10E72E2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FE1BA7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6:50</w:t>
            </w:r>
          </w:p>
        </w:tc>
        <w:tc>
          <w:tcPr>
            <w:tcW w:w="1128" w:type="dxa"/>
            <w:gridSpan w:val="3"/>
            <w:vAlign w:val="center"/>
          </w:tcPr>
          <w:p w14:paraId="61BB91E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6:50</w:t>
            </w:r>
          </w:p>
          <w:p w14:paraId="73D9B5A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21B3E0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13:40</w:t>
            </w:r>
          </w:p>
        </w:tc>
        <w:tc>
          <w:tcPr>
            <w:tcW w:w="1137" w:type="dxa"/>
            <w:gridSpan w:val="3"/>
            <w:vAlign w:val="center"/>
          </w:tcPr>
          <w:p w14:paraId="6A279BB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13:40</w:t>
            </w:r>
          </w:p>
          <w:p w14:paraId="0C8E6B8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4EC081B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14:30</w:t>
            </w:r>
          </w:p>
        </w:tc>
        <w:tc>
          <w:tcPr>
            <w:tcW w:w="1289" w:type="dxa"/>
            <w:gridSpan w:val="2"/>
            <w:vAlign w:val="center"/>
          </w:tcPr>
          <w:p w14:paraId="4A3D61F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14:30</w:t>
            </w:r>
          </w:p>
          <w:p w14:paraId="2FE3E65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5089ED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</w:tc>
        <w:tc>
          <w:tcPr>
            <w:tcW w:w="1143" w:type="dxa"/>
            <w:gridSpan w:val="3"/>
            <w:vAlign w:val="center"/>
          </w:tcPr>
          <w:p w14:paraId="46C2E5B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21:30</w:t>
            </w:r>
          </w:p>
          <w:p w14:paraId="3DF3732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F945DB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</w:t>
            </w:r>
          </w:p>
        </w:tc>
        <w:tc>
          <w:tcPr>
            <w:tcW w:w="1070" w:type="dxa"/>
          </w:tcPr>
          <w:p w14:paraId="39DB9C6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73" w:type="dxa"/>
          </w:tcPr>
          <w:p w14:paraId="390B14D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490EE7" w14:paraId="6DCF3481" w14:textId="77777777" w:rsidTr="00A2349A">
        <w:trPr>
          <w:trHeight w:val="450"/>
        </w:trPr>
        <w:tc>
          <w:tcPr>
            <w:tcW w:w="1829" w:type="dxa"/>
            <w:vMerge/>
          </w:tcPr>
          <w:p w14:paraId="18BF0129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085" w:type="dxa"/>
            <w:vMerge/>
          </w:tcPr>
          <w:p w14:paraId="729C46C0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63" w:type="dxa"/>
            <w:vMerge/>
          </w:tcPr>
          <w:p w14:paraId="7053312D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139" w:type="dxa"/>
            <w:gridSpan w:val="3"/>
            <w:vAlign w:val="center"/>
          </w:tcPr>
          <w:p w14:paraId="42928E3F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42’/35’</w:t>
            </w:r>
          </w:p>
        </w:tc>
        <w:tc>
          <w:tcPr>
            <w:tcW w:w="1128" w:type="dxa"/>
            <w:gridSpan w:val="3"/>
            <w:vAlign w:val="center"/>
          </w:tcPr>
          <w:p w14:paraId="0B67ED5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</w:tc>
        <w:tc>
          <w:tcPr>
            <w:tcW w:w="1137" w:type="dxa"/>
            <w:gridSpan w:val="3"/>
            <w:vAlign w:val="center"/>
          </w:tcPr>
          <w:p w14:paraId="2D07FB8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50’</w:t>
            </w:r>
          </w:p>
        </w:tc>
        <w:tc>
          <w:tcPr>
            <w:tcW w:w="1289" w:type="dxa"/>
            <w:gridSpan w:val="2"/>
            <w:vAlign w:val="center"/>
          </w:tcPr>
          <w:p w14:paraId="2648CE8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185’/85’/245’</w:t>
            </w:r>
          </w:p>
        </w:tc>
        <w:tc>
          <w:tcPr>
            <w:tcW w:w="1143" w:type="dxa"/>
            <w:gridSpan w:val="3"/>
            <w:vAlign w:val="center"/>
          </w:tcPr>
          <w:p w14:paraId="5228914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40’</w:t>
            </w:r>
          </w:p>
        </w:tc>
        <w:tc>
          <w:tcPr>
            <w:tcW w:w="1070" w:type="dxa"/>
            <w:vAlign w:val="center"/>
          </w:tcPr>
          <w:p w14:paraId="795AF28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5:28</w:t>
            </w:r>
          </w:p>
        </w:tc>
        <w:tc>
          <w:tcPr>
            <w:tcW w:w="1173" w:type="dxa"/>
            <w:vAlign w:val="center"/>
          </w:tcPr>
          <w:p w14:paraId="3117817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22:10/22:48</w:t>
            </w:r>
          </w:p>
        </w:tc>
      </w:tr>
    </w:tbl>
    <w:p w14:paraId="411E3D7D" w14:textId="77777777" w:rsidR="00A0422D" w:rsidRDefault="00A0422D" w:rsidP="00A0422D">
      <w:pPr>
        <w:rPr>
          <w:rFonts w:ascii="Arial Narrow" w:hAnsi="Arial Narrow"/>
        </w:rPr>
      </w:pPr>
    </w:p>
    <w:p w14:paraId="4029AB5E" w14:textId="77777777" w:rsidR="00A0422D" w:rsidRDefault="00A0422D" w:rsidP="00A0422D">
      <w:pPr>
        <w:rPr>
          <w:rFonts w:ascii="Arial Narrow" w:hAnsi="Arial Narrow"/>
        </w:rPr>
      </w:pPr>
    </w:p>
    <w:p w14:paraId="19A00F84" w14:textId="77777777" w:rsidR="00A0422D" w:rsidRDefault="00A0422D" w:rsidP="00A0422D">
      <w:pPr>
        <w:rPr>
          <w:rFonts w:ascii="Arial Narrow" w:hAnsi="Arial Narrow"/>
        </w:rPr>
      </w:pPr>
    </w:p>
    <w:p w14:paraId="2C7FF0AE" w14:textId="77777777" w:rsidR="00A0422D" w:rsidRDefault="00A0422D" w:rsidP="00A0422D">
      <w:pPr>
        <w:rPr>
          <w:rFonts w:ascii="Arial Narrow" w:hAnsi="Arial Narrow"/>
        </w:rPr>
      </w:pPr>
    </w:p>
    <w:p w14:paraId="4340FFC1" w14:textId="77777777" w:rsidR="00A0422D" w:rsidRDefault="00A0422D" w:rsidP="00A0422D">
      <w:pPr>
        <w:rPr>
          <w:rFonts w:ascii="Arial Narrow" w:hAnsi="Arial Narrow"/>
        </w:rPr>
      </w:pPr>
    </w:p>
    <w:p w14:paraId="2FA05FF6" w14:textId="77777777" w:rsidR="00A0422D" w:rsidRDefault="00A0422D" w:rsidP="00A0422D">
      <w:pPr>
        <w:rPr>
          <w:rFonts w:ascii="Arial Narrow" w:hAnsi="Arial Narrow"/>
        </w:rPr>
      </w:pPr>
    </w:p>
    <w:p w14:paraId="368E39D5" w14:textId="77777777" w:rsidR="00A0422D" w:rsidRDefault="00A0422D" w:rsidP="00A0422D">
      <w:pPr>
        <w:rPr>
          <w:rFonts w:ascii="Arial Narrow" w:hAnsi="Arial Narrow"/>
        </w:rPr>
      </w:pPr>
    </w:p>
    <w:p w14:paraId="094D7593" w14:textId="77777777" w:rsidR="00A0422D" w:rsidRDefault="00A0422D" w:rsidP="00A0422D">
      <w:pPr>
        <w:rPr>
          <w:rFonts w:ascii="Arial Narrow" w:hAnsi="Arial Narrow"/>
        </w:rPr>
      </w:pPr>
    </w:p>
    <w:p w14:paraId="7BA45008" w14:textId="77777777" w:rsidR="00A0422D" w:rsidRDefault="00A0422D" w:rsidP="00A0422D">
      <w:pPr>
        <w:rPr>
          <w:rFonts w:ascii="Arial Narrow" w:hAnsi="Arial Narrow"/>
        </w:rPr>
      </w:pPr>
    </w:p>
    <w:p w14:paraId="699F359F" w14:textId="77777777" w:rsidR="00A0422D" w:rsidRDefault="00A0422D" w:rsidP="00A0422D">
      <w:pPr>
        <w:rPr>
          <w:rFonts w:ascii="Arial Narrow" w:hAnsi="Arial Narrow"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2100"/>
        <w:gridCol w:w="1200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7"/>
        <w:gridCol w:w="1217"/>
        <w:gridCol w:w="1217"/>
      </w:tblGrid>
      <w:tr w:rsidR="00A0422D" w:rsidRPr="00260863" w14:paraId="1568A10A" w14:textId="77777777" w:rsidTr="00A2349A">
        <w:tc>
          <w:tcPr>
            <w:tcW w:w="1083" w:type="dxa"/>
            <w:vMerge w:val="restart"/>
            <w:shd w:val="clear" w:color="auto" w:fill="auto"/>
            <w:vAlign w:val="center"/>
          </w:tcPr>
          <w:p w14:paraId="1BD8F233" w14:textId="77777777" w:rsidR="00A0422D" w:rsidRPr="00100B84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  <w:r w:rsidRPr="00100B84">
              <w:rPr>
                <w:rFonts w:ascii="Arial Narrow" w:hAnsi="Arial Narrow"/>
                <w:sz w:val="40"/>
                <w:szCs w:val="40"/>
                <w:lang w:val="fr-FR"/>
              </w:rPr>
              <w:t>28</w:t>
            </w:r>
          </w:p>
          <w:p w14:paraId="6CD05568" w14:textId="77777777" w:rsidR="00A0422D" w:rsidRPr="00100B84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11 stații cursă completă:</w:t>
            </w:r>
          </w:p>
          <w:p w14:paraId="0F69708B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11,3</w:t>
            </w:r>
            <w:r w:rsidRPr="00100B84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2100" w:type="dxa"/>
            <w:vMerge w:val="restart"/>
            <w:vAlign w:val="center"/>
          </w:tcPr>
          <w:p w14:paraId="5B0F3E6A" w14:textId="77777777" w:rsidR="00A0422D" w:rsidRDefault="00A0422D" w:rsidP="00A2349A">
            <w:pPr>
              <w:spacing w:line="360" w:lineRule="auto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72DA5201" w14:textId="77777777" w:rsidR="00A0422D" w:rsidRPr="00260863" w:rsidRDefault="00A0422D" w:rsidP="00A2349A">
            <w:pPr>
              <w:spacing w:line="360" w:lineRule="auto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3C88E6FA" w14:textId="77777777" w:rsidR="00A0422D" w:rsidRPr="00D928C8" w:rsidRDefault="00A0422D" w:rsidP="00A2349A">
            <w:pPr>
              <w:autoSpaceDE w:val="0"/>
              <w:autoSpaceDN w:val="0"/>
              <w:adjustRightInd w:val="0"/>
              <w:ind w:left="87"/>
              <w:jc w:val="both"/>
              <w:rPr>
                <w:rFonts w:ascii="Arial Narrow" w:hAnsi="Arial Narrow" w:cs="Arial"/>
                <w:lang w:val="ro-RO"/>
              </w:rPr>
            </w:pPr>
            <w:r w:rsidRPr="00D928C8">
              <w:rPr>
                <w:rFonts w:ascii="Arial Narrow" w:hAnsi="Arial Narrow" w:cs="Arial"/>
                <w:szCs w:val="28"/>
                <w:lang w:val="fr-FR"/>
              </w:rPr>
              <w:t>Dus </w:t>
            </w:r>
            <w:proofErr w:type="gramStart"/>
            <w:r w:rsidRPr="00D928C8">
              <w:rPr>
                <w:rFonts w:ascii="Arial Narrow" w:hAnsi="Arial Narrow" w:cs="Arial"/>
                <w:szCs w:val="28"/>
                <w:lang w:val="fr-FR"/>
              </w:rPr>
              <w:t>:Piaţa</w:t>
            </w:r>
            <w:proofErr w:type="gramEnd"/>
            <w:r w:rsidRPr="00D928C8">
              <w:rPr>
                <w:rFonts w:ascii="Arial Narrow" w:hAnsi="Arial Narrow" w:cs="Arial"/>
                <w:szCs w:val="28"/>
                <w:lang w:val="fr-FR"/>
              </w:rPr>
              <w:t xml:space="preserve"> 1 Decembrie - str. Independenţei - Piaţa Unirii - str. Tudor Vladimirescu - str. Oneştilor - Calea Aradului;</w:t>
            </w:r>
          </w:p>
          <w:p w14:paraId="6B11CCF9" w14:textId="77777777" w:rsidR="00A0422D" w:rsidRPr="00D928C8" w:rsidRDefault="00A0422D" w:rsidP="00A2349A">
            <w:pPr>
              <w:autoSpaceDE w:val="0"/>
              <w:autoSpaceDN w:val="0"/>
              <w:adjustRightInd w:val="0"/>
              <w:ind w:left="87"/>
              <w:jc w:val="both"/>
              <w:rPr>
                <w:rFonts w:ascii="Arial Narrow" w:hAnsi="Arial Narrow" w:cs="Arial"/>
                <w:szCs w:val="28"/>
                <w:lang w:val="fr-FR"/>
              </w:rPr>
            </w:pPr>
            <w:r w:rsidRPr="00D928C8">
              <w:rPr>
                <w:rFonts w:ascii="Arial Narrow" w:hAnsi="Arial Narrow" w:cs="Arial"/>
                <w:szCs w:val="28"/>
                <w:lang w:val="ro-RO"/>
              </w:rPr>
              <w:t xml:space="preserve">Întors: </w:t>
            </w:r>
            <w:r w:rsidRPr="00D928C8">
              <w:rPr>
                <w:rFonts w:ascii="Arial Narrow" w:hAnsi="Arial Narrow" w:cs="Arial"/>
                <w:szCs w:val="28"/>
                <w:lang w:val="fr-FR"/>
              </w:rPr>
              <w:t>Calea Aradului – str. Oneştilor –str. Simion Bărnuţiu –str. Ştefan Octavian Iosif – bld. Decebal – str. Iuliu Maniu – str. Traian Moşoiu – Piaţa 1 Decembrie – Piaţa Emanuil Gojdu – Piaţa 1 Decembrie;</w:t>
            </w:r>
          </w:p>
          <w:p w14:paraId="24F16997" w14:textId="77777777" w:rsidR="00A0422D" w:rsidRPr="00425AB3" w:rsidRDefault="00A0422D" w:rsidP="00A2349A">
            <w:pPr>
              <w:spacing w:line="360" w:lineRule="auto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5C6C8684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E75597">
              <w:rPr>
                <w:rFonts w:ascii="Arial Narrow" w:hAnsi="Arial Narrow"/>
                <w:szCs w:val="28"/>
                <w:lang w:val="fr-FR"/>
              </w:rPr>
              <w:t>16-55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8625" w:type="dxa"/>
            <w:gridSpan w:val="14"/>
            <w:vAlign w:val="center"/>
          </w:tcPr>
          <w:p w14:paraId="4A716CC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</w:t>
            </w:r>
            <w:smartTag w:uri="urn:schemas-microsoft-com:office:smarttags" w:element="metricconverter">
              <w:smartTagPr>
                <w:attr w:name="ProductID" w:val="5 in"/>
              </w:smartTagPr>
              <w:r w:rsidRPr="00E75597">
                <w:rPr>
                  <w:rFonts w:ascii="Arial Narrow" w:hAnsi="Arial Narrow"/>
                  <w:b/>
                  <w:szCs w:val="28"/>
                  <w:lang w:val="en-US"/>
                </w:rPr>
                <w:t>5 in</w:t>
              </w:r>
            </w:smartTag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7C675E5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2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249C25F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12333100" w14:textId="77777777" w:rsidTr="00A2349A">
        <w:trPr>
          <w:trHeight w:val="315"/>
        </w:trPr>
        <w:tc>
          <w:tcPr>
            <w:tcW w:w="1083" w:type="dxa"/>
            <w:vMerge/>
          </w:tcPr>
          <w:p w14:paraId="69F6B43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100" w:type="dxa"/>
            <w:vMerge/>
          </w:tcPr>
          <w:p w14:paraId="386D0CBB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200" w:type="dxa"/>
            <w:vMerge/>
          </w:tcPr>
          <w:p w14:paraId="4A8E3ED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625" w:type="dxa"/>
            <w:gridSpan w:val="14"/>
            <w:vAlign w:val="center"/>
          </w:tcPr>
          <w:p w14:paraId="4E0DC74C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</w:p>
        </w:tc>
        <w:tc>
          <w:tcPr>
            <w:tcW w:w="1217" w:type="dxa"/>
            <w:vMerge w:val="restart"/>
          </w:tcPr>
          <w:p w14:paraId="01A39ED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83360E">
              <w:rPr>
                <w:rFonts w:ascii="Arial Narrow" w:hAnsi="Arial Narrow"/>
                <w:szCs w:val="28"/>
                <w:lang w:val="fr-FR"/>
              </w:rPr>
              <w:t>Prima în cursă de la staţia Emanuil Gojdu</w:t>
            </w:r>
            <w:r>
              <w:rPr>
                <w:rFonts w:ascii="Arial Narrow" w:hAnsi="Arial Narrow"/>
                <w:szCs w:val="28"/>
                <w:lang w:val="fr-FR"/>
              </w:rPr>
              <w:t>/</w:t>
            </w:r>
          </w:p>
          <w:p w14:paraId="7D11EEC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Aeroportul Oradea</w:t>
            </w:r>
          </w:p>
        </w:tc>
        <w:tc>
          <w:tcPr>
            <w:tcW w:w="1217" w:type="dxa"/>
            <w:vMerge w:val="restart"/>
          </w:tcPr>
          <w:p w14:paraId="3402437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83360E">
              <w:rPr>
                <w:rFonts w:ascii="Arial Narrow" w:hAnsi="Arial Narrow"/>
                <w:szCs w:val="28"/>
                <w:lang w:val="fr-FR"/>
              </w:rPr>
              <w:t>Ultima de la staţia Emanuil Gojdu</w:t>
            </w:r>
            <w:r>
              <w:rPr>
                <w:rFonts w:ascii="Arial Narrow" w:hAnsi="Arial Narrow"/>
                <w:szCs w:val="28"/>
                <w:lang w:val="fr-FR"/>
              </w:rPr>
              <w:t>/</w:t>
            </w:r>
          </w:p>
          <w:p w14:paraId="55E3760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Aeroportul Oradea</w:t>
            </w:r>
            <w:r w:rsidRPr="0083360E">
              <w:rPr>
                <w:rFonts w:ascii="Arial Narrow" w:hAnsi="Arial Narrow"/>
                <w:szCs w:val="28"/>
                <w:lang w:val="fr-FR"/>
              </w:rPr>
              <w:t xml:space="preserve"> în cursă/în garaj</w:t>
            </w:r>
          </w:p>
        </w:tc>
      </w:tr>
      <w:tr w:rsidR="00A0422D" w:rsidRPr="00260863" w14:paraId="4DD56711" w14:textId="77777777" w:rsidTr="00A2349A">
        <w:trPr>
          <w:trHeight w:val="489"/>
        </w:trPr>
        <w:tc>
          <w:tcPr>
            <w:tcW w:w="1083" w:type="dxa"/>
            <w:vMerge/>
          </w:tcPr>
          <w:p w14:paraId="50EB93A8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100" w:type="dxa"/>
            <w:vMerge/>
          </w:tcPr>
          <w:p w14:paraId="788C78E2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200" w:type="dxa"/>
            <w:vMerge/>
          </w:tcPr>
          <w:p w14:paraId="400662A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00441F7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555CD0">
              <w:rPr>
                <w:rFonts w:ascii="Arial" w:hAnsi="Arial" w:cs="Arial"/>
                <w:szCs w:val="28"/>
                <w:lang w:val="en-US"/>
              </w:rPr>
              <w:t>luni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4E6386A2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555CD0">
              <w:rPr>
                <w:rFonts w:ascii="Arial" w:hAnsi="Arial" w:cs="Arial"/>
                <w:szCs w:val="28"/>
                <w:lang w:val="en-US"/>
              </w:rPr>
              <w:t>marţi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5B30CFE3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555CD0">
              <w:rPr>
                <w:rFonts w:ascii="Arial" w:hAnsi="Arial" w:cs="Arial"/>
                <w:szCs w:val="28"/>
                <w:lang w:val="en-US"/>
              </w:rPr>
              <w:t>miercuri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7AA42BE6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en-US"/>
              </w:rPr>
            </w:pPr>
            <w:r w:rsidRPr="00555CD0">
              <w:rPr>
                <w:rFonts w:ascii="Arial" w:hAnsi="Arial" w:cs="Arial"/>
                <w:szCs w:val="28"/>
                <w:lang w:val="en-US"/>
              </w:rPr>
              <w:t>joi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0735211A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fr-FR"/>
              </w:rPr>
            </w:pPr>
            <w:r w:rsidRPr="00555CD0">
              <w:rPr>
                <w:rFonts w:ascii="Arial" w:hAnsi="Arial" w:cs="Arial"/>
                <w:szCs w:val="28"/>
                <w:lang w:val="fr-FR"/>
              </w:rPr>
              <w:t>vineri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1C439061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fr-FR"/>
              </w:rPr>
            </w:pPr>
            <w:r w:rsidRPr="00555CD0">
              <w:rPr>
                <w:rFonts w:ascii="Arial" w:hAnsi="Arial" w:cs="Arial"/>
                <w:szCs w:val="28"/>
                <w:lang w:val="fr-FR"/>
              </w:rPr>
              <w:t>sâmbǎtǎ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670699F9" w14:textId="77777777" w:rsidR="00A0422D" w:rsidRPr="00555CD0" w:rsidRDefault="00A0422D" w:rsidP="00A2349A">
            <w:pPr>
              <w:jc w:val="center"/>
              <w:rPr>
                <w:rFonts w:ascii="Arial" w:hAnsi="Arial" w:cs="Arial"/>
                <w:szCs w:val="28"/>
                <w:lang w:val="fr-FR"/>
              </w:rPr>
            </w:pPr>
            <w:r w:rsidRPr="00555CD0">
              <w:rPr>
                <w:rFonts w:ascii="Arial" w:hAnsi="Arial" w:cs="Arial"/>
                <w:szCs w:val="28"/>
                <w:lang w:val="fr-FR"/>
              </w:rPr>
              <w:t>duminicǎ</w:t>
            </w:r>
          </w:p>
        </w:tc>
        <w:tc>
          <w:tcPr>
            <w:tcW w:w="1217" w:type="dxa"/>
            <w:vMerge/>
          </w:tcPr>
          <w:p w14:paraId="034DE344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5E145A34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260863" w14:paraId="58B72AD5" w14:textId="77777777" w:rsidTr="00A2349A">
        <w:trPr>
          <w:cantSplit/>
          <w:trHeight w:val="1134"/>
        </w:trPr>
        <w:tc>
          <w:tcPr>
            <w:tcW w:w="1083" w:type="dxa"/>
            <w:vMerge/>
          </w:tcPr>
          <w:p w14:paraId="0EDFD06B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100" w:type="dxa"/>
            <w:vMerge/>
          </w:tcPr>
          <w:p w14:paraId="3B4B5929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200" w:type="dxa"/>
            <w:vMerge/>
          </w:tcPr>
          <w:p w14:paraId="54A84DE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57C0EF0E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1F9FD404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51954E75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67EFB066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714F2759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04A56990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58CF5FE6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269EE94D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3968F448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0A7048AC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10A0B226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7FDF101A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14:paraId="2B79AD68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E. Gojdu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14:paraId="75FE4146" w14:textId="77777777" w:rsidR="00A0422D" w:rsidRPr="00E75597" w:rsidRDefault="00A0422D" w:rsidP="00A2349A">
            <w:pPr>
              <w:ind w:left="113" w:right="113"/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Aeroportul Oradea</w:t>
            </w:r>
          </w:p>
        </w:tc>
        <w:tc>
          <w:tcPr>
            <w:tcW w:w="1217" w:type="dxa"/>
            <w:vMerge/>
          </w:tcPr>
          <w:p w14:paraId="361B1A1C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48C56B6E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284DD7B7" w14:textId="77777777" w:rsidTr="00A2349A">
        <w:trPr>
          <w:trHeight w:val="279"/>
        </w:trPr>
        <w:tc>
          <w:tcPr>
            <w:tcW w:w="1083" w:type="dxa"/>
            <w:vMerge/>
          </w:tcPr>
          <w:p w14:paraId="05F31F59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100" w:type="dxa"/>
            <w:vMerge/>
          </w:tcPr>
          <w:p w14:paraId="5B06575F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200" w:type="dxa"/>
            <w:vMerge/>
          </w:tcPr>
          <w:p w14:paraId="1D52C0A3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0AB500FD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CF3A03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8:13</w:t>
            </w:r>
          </w:p>
          <w:p w14:paraId="0956EBBA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69DEE7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9:30</w:t>
            </w:r>
          </w:p>
          <w:p w14:paraId="53D18E3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94A998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16:00</w:t>
            </w:r>
          </w:p>
          <w:p w14:paraId="2DF14C1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D015CC9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18:28</w:t>
            </w:r>
          </w:p>
          <w:p w14:paraId="58514E9B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241640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16" w:type="dxa"/>
            <w:shd w:val="clear" w:color="auto" w:fill="auto"/>
          </w:tcPr>
          <w:p w14:paraId="61A65014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45B07A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10:00</w:t>
            </w:r>
          </w:p>
          <w:p w14:paraId="73424DB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1AC457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16:40</w:t>
            </w:r>
          </w:p>
          <w:p w14:paraId="58F1B3E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B909929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</w:t>
            </w:r>
            <w:r w:rsidRPr="007242AE">
              <w:rPr>
                <w:rFonts w:ascii="Arial Narrow" w:hAnsi="Arial Narrow"/>
                <w:sz w:val="16"/>
                <w:szCs w:val="16"/>
                <w:lang w:val="en-US"/>
              </w:rPr>
              <w:t>: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00</w:t>
            </w:r>
          </w:p>
        </w:tc>
        <w:tc>
          <w:tcPr>
            <w:tcW w:w="616" w:type="dxa"/>
            <w:shd w:val="clear" w:color="auto" w:fill="auto"/>
          </w:tcPr>
          <w:p w14:paraId="0550A2B9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17F4B1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8:13</w:t>
            </w:r>
          </w:p>
          <w:p w14:paraId="0B71119F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BBDA6D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17:20</w:t>
            </w:r>
          </w:p>
          <w:p w14:paraId="05B5DC7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CD84B7D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19:00</w:t>
            </w:r>
          </w:p>
          <w:p w14:paraId="00D4D2B8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FA47F9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64BEF85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D4B003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13:00</w:t>
            </w:r>
          </w:p>
          <w:p w14:paraId="1153540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4CB96E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17:50</w:t>
            </w:r>
          </w:p>
          <w:p w14:paraId="5168767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F9520E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9 :25</w:t>
            </w:r>
          </w:p>
          <w:p w14:paraId="071AF7F6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0A74FE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13 :15</w:t>
            </w:r>
          </w:p>
          <w:p w14:paraId="1DB0A82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D2FE79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15 :35</w:t>
            </w:r>
          </w:p>
          <w:p w14:paraId="51D361C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55A8FF8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 :40</w:t>
            </w:r>
          </w:p>
        </w:tc>
        <w:tc>
          <w:tcPr>
            <w:tcW w:w="616" w:type="dxa"/>
            <w:shd w:val="clear" w:color="auto" w:fill="auto"/>
          </w:tcPr>
          <w:p w14:paraId="6E51E8EB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76178A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13:10</w:t>
            </w:r>
          </w:p>
          <w:p w14:paraId="515F880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8F3103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:20</w:t>
            </w:r>
          </w:p>
          <w:p w14:paraId="7FC228B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6A084F7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6719D012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450224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:50</w:t>
            </w:r>
          </w:p>
          <w:p w14:paraId="71409CB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6C81F6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:50</w:t>
            </w:r>
          </w:p>
          <w:p w14:paraId="5669518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168F70B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52DA1C6A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480E9E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8 :13</w:t>
            </w:r>
          </w:p>
          <w:p w14:paraId="309ACD4A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DC25F7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16 :40</w:t>
            </w:r>
          </w:p>
          <w:p w14:paraId="64D4E19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5DF791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 :10</w:t>
            </w:r>
          </w:p>
          <w:p w14:paraId="7935E86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422CC2F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 :30</w:t>
            </w:r>
          </w:p>
        </w:tc>
        <w:tc>
          <w:tcPr>
            <w:tcW w:w="616" w:type="dxa"/>
            <w:shd w:val="clear" w:color="auto" w:fill="auto"/>
          </w:tcPr>
          <w:p w14:paraId="65FFE33D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4BD95E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10 :00</w:t>
            </w:r>
          </w:p>
          <w:p w14:paraId="182C39E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3B5FFD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:40</w:t>
            </w:r>
          </w:p>
          <w:p w14:paraId="28260D9E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6E526C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 :40</w:t>
            </w:r>
          </w:p>
          <w:p w14:paraId="300CE1C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93F62F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20 :00</w:t>
            </w:r>
          </w:p>
        </w:tc>
        <w:tc>
          <w:tcPr>
            <w:tcW w:w="616" w:type="dxa"/>
            <w:shd w:val="clear" w:color="auto" w:fill="auto"/>
          </w:tcPr>
          <w:p w14:paraId="0FC39FDB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ED8420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10 :40</w:t>
            </w:r>
          </w:p>
          <w:p w14:paraId="296A5D4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089A9A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13:10</w:t>
            </w:r>
          </w:p>
          <w:p w14:paraId="6C3F9B8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F3F6F8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1FA658E6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BAD34A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11 :10</w:t>
            </w:r>
          </w:p>
          <w:p w14:paraId="4EC93D30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93D2A7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13 :40</w:t>
            </w:r>
          </w:p>
          <w:p w14:paraId="5A92CA6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C6BD3F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5FAEAE6C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B66585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16:30</w:t>
            </w:r>
          </w:p>
          <w:p w14:paraId="305741F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E8B7EF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17:00</w:t>
            </w:r>
          </w:p>
          <w:p w14:paraId="6891E34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FC9F59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:50</w:t>
            </w:r>
          </w:p>
          <w:p w14:paraId="41DE6111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B3E952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 :00</w:t>
            </w:r>
          </w:p>
          <w:p w14:paraId="7AECDA0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B75F93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20 :10</w:t>
            </w:r>
          </w:p>
          <w:p w14:paraId="27E7952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A525DC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 :15</w:t>
            </w:r>
          </w:p>
          <w:p w14:paraId="44E455E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6BFC11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21 :43</w:t>
            </w:r>
          </w:p>
          <w:p w14:paraId="055FE1E8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4A6A447E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9D26CF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17:30</w:t>
            </w:r>
          </w:p>
          <w:p w14:paraId="48AC103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BF79DF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18:00</w:t>
            </w:r>
          </w:p>
          <w:p w14:paraId="35741A92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22C26F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18:50</w:t>
            </w:r>
          </w:p>
          <w:p w14:paraId="32DF6FA1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0CA392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20:00</w:t>
            </w:r>
          </w:p>
          <w:p w14:paraId="290023F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571033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21:10</w:t>
            </w:r>
          </w:p>
          <w:p w14:paraId="5B9617B2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817EE0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19 :40</w:t>
            </w:r>
          </w:p>
          <w:p w14:paraId="3912EDF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63EEBE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:35</w:t>
            </w:r>
          </w:p>
          <w:p w14:paraId="56ECBCFB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616" w:type="dxa"/>
            <w:shd w:val="clear" w:color="auto" w:fill="auto"/>
          </w:tcPr>
          <w:p w14:paraId="531ACEA3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6761AC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8 :50</w:t>
            </w:r>
          </w:p>
          <w:p w14:paraId="3BEF37A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3364A25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15 :00</w:t>
            </w:r>
          </w:p>
        </w:tc>
        <w:tc>
          <w:tcPr>
            <w:tcW w:w="617" w:type="dxa"/>
            <w:shd w:val="clear" w:color="auto" w:fill="auto"/>
          </w:tcPr>
          <w:p w14:paraId="34C756CB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E596C0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9 :20</w:t>
            </w:r>
          </w:p>
          <w:p w14:paraId="27934BC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8CEB9F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16 :00</w:t>
            </w:r>
          </w:p>
          <w:p w14:paraId="0DC19DD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7D1EC4B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217" w:type="dxa"/>
            <w:vAlign w:val="center"/>
          </w:tcPr>
          <w:p w14:paraId="2B62DE40" w14:textId="77777777" w:rsidR="00A0422D" w:rsidRDefault="00A0422D" w:rsidP="00A2349A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Conform orar zilnic</w:t>
            </w:r>
          </w:p>
          <w:p w14:paraId="0AF5116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17" w:type="dxa"/>
            <w:vAlign w:val="center"/>
          </w:tcPr>
          <w:p w14:paraId="76A928DA" w14:textId="77777777" w:rsidR="00A0422D" w:rsidRDefault="00A0422D" w:rsidP="00A2349A">
            <w:pPr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Conform orar zilnic</w:t>
            </w:r>
          </w:p>
          <w:p w14:paraId="5291393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</w:tbl>
    <w:p w14:paraId="4D59594D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77C3C64C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2C9B3DF5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5AA4ACA7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7A807BE6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2E1E22B6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  <w:proofErr w:type="gramStart"/>
      <w:r>
        <w:rPr>
          <w:rFonts w:ascii="Arial Narrow" w:hAnsi="Arial Narrow"/>
          <w:sz w:val="2"/>
          <w:szCs w:val="2"/>
          <w:lang w:val="fr-FR"/>
        </w:rPr>
        <w:t>ssss</w:t>
      </w:r>
      <w:proofErr w:type="gramEnd"/>
    </w:p>
    <w:p w14:paraId="55267935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4004BEF8" w14:textId="77777777" w:rsidR="00A0422D" w:rsidRPr="000F6A58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p w14:paraId="111F0C55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6F28E35B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0EA70908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39122BD5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09285F80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CE4722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2FC85B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CA3341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C1167E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2CC39A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FCD682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1E3268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24A46C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6897D6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39BEA9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F82D84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9B0E61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620A25E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5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965"/>
        <w:gridCol w:w="891"/>
        <w:gridCol w:w="654"/>
        <w:gridCol w:w="238"/>
        <w:gridCol w:w="336"/>
        <w:gridCol w:w="81"/>
        <w:gridCol w:w="476"/>
        <w:gridCol w:w="178"/>
        <w:gridCol w:w="493"/>
        <w:gridCol w:w="162"/>
        <w:gridCol w:w="60"/>
        <w:gridCol w:w="594"/>
        <w:gridCol w:w="299"/>
        <w:gridCol w:w="113"/>
        <w:gridCol w:w="243"/>
        <w:gridCol w:w="537"/>
        <w:gridCol w:w="117"/>
        <w:gridCol w:w="332"/>
        <w:gridCol w:w="323"/>
        <w:gridCol w:w="121"/>
        <w:gridCol w:w="533"/>
        <w:gridCol w:w="251"/>
        <w:gridCol w:w="109"/>
        <w:gridCol w:w="295"/>
        <w:gridCol w:w="598"/>
        <w:gridCol w:w="56"/>
        <w:gridCol w:w="170"/>
        <w:gridCol w:w="485"/>
        <w:gridCol w:w="182"/>
        <w:gridCol w:w="472"/>
        <w:gridCol w:w="89"/>
        <w:gridCol w:w="332"/>
        <w:gridCol w:w="234"/>
        <w:gridCol w:w="663"/>
        <w:gridCol w:w="822"/>
        <w:gridCol w:w="903"/>
        <w:gridCol w:w="9"/>
      </w:tblGrid>
      <w:tr w:rsidR="00A0422D" w:rsidRPr="00260863" w14:paraId="4DD76A74" w14:textId="77777777" w:rsidTr="00A2349A">
        <w:trPr>
          <w:gridAfter w:val="1"/>
          <w:wAfter w:w="9" w:type="dxa"/>
          <w:jc w:val="center"/>
        </w:trPr>
        <w:tc>
          <w:tcPr>
            <w:tcW w:w="998" w:type="dxa"/>
            <w:vMerge w:val="restart"/>
            <w:shd w:val="clear" w:color="auto" w:fill="auto"/>
            <w:vAlign w:val="center"/>
          </w:tcPr>
          <w:p w14:paraId="7D01A498" w14:textId="77777777" w:rsidR="00A0422D" w:rsidRPr="001F06A8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29</w:t>
            </w:r>
          </w:p>
          <w:p w14:paraId="4314611E" w14:textId="77777777" w:rsidR="00A0422D" w:rsidRPr="00272CE4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34</w:t>
            </w:r>
            <w:r w:rsidRPr="00272CE4">
              <w:rPr>
                <w:rFonts w:ascii="Arial Narrow" w:hAnsi="Arial Narrow"/>
                <w:szCs w:val="28"/>
                <w:lang w:val="fr-FR"/>
              </w:rPr>
              <w:t xml:space="preserve"> stații cursă completă:</w:t>
            </w:r>
          </w:p>
          <w:p w14:paraId="7FDE8626" w14:textId="77777777" w:rsidR="00A0422D" w:rsidRPr="00272CE4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21,6</w:t>
            </w:r>
            <w:r w:rsidRPr="00272CE4">
              <w:rPr>
                <w:rFonts w:ascii="Arial Narrow" w:hAnsi="Arial Narrow"/>
                <w:szCs w:val="28"/>
                <w:lang w:val="fr-FR"/>
              </w:rPr>
              <w:t xml:space="preserve"> km</w:t>
            </w:r>
          </w:p>
          <w:p w14:paraId="16CD603C" w14:textId="77777777" w:rsidR="00A0422D" w:rsidRPr="00272CE4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5FF19E29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534D65DB" w14:textId="77777777" w:rsidR="00A0422D" w:rsidRPr="00272CE4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72CE4"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5B497007" w14:textId="77777777" w:rsidR="00A0422D" w:rsidRPr="00272CE4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ro-RO"/>
              </w:rPr>
            </w:pPr>
            <w:r w:rsidRPr="00272CE4">
              <w:rPr>
                <w:rFonts w:ascii="Arial Narrow" w:hAnsi="Arial Narrow"/>
                <w:szCs w:val="28"/>
                <w:lang w:val="fr-FR"/>
              </w:rPr>
              <w:t>str.Anghel Saligny - str. Ogorului – Calea Aradului-Iuliu Maniu-Traian Moșoiu - Pa</w:t>
            </w:r>
            <w:r>
              <w:rPr>
                <w:rFonts w:ascii="Arial Narrow" w:hAnsi="Arial Narrow"/>
                <w:szCs w:val="28"/>
                <w:lang w:val="fr-FR"/>
              </w:rPr>
              <w:t>rc</w:t>
            </w:r>
            <w:r w:rsidRPr="00272CE4">
              <w:rPr>
                <w:rFonts w:ascii="Arial Narrow" w:hAnsi="Arial Narrow"/>
                <w:szCs w:val="28"/>
                <w:lang w:val="fr-FR"/>
              </w:rPr>
              <w:t xml:space="preserve"> 1 Decembrie – Piața </w:t>
            </w:r>
            <w:r>
              <w:rPr>
                <w:rFonts w:ascii="Arial Narrow" w:hAnsi="Arial Narrow"/>
                <w:szCs w:val="28"/>
                <w:lang w:val="fr-FR"/>
              </w:rPr>
              <w:t>1 Decembrie</w:t>
            </w:r>
            <w:r w:rsidRPr="00272CE4">
              <w:rPr>
                <w:rFonts w:ascii="Arial Narrow" w:hAnsi="Arial Narrow"/>
                <w:szCs w:val="28"/>
                <w:lang w:val="fr-FR"/>
              </w:rPr>
              <w:t xml:space="preserve"> – General </w:t>
            </w:r>
            <w:r>
              <w:rPr>
                <w:rFonts w:ascii="Arial Narrow" w:hAnsi="Arial Narrow"/>
                <w:szCs w:val="28"/>
                <w:lang w:val="fr-FR"/>
              </w:rPr>
              <w:t>M</w:t>
            </w:r>
            <w:r w:rsidRPr="00272CE4">
              <w:rPr>
                <w:rFonts w:ascii="Arial Narrow" w:hAnsi="Arial Narrow"/>
                <w:szCs w:val="28"/>
                <w:lang w:val="fr-FR"/>
              </w:rPr>
              <w:t>agheru – Republicii – Piața București – Ștefan cel Mare – Transilvaniei – Dacia – Ovid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72CE4">
              <w:rPr>
                <w:rFonts w:ascii="Arial Narrow" w:hAnsi="Arial Narrow"/>
                <w:szCs w:val="28"/>
                <w:lang w:val="fr-FR"/>
              </w:rPr>
              <w:t>Densușianu – Alexandru Cazaban – Tudor Vladimirescu – Decebal – Calea Aradului – Ogorului – Anghel Sal</w:t>
            </w:r>
            <w:r>
              <w:rPr>
                <w:rFonts w:ascii="Arial Narrow" w:hAnsi="Arial Narrow"/>
                <w:szCs w:val="28"/>
                <w:lang w:val="fr-FR"/>
              </w:rPr>
              <w:t>i</w:t>
            </w:r>
            <w:r w:rsidRPr="00272CE4">
              <w:rPr>
                <w:rFonts w:ascii="Arial Narrow" w:hAnsi="Arial Narrow"/>
                <w:szCs w:val="28"/>
                <w:lang w:val="fr-FR"/>
              </w:rPr>
              <w:t>gny.</w:t>
            </w:r>
          </w:p>
          <w:p w14:paraId="2B5BA4D8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1" w:type="dxa"/>
            <w:vMerge w:val="restart"/>
            <w:vAlign w:val="center"/>
          </w:tcPr>
          <w:p w14:paraId="75CFC650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22 -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15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  locuri/unitate de transport</w:t>
            </w:r>
          </w:p>
        </w:tc>
        <w:tc>
          <w:tcPr>
            <w:tcW w:w="9826" w:type="dxa"/>
            <w:gridSpan w:val="32"/>
            <w:vAlign w:val="center"/>
          </w:tcPr>
          <w:p w14:paraId="3EF7CEB8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B3260D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43C232CC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N</w:t>
            </w:r>
            <w:r w:rsidRPr="005942C0">
              <w:rPr>
                <w:rFonts w:ascii="Arial Narrow" w:hAnsi="Arial Narrow"/>
                <w:b/>
                <w:szCs w:val="28"/>
                <w:lang w:val="fr-FR"/>
              </w:rPr>
              <w:t>umarul de mijloace de transport in zilele 1-5: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3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0C23A0AB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557722" w14:paraId="14B30D1F" w14:textId="77777777" w:rsidTr="00A2349A">
        <w:trPr>
          <w:gridAfter w:val="1"/>
          <w:wAfter w:w="9" w:type="dxa"/>
          <w:trHeight w:val="692"/>
          <w:jc w:val="center"/>
        </w:trPr>
        <w:tc>
          <w:tcPr>
            <w:tcW w:w="998" w:type="dxa"/>
            <w:vMerge/>
          </w:tcPr>
          <w:p w14:paraId="5C1BD608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32EECE58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0E6ECCDB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54" w:type="dxa"/>
            <w:vAlign w:val="center"/>
          </w:tcPr>
          <w:p w14:paraId="4BB59A97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C1*</w:t>
            </w:r>
          </w:p>
        </w:tc>
        <w:tc>
          <w:tcPr>
            <w:tcW w:w="655" w:type="dxa"/>
            <w:gridSpan w:val="3"/>
            <w:vAlign w:val="center"/>
          </w:tcPr>
          <w:p w14:paraId="10F87311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C2*</w:t>
            </w:r>
          </w:p>
        </w:tc>
        <w:tc>
          <w:tcPr>
            <w:tcW w:w="654" w:type="dxa"/>
            <w:gridSpan w:val="2"/>
            <w:vAlign w:val="center"/>
          </w:tcPr>
          <w:p w14:paraId="26630F58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C3*</w:t>
            </w:r>
          </w:p>
        </w:tc>
        <w:tc>
          <w:tcPr>
            <w:tcW w:w="655" w:type="dxa"/>
            <w:gridSpan w:val="2"/>
            <w:vAlign w:val="center"/>
          </w:tcPr>
          <w:p w14:paraId="4150775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C4**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654" w:type="dxa"/>
            <w:gridSpan w:val="2"/>
            <w:vAlign w:val="center"/>
          </w:tcPr>
          <w:p w14:paraId="46FF0C5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C5**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655" w:type="dxa"/>
            <w:gridSpan w:val="3"/>
            <w:vAlign w:val="center"/>
          </w:tcPr>
          <w:p w14:paraId="41882C6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C6**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654" w:type="dxa"/>
            <w:gridSpan w:val="2"/>
            <w:vAlign w:val="center"/>
          </w:tcPr>
          <w:p w14:paraId="201B84D8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C7**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655" w:type="dxa"/>
            <w:gridSpan w:val="2"/>
            <w:vAlign w:val="center"/>
          </w:tcPr>
          <w:p w14:paraId="5AC412C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C8**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654" w:type="dxa"/>
            <w:gridSpan w:val="2"/>
            <w:vAlign w:val="center"/>
          </w:tcPr>
          <w:p w14:paraId="2F10707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C9**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655" w:type="dxa"/>
            <w:gridSpan w:val="3"/>
            <w:vAlign w:val="center"/>
          </w:tcPr>
          <w:p w14:paraId="24B79D3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2C42FC">
              <w:rPr>
                <w:rFonts w:ascii="Arial Narrow" w:hAnsi="Arial Narrow"/>
                <w:b/>
                <w:sz w:val="16"/>
                <w:szCs w:val="16"/>
                <w:lang w:val="en-US"/>
              </w:rPr>
              <w:t>C10*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**</w:t>
            </w:r>
          </w:p>
        </w:tc>
        <w:tc>
          <w:tcPr>
            <w:tcW w:w="654" w:type="dxa"/>
            <w:gridSpan w:val="2"/>
            <w:vAlign w:val="center"/>
          </w:tcPr>
          <w:p w14:paraId="3315FC00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C11**</w:t>
            </w:r>
          </w:p>
        </w:tc>
        <w:tc>
          <w:tcPr>
            <w:tcW w:w="655" w:type="dxa"/>
            <w:gridSpan w:val="2"/>
            <w:vAlign w:val="center"/>
          </w:tcPr>
          <w:p w14:paraId="6D71635D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BA596C">
              <w:rPr>
                <w:rFonts w:ascii="Arial Narrow" w:hAnsi="Arial Narrow"/>
                <w:b/>
                <w:sz w:val="16"/>
                <w:szCs w:val="16"/>
                <w:lang w:val="en-US"/>
              </w:rPr>
              <w:t>C12***</w:t>
            </w:r>
          </w:p>
        </w:tc>
        <w:tc>
          <w:tcPr>
            <w:tcW w:w="654" w:type="dxa"/>
            <w:gridSpan w:val="2"/>
            <w:vAlign w:val="center"/>
          </w:tcPr>
          <w:p w14:paraId="31FDDF0C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C13**</w:t>
            </w:r>
          </w:p>
        </w:tc>
        <w:tc>
          <w:tcPr>
            <w:tcW w:w="655" w:type="dxa"/>
            <w:gridSpan w:val="3"/>
            <w:vAlign w:val="center"/>
          </w:tcPr>
          <w:p w14:paraId="7362975D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C14*</w:t>
            </w:r>
          </w:p>
        </w:tc>
        <w:tc>
          <w:tcPr>
            <w:tcW w:w="663" w:type="dxa"/>
            <w:vAlign w:val="center"/>
          </w:tcPr>
          <w:p w14:paraId="2855B9FB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  <w:p w14:paraId="7BCC9AF0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C1</w:t>
            </w: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5**</w:t>
            </w:r>
          </w:p>
          <w:p w14:paraId="7360D156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</w:tcPr>
          <w:p w14:paraId="644BBCA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 xml:space="preserve">Prima în cursă de la staţia 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Parc 1 Dec.</w:t>
            </w:r>
          </w:p>
        </w:tc>
        <w:tc>
          <w:tcPr>
            <w:tcW w:w="903" w:type="dxa"/>
          </w:tcPr>
          <w:p w14:paraId="4891994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 xml:space="preserve">Ultima de la staţia 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Cargo</w:t>
            </w: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 xml:space="preserve">  în cursă/în  garaj</w:t>
            </w:r>
          </w:p>
        </w:tc>
      </w:tr>
      <w:tr w:rsidR="00A0422D" w:rsidRPr="00557722" w14:paraId="456D568B" w14:textId="77777777" w:rsidTr="00A2349A">
        <w:trPr>
          <w:gridAfter w:val="1"/>
          <w:wAfter w:w="9" w:type="dxa"/>
          <w:trHeight w:val="1337"/>
          <w:jc w:val="center"/>
        </w:trPr>
        <w:tc>
          <w:tcPr>
            <w:tcW w:w="998" w:type="dxa"/>
            <w:vMerge/>
          </w:tcPr>
          <w:p w14:paraId="340B1230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27C5908F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61477E9C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54" w:type="dxa"/>
            <w:vAlign w:val="center"/>
          </w:tcPr>
          <w:p w14:paraId="0ED11D83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765E13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5:05</w:t>
            </w:r>
          </w:p>
          <w:p w14:paraId="6A7DBE6A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4FED4A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655" w:type="dxa"/>
            <w:gridSpan w:val="3"/>
            <w:vAlign w:val="center"/>
          </w:tcPr>
          <w:p w14:paraId="6F300272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FDAC73A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719C0A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5:42</w:t>
            </w:r>
          </w:p>
          <w:p w14:paraId="21FFC20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BC40CD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6:2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</w:p>
          <w:p w14:paraId="5B2E779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0ADC42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549E048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E2E102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6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05</w:t>
            </w:r>
          </w:p>
          <w:p w14:paraId="082DCA5D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FB8F56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6: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48</w:t>
            </w:r>
          </w:p>
          <w:p w14:paraId="55AA486E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00A974AA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FED42E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6:0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7</w:t>
            </w:r>
          </w:p>
          <w:p w14:paraId="4C2D352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D5DAB7A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7: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22</w:t>
            </w:r>
          </w:p>
        </w:tc>
        <w:tc>
          <w:tcPr>
            <w:tcW w:w="654" w:type="dxa"/>
            <w:gridSpan w:val="2"/>
            <w:vAlign w:val="center"/>
          </w:tcPr>
          <w:p w14:paraId="0D886700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4E43242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168DDDB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F13BFC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6: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39</w:t>
            </w:r>
          </w:p>
          <w:p w14:paraId="23B1D984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8F26B36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7:4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</w:p>
          <w:p w14:paraId="0707FF6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8DDC93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5" w:type="dxa"/>
            <w:gridSpan w:val="3"/>
            <w:vAlign w:val="center"/>
          </w:tcPr>
          <w:p w14:paraId="4F7C2E2C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A0431DD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DF9C9FF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2C705E4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12:4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  <w:p w14:paraId="1839D5E5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DCF7267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13:4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8</w:t>
            </w:r>
          </w:p>
          <w:p w14:paraId="1A64CCCF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811F08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3461269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23D2108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E291669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94D803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14:0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7</w:t>
            </w:r>
          </w:p>
          <w:p w14:paraId="3D3C1E5C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6659699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15:1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  <w:p w14:paraId="424F49FE" w14:textId="77777777" w:rsidR="00A0422D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6D66A04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1AAE060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129133B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FD3811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14: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37</w:t>
            </w:r>
          </w:p>
          <w:p w14:paraId="300D4F1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99EF9A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15:4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  <w:p w14:paraId="32DB165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9F3D4D4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A3893B8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787D75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15:1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  <w:p w14:paraId="215D8BE9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CCD38E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16:1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080D6FF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5" w:type="dxa"/>
            <w:gridSpan w:val="3"/>
            <w:vAlign w:val="center"/>
          </w:tcPr>
          <w:p w14:paraId="068CC2A7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114406E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15:4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  <w:p w14:paraId="60F8ABE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EE7A4FE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16:4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</w:tc>
        <w:tc>
          <w:tcPr>
            <w:tcW w:w="654" w:type="dxa"/>
            <w:gridSpan w:val="2"/>
            <w:vAlign w:val="center"/>
          </w:tcPr>
          <w:p w14:paraId="57B1899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0F7BC6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16:1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9</w:t>
            </w:r>
          </w:p>
          <w:p w14:paraId="4B0443EA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DAE493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7</w:t>
            </w: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: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12</w:t>
            </w:r>
          </w:p>
        </w:tc>
        <w:tc>
          <w:tcPr>
            <w:tcW w:w="655" w:type="dxa"/>
            <w:gridSpan w:val="2"/>
            <w:vAlign w:val="center"/>
          </w:tcPr>
          <w:p w14:paraId="223AA6D5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3F1EFE8A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2317C0B6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6148D205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16 :37</w:t>
            </w:r>
          </w:p>
          <w:p w14:paraId="41ADE3BB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4706559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17:43</w:t>
            </w:r>
          </w:p>
          <w:p w14:paraId="590DBDA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7F323E1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5849A39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0B1D5A7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7</w:t>
            </w: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:0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7</w:t>
            </w:r>
          </w:p>
          <w:p w14:paraId="002383C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6D845F1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18:00</w:t>
            </w:r>
          </w:p>
        </w:tc>
        <w:tc>
          <w:tcPr>
            <w:tcW w:w="655" w:type="dxa"/>
            <w:gridSpan w:val="3"/>
            <w:vAlign w:val="center"/>
          </w:tcPr>
          <w:p w14:paraId="0A4196E2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1146189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21:05</w:t>
            </w:r>
          </w:p>
          <w:p w14:paraId="492962E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53C4AEF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21:4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9</w:t>
            </w:r>
          </w:p>
        </w:tc>
        <w:tc>
          <w:tcPr>
            <w:tcW w:w="663" w:type="dxa"/>
            <w:vAlign w:val="center"/>
          </w:tcPr>
          <w:p w14:paraId="3B78C1D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22B086C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2</w:t>
            </w: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2:0</w:t>
            </w:r>
            <w:r>
              <w:rPr>
                <w:rFonts w:ascii="Arial Narrow" w:hAnsi="Arial Narrow"/>
                <w:sz w:val="18"/>
                <w:szCs w:val="18"/>
                <w:lang w:val="fr-FR"/>
              </w:rPr>
              <w:t>7</w:t>
            </w:r>
          </w:p>
          <w:p w14:paraId="69306DCA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01F0E03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fr-FR"/>
              </w:rPr>
              <w:t>23:00</w:t>
            </w:r>
          </w:p>
        </w:tc>
        <w:tc>
          <w:tcPr>
            <w:tcW w:w="822" w:type="dxa"/>
            <w:vAlign w:val="center"/>
          </w:tcPr>
          <w:p w14:paraId="10D72F5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5:05</w:t>
            </w:r>
          </w:p>
        </w:tc>
        <w:tc>
          <w:tcPr>
            <w:tcW w:w="903" w:type="dxa"/>
            <w:vAlign w:val="center"/>
          </w:tcPr>
          <w:p w14:paraId="2A3F283F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3F7BFF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22:0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7</w:t>
            </w:r>
          </w:p>
          <w:p w14:paraId="628D5B9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3FEEA3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23:00</w:t>
            </w:r>
          </w:p>
        </w:tc>
      </w:tr>
      <w:tr w:rsidR="00A0422D" w:rsidRPr="00557722" w14:paraId="569A5B97" w14:textId="77777777" w:rsidTr="00A2349A">
        <w:trPr>
          <w:gridAfter w:val="1"/>
          <w:wAfter w:w="9" w:type="dxa"/>
          <w:trHeight w:val="279"/>
          <w:jc w:val="center"/>
        </w:trPr>
        <w:tc>
          <w:tcPr>
            <w:tcW w:w="998" w:type="dxa"/>
            <w:vMerge/>
          </w:tcPr>
          <w:p w14:paraId="0E9DDC4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59194C97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3A9C15CC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9826" w:type="dxa"/>
            <w:gridSpan w:val="32"/>
            <w:tcBorders>
              <w:bottom w:val="nil"/>
            </w:tcBorders>
            <w:vAlign w:val="center"/>
          </w:tcPr>
          <w:p w14:paraId="10FCFDE4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822" w:type="dxa"/>
            <w:tcBorders>
              <w:bottom w:val="nil"/>
            </w:tcBorders>
            <w:vAlign w:val="center"/>
          </w:tcPr>
          <w:p w14:paraId="54A4D1F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903" w:type="dxa"/>
            <w:tcBorders>
              <w:bottom w:val="nil"/>
            </w:tcBorders>
            <w:vAlign w:val="center"/>
          </w:tcPr>
          <w:p w14:paraId="5216FAA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0422D" w:rsidRPr="00557722" w14:paraId="3D62AFD9" w14:textId="77777777" w:rsidTr="00A2349A">
        <w:trPr>
          <w:gridAfter w:val="1"/>
          <w:wAfter w:w="9" w:type="dxa"/>
          <w:trHeight w:val="260"/>
          <w:jc w:val="center"/>
        </w:trPr>
        <w:tc>
          <w:tcPr>
            <w:tcW w:w="998" w:type="dxa"/>
            <w:vMerge/>
          </w:tcPr>
          <w:p w14:paraId="7AB88CE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1502DDC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2A02DD02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9826" w:type="dxa"/>
            <w:gridSpan w:val="32"/>
            <w:tcBorders>
              <w:top w:val="nil"/>
            </w:tcBorders>
            <w:vAlign w:val="center"/>
          </w:tcPr>
          <w:p w14:paraId="4AE554AA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Intervalul de succedare a curselor in ziua 6 </w:t>
            </w:r>
          </w:p>
          <w:p w14:paraId="5AEDEDC6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fr-FR"/>
              </w:rPr>
              <w:t>Numarul de mijloace de transport in ziua 6: 2</w:t>
            </w:r>
          </w:p>
        </w:tc>
        <w:tc>
          <w:tcPr>
            <w:tcW w:w="822" w:type="dxa"/>
            <w:tcBorders>
              <w:top w:val="nil"/>
            </w:tcBorders>
            <w:vAlign w:val="center"/>
          </w:tcPr>
          <w:p w14:paraId="74C7B3F8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2C5038A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1C99B5AF" w14:textId="77777777" w:rsidR="00A0422D" w:rsidRPr="00557722" w:rsidRDefault="00A0422D" w:rsidP="00A2349A">
            <w:pPr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14:paraId="4FDBC6B3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</w:tr>
      <w:tr w:rsidR="00A0422D" w:rsidRPr="00557722" w14:paraId="16984D9E" w14:textId="77777777" w:rsidTr="00A2349A">
        <w:trPr>
          <w:gridAfter w:val="1"/>
          <w:wAfter w:w="9" w:type="dxa"/>
          <w:trHeight w:val="333"/>
          <w:jc w:val="center"/>
        </w:trPr>
        <w:tc>
          <w:tcPr>
            <w:tcW w:w="998" w:type="dxa"/>
            <w:vMerge/>
          </w:tcPr>
          <w:p w14:paraId="0E00E41D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533BDC90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3A896AB6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44CF9F42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14:paraId="6C1D8A54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C1*</w:t>
            </w:r>
          </w:p>
          <w:p w14:paraId="4450B32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66F6862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C2*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93" w:type="dxa"/>
            <w:gridSpan w:val="4"/>
            <w:vAlign w:val="center"/>
          </w:tcPr>
          <w:p w14:paraId="1A85B14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C3</w:t>
            </w:r>
          </w:p>
        </w:tc>
        <w:tc>
          <w:tcPr>
            <w:tcW w:w="893" w:type="dxa"/>
            <w:gridSpan w:val="2"/>
            <w:vAlign w:val="center"/>
          </w:tcPr>
          <w:p w14:paraId="15EFD21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C4</w:t>
            </w:r>
          </w:p>
        </w:tc>
        <w:tc>
          <w:tcPr>
            <w:tcW w:w="893" w:type="dxa"/>
            <w:gridSpan w:val="3"/>
            <w:vAlign w:val="center"/>
          </w:tcPr>
          <w:p w14:paraId="2C5B33D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C5</w:t>
            </w:r>
          </w:p>
        </w:tc>
        <w:tc>
          <w:tcPr>
            <w:tcW w:w="893" w:type="dxa"/>
            <w:gridSpan w:val="4"/>
            <w:vAlign w:val="center"/>
          </w:tcPr>
          <w:p w14:paraId="41DF97A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C6</w:t>
            </w:r>
          </w:p>
        </w:tc>
        <w:tc>
          <w:tcPr>
            <w:tcW w:w="893" w:type="dxa"/>
            <w:gridSpan w:val="3"/>
            <w:vAlign w:val="center"/>
          </w:tcPr>
          <w:p w14:paraId="39C949B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C7</w:t>
            </w:r>
          </w:p>
        </w:tc>
        <w:tc>
          <w:tcPr>
            <w:tcW w:w="893" w:type="dxa"/>
            <w:gridSpan w:val="2"/>
            <w:vAlign w:val="center"/>
          </w:tcPr>
          <w:p w14:paraId="7A1CE05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C8</w:t>
            </w:r>
          </w:p>
        </w:tc>
        <w:tc>
          <w:tcPr>
            <w:tcW w:w="893" w:type="dxa"/>
            <w:gridSpan w:val="4"/>
            <w:vAlign w:val="center"/>
          </w:tcPr>
          <w:p w14:paraId="40D7700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93" w:type="dxa"/>
            <w:gridSpan w:val="3"/>
            <w:vAlign w:val="center"/>
          </w:tcPr>
          <w:p w14:paraId="23F1914A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sz w:val="18"/>
                <w:szCs w:val="18"/>
                <w:lang w:val="en-US"/>
              </w:rPr>
              <w:t>C10</w:t>
            </w:r>
          </w:p>
        </w:tc>
        <w:tc>
          <w:tcPr>
            <w:tcW w:w="897" w:type="dxa"/>
            <w:gridSpan w:val="2"/>
            <w:vAlign w:val="center"/>
          </w:tcPr>
          <w:p w14:paraId="055F8812" w14:textId="77777777" w:rsidR="00A0422D" w:rsidRPr="00BA596C" w:rsidRDefault="00A0422D" w:rsidP="00A2349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BA596C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C11**</w:t>
            </w:r>
          </w:p>
        </w:tc>
        <w:tc>
          <w:tcPr>
            <w:tcW w:w="822" w:type="dxa"/>
            <w:vAlign w:val="center"/>
          </w:tcPr>
          <w:p w14:paraId="3CF3D94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vAlign w:val="center"/>
          </w:tcPr>
          <w:p w14:paraId="71E26DB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A0422D" w:rsidRPr="00557722" w14:paraId="5DC04BE1" w14:textId="77777777" w:rsidTr="00A2349A">
        <w:trPr>
          <w:gridAfter w:val="1"/>
          <w:wAfter w:w="9" w:type="dxa"/>
          <w:trHeight w:val="333"/>
          <w:jc w:val="center"/>
        </w:trPr>
        <w:tc>
          <w:tcPr>
            <w:tcW w:w="998" w:type="dxa"/>
            <w:vMerge/>
          </w:tcPr>
          <w:p w14:paraId="6BE6602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00042D30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3B463CB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10940DC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AE05B3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5:05</w:t>
            </w:r>
          </w:p>
          <w:p w14:paraId="2C18060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0AB109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5:45</w:t>
            </w:r>
          </w:p>
          <w:p w14:paraId="2DA8E5A6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437ED4E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3BA0285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6:10</w:t>
            </w:r>
          </w:p>
          <w:p w14:paraId="41FFA466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0752AF1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7:19</w:t>
            </w:r>
          </w:p>
          <w:p w14:paraId="0A144E5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80D330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D6C20F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7:49</w:t>
            </w:r>
          </w:p>
          <w:p w14:paraId="783A4447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E5A44B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8:4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180BE4B3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B515902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8:49</w:t>
            </w:r>
          </w:p>
          <w:p w14:paraId="1AD05B20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6449358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9:49</w:t>
            </w:r>
          </w:p>
        </w:tc>
        <w:tc>
          <w:tcPr>
            <w:tcW w:w="893" w:type="dxa"/>
            <w:gridSpan w:val="3"/>
            <w:vAlign w:val="center"/>
          </w:tcPr>
          <w:p w14:paraId="4FD58410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D3845A2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02D4404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3B3ABC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10:49</w:t>
            </w:r>
          </w:p>
          <w:p w14:paraId="3ED0E68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6F28AA9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10:4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06259C75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BEFE52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</w:tc>
        <w:tc>
          <w:tcPr>
            <w:tcW w:w="893" w:type="dxa"/>
            <w:gridSpan w:val="3"/>
            <w:vAlign w:val="center"/>
          </w:tcPr>
          <w:p w14:paraId="6D361EC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11:4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5047481A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9A5F3D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</w:tc>
        <w:tc>
          <w:tcPr>
            <w:tcW w:w="893" w:type="dxa"/>
            <w:gridSpan w:val="2"/>
            <w:vAlign w:val="center"/>
          </w:tcPr>
          <w:p w14:paraId="4E89977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12:4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0F8487D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A5B6A1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</w:tc>
        <w:tc>
          <w:tcPr>
            <w:tcW w:w="893" w:type="dxa"/>
            <w:gridSpan w:val="4"/>
            <w:vAlign w:val="center"/>
          </w:tcPr>
          <w:p w14:paraId="5001D64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13:4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718697D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37D0853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</w:tc>
        <w:tc>
          <w:tcPr>
            <w:tcW w:w="893" w:type="dxa"/>
            <w:gridSpan w:val="3"/>
            <w:vAlign w:val="center"/>
          </w:tcPr>
          <w:p w14:paraId="7EB5288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14:4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  <w:p w14:paraId="06E17F3F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3DB351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5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</w:p>
        </w:tc>
        <w:tc>
          <w:tcPr>
            <w:tcW w:w="897" w:type="dxa"/>
            <w:gridSpan w:val="2"/>
            <w:vAlign w:val="center"/>
          </w:tcPr>
          <w:p w14:paraId="5B902C0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4F55092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14:10</w:t>
            </w:r>
          </w:p>
          <w:p w14:paraId="1220D6F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0E2B698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15:00</w:t>
            </w:r>
          </w:p>
          <w:p w14:paraId="64838CEE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25C26AA4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E81E9C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5:05</w:t>
            </w:r>
          </w:p>
          <w:p w14:paraId="48F3173E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0CF8116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vAlign w:val="center"/>
          </w:tcPr>
          <w:p w14:paraId="2398017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97DB96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14:10</w:t>
            </w:r>
          </w:p>
          <w:p w14:paraId="073D951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08D0E1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15:00</w:t>
            </w:r>
          </w:p>
          <w:p w14:paraId="1E632CF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A0422D" w:rsidRPr="00557722" w14:paraId="7778CE32" w14:textId="77777777" w:rsidTr="00A2349A">
        <w:trPr>
          <w:gridAfter w:val="35"/>
          <w:wAfter w:w="11560" w:type="dxa"/>
          <w:trHeight w:val="229"/>
          <w:jc w:val="center"/>
        </w:trPr>
        <w:tc>
          <w:tcPr>
            <w:tcW w:w="998" w:type="dxa"/>
            <w:vMerge/>
          </w:tcPr>
          <w:p w14:paraId="352BDC4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65" w:type="dxa"/>
            <w:vMerge/>
          </w:tcPr>
          <w:p w14:paraId="6EADFB4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91" w:type="dxa"/>
            <w:vMerge/>
          </w:tcPr>
          <w:p w14:paraId="238D1C0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557722" w14:paraId="5A08B789" w14:textId="77777777" w:rsidTr="00A2349A">
        <w:trPr>
          <w:gridAfter w:val="1"/>
          <w:wAfter w:w="9" w:type="dxa"/>
          <w:trHeight w:val="260"/>
          <w:jc w:val="center"/>
        </w:trPr>
        <w:tc>
          <w:tcPr>
            <w:tcW w:w="998" w:type="dxa"/>
            <w:vMerge/>
          </w:tcPr>
          <w:p w14:paraId="708B40F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2947ED51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47680F12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1551" w:type="dxa"/>
            <w:gridSpan w:val="34"/>
            <w:tcBorders>
              <w:top w:val="nil"/>
              <w:right w:val="nil"/>
            </w:tcBorders>
            <w:vAlign w:val="center"/>
          </w:tcPr>
          <w:p w14:paraId="7E170CC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fr-FR"/>
              </w:rPr>
              <w:t>Intervalul de succedare a curselor in ziua 7</w:t>
            </w:r>
          </w:p>
          <w:p w14:paraId="555286C3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fr-FR"/>
              </w:rPr>
              <w:t xml:space="preserve">Numarul de mijloace de transport in ziua 7: </w:t>
            </w:r>
            <w:r>
              <w:rPr>
                <w:rFonts w:ascii="Arial Narrow" w:hAnsi="Arial Narrow"/>
                <w:b/>
                <w:sz w:val="18"/>
                <w:szCs w:val="18"/>
                <w:lang w:val="fr-FR"/>
              </w:rPr>
              <w:t>1</w:t>
            </w:r>
          </w:p>
        </w:tc>
      </w:tr>
      <w:tr w:rsidR="00A0422D" w:rsidRPr="00557722" w14:paraId="5906F32D" w14:textId="77777777" w:rsidTr="00A2349A">
        <w:trPr>
          <w:gridAfter w:val="1"/>
          <w:wAfter w:w="9" w:type="dxa"/>
          <w:trHeight w:val="584"/>
          <w:jc w:val="center"/>
        </w:trPr>
        <w:tc>
          <w:tcPr>
            <w:tcW w:w="998" w:type="dxa"/>
            <w:vMerge/>
          </w:tcPr>
          <w:p w14:paraId="1B75F4A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965" w:type="dxa"/>
            <w:vMerge/>
          </w:tcPr>
          <w:p w14:paraId="1737D4D5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91" w:type="dxa"/>
            <w:vMerge/>
          </w:tcPr>
          <w:p w14:paraId="53ECB64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3B18FBBC" w14:textId="77777777" w:rsidR="00A0422D" w:rsidRPr="00610331" w:rsidRDefault="00A0422D" w:rsidP="00A2349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C1</w:t>
            </w:r>
          </w:p>
        </w:tc>
        <w:tc>
          <w:tcPr>
            <w:tcW w:w="1228" w:type="dxa"/>
            <w:gridSpan w:val="4"/>
            <w:vAlign w:val="center"/>
          </w:tcPr>
          <w:p w14:paraId="487E3B8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C2</w:t>
            </w:r>
          </w:p>
        </w:tc>
        <w:tc>
          <w:tcPr>
            <w:tcW w:w="1228" w:type="dxa"/>
            <w:gridSpan w:val="5"/>
            <w:vAlign w:val="center"/>
          </w:tcPr>
          <w:p w14:paraId="2DBDA66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C3</w:t>
            </w:r>
          </w:p>
        </w:tc>
        <w:tc>
          <w:tcPr>
            <w:tcW w:w="1229" w:type="dxa"/>
            <w:gridSpan w:val="4"/>
            <w:vAlign w:val="center"/>
          </w:tcPr>
          <w:p w14:paraId="5FA5450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C4</w:t>
            </w:r>
          </w:p>
        </w:tc>
        <w:tc>
          <w:tcPr>
            <w:tcW w:w="1228" w:type="dxa"/>
            <w:gridSpan w:val="4"/>
            <w:vAlign w:val="center"/>
          </w:tcPr>
          <w:p w14:paraId="62573E8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C5</w:t>
            </w:r>
          </w:p>
        </w:tc>
        <w:tc>
          <w:tcPr>
            <w:tcW w:w="1228" w:type="dxa"/>
            <w:gridSpan w:val="5"/>
            <w:vAlign w:val="center"/>
          </w:tcPr>
          <w:p w14:paraId="480647A3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C6</w:t>
            </w:r>
          </w:p>
        </w:tc>
        <w:tc>
          <w:tcPr>
            <w:tcW w:w="1228" w:type="dxa"/>
            <w:gridSpan w:val="4"/>
            <w:vAlign w:val="center"/>
          </w:tcPr>
          <w:p w14:paraId="33F7117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b/>
                <w:sz w:val="18"/>
                <w:szCs w:val="18"/>
                <w:lang w:val="en-US"/>
              </w:rPr>
              <w:t>C7</w:t>
            </w:r>
          </w:p>
        </w:tc>
        <w:tc>
          <w:tcPr>
            <w:tcW w:w="1229" w:type="dxa"/>
            <w:gridSpan w:val="3"/>
            <w:vAlign w:val="center"/>
          </w:tcPr>
          <w:p w14:paraId="286575CB" w14:textId="77777777" w:rsidR="00A0422D" w:rsidRPr="00610331" w:rsidRDefault="00A0422D" w:rsidP="00A2349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610331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C8</w:t>
            </w:r>
          </w:p>
        </w:tc>
        <w:tc>
          <w:tcPr>
            <w:tcW w:w="822" w:type="dxa"/>
          </w:tcPr>
          <w:p w14:paraId="5764C0BD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03" w:type="dxa"/>
          </w:tcPr>
          <w:p w14:paraId="4F43044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A0422D" w:rsidRPr="00557722" w14:paraId="30F7538D" w14:textId="77777777" w:rsidTr="00A2349A">
        <w:trPr>
          <w:gridAfter w:val="1"/>
          <w:wAfter w:w="9" w:type="dxa"/>
          <w:trHeight w:val="620"/>
          <w:jc w:val="center"/>
        </w:trPr>
        <w:tc>
          <w:tcPr>
            <w:tcW w:w="998" w:type="dxa"/>
            <w:vMerge/>
          </w:tcPr>
          <w:p w14:paraId="7AABDCB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965" w:type="dxa"/>
            <w:vMerge/>
          </w:tcPr>
          <w:p w14:paraId="2E3F2A61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891" w:type="dxa"/>
            <w:vMerge/>
          </w:tcPr>
          <w:p w14:paraId="4849933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49A2A0B7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EFC7B98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7:49</w:t>
            </w:r>
          </w:p>
          <w:p w14:paraId="371E84B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8D6E65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8:49</w:t>
            </w:r>
          </w:p>
          <w:p w14:paraId="5750048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33CA9638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DF1C0C0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8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3E7C80D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9683C2E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9:49</w:t>
            </w:r>
          </w:p>
          <w:p w14:paraId="3ED99CC2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5"/>
            <w:vAlign w:val="center"/>
          </w:tcPr>
          <w:p w14:paraId="3D5F9578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6F5F204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9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745239A0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179957B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10:49</w:t>
            </w:r>
          </w:p>
          <w:p w14:paraId="006847F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3B9D454A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B780612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10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668DAEC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47660F4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11:49</w:t>
            </w:r>
          </w:p>
          <w:p w14:paraId="2C7262F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3B4C181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14418B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11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5C743A4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1EDB3D9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12:49</w:t>
            </w:r>
          </w:p>
          <w:p w14:paraId="47199327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5"/>
            <w:vAlign w:val="center"/>
          </w:tcPr>
          <w:p w14:paraId="3B2F1AC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924304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12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1C5D96D3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D6FCD81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13:49</w:t>
            </w:r>
          </w:p>
          <w:p w14:paraId="552BB83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0945D99D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7BA1D26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13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19FD0EBA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C2AB9D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14:49</w:t>
            </w:r>
          </w:p>
          <w:p w14:paraId="2E27E61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4BB1CAC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EBE1640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14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5D689826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0A1D03C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15:19</w:t>
            </w:r>
          </w:p>
          <w:p w14:paraId="2ABE4CE3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Align w:val="center"/>
          </w:tcPr>
          <w:p w14:paraId="6198780E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14297E4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2C9C165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7:49</w:t>
            </w:r>
          </w:p>
          <w:p w14:paraId="710D290A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20EC4D4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03" w:type="dxa"/>
            <w:vAlign w:val="center"/>
          </w:tcPr>
          <w:p w14:paraId="245EA019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5D30B519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14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:49</w:t>
            </w:r>
          </w:p>
          <w:p w14:paraId="30A06E01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15A8E1C0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15:19</w:t>
            </w:r>
          </w:p>
          <w:p w14:paraId="0AE93DDF" w14:textId="77777777" w:rsidR="00A0422D" w:rsidRPr="00557722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A0422D" w:rsidRPr="00557722" w14:paraId="28F0AE7C" w14:textId="77777777" w:rsidTr="00A2349A">
        <w:tblPrEx>
          <w:tblLook w:val="0000" w:firstRow="0" w:lastRow="0" w:firstColumn="0" w:lastColumn="0" w:noHBand="0" w:noVBand="0"/>
        </w:tblPrEx>
        <w:trPr>
          <w:trHeight w:val="530"/>
          <w:jc w:val="center"/>
        </w:trPr>
        <w:tc>
          <w:tcPr>
            <w:tcW w:w="3854" w:type="dxa"/>
            <w:gridSpan w:val="3"/>
          </w:tcPr>
          <w:p w14:paraId="1B4D2343" w14:textId="77777777" w:rsidR="00A0422D" w:rsidRDefault="00A0422D" w:rsidP="00A2349A">
            <w:pPr>
              <w:rPr>
                <w:rFonts w:ascii="Arial Narrow" w:hAnsi="Arial Narrow"/>
                <w:sz w:val="2"/>
                <w:szCs w:val="2"/>
                <w:lang w:val="fr-FR"/>
              </w:rPr>
            </w:pPr>
          </w:p>
        </w:tc>
        <w:tc>
          <w:tcPr>
            <w:tcW w:w="11560" w:type="dxa"/>
            <w:gridSpan w:val="35"/>
          </w:tcPr>
          <w:p w14:paraId="794E8F69" w14:textId="77777777" w:rsidR="00A0422D" w:rsidRPr="00557722" w:rsidRDefault="00A0422D" w:rsidP="00A2349A">
            <w:pPr>
              <w:ind w:left="162" w:hanging="9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*Cursele 1 (sâmbăta), 2, 3 </w:t>
            </w:r>
            <w:r w:rsidRPr="00557722">
              <w:rPr>
                <w:rFonts w:ascii="Arial Narrow" w:hAnsi="Arial Narrow"/>
                <w:sz w:val="18"/>
                <w:szCs w:val="18"/>
                <w:lang w:val="ro-RO"/>
              </w:rPr>
              <w:t>și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 intră pe traseu la stația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Parc 1 Decembrie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 și ies la Parc Industrial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Cargo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.</w:t>
            </w:r>
          </w:p>
          <w:p w14:paraId="55E0B9B0" w14:textId="77777777" w:rsidR="00A0422D" w:rsidRPr="00557722" w:rsidRDefault="00A0422D" w:rsidP="00A2349A">
            <w:pPr>
              <w:ind w:left="162" w:hanging="9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**</w:t>
            </w:r>
            <w:proofErr w:type="gramStart"/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Cursele  11,1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  <w:proofErr w:type="gramEnd"/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, </w:t>
            </w:r>
            <w:r w:rsidRPr="00557722">
              <w:rPr>
                <w:rFonts w:ascii="Arial Narrow" w:hAnsi="Arial Narrow"/>
                <w:sz w:val="18"/>
                <w:szCs w:val="18"/>
                <w:lang w:val="ro-RO"/>
              </w:rPr>
              <w:t>1</w:t>
            </w:r>
            <w:r>
              <w:rPr>
                <w:rFonts w:ascii="Arial Narrow" w:hAnsi="Arial Narrow"/>
                <w:sz w:val="18"/>
                <w:szCs w:val="18"/>
                <w:lang w:val="ro-RO"/>
              </w:rPr>
              <w:t xml:space="preserve">5 (luni – vineri) și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11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 (sâmbăta), intră pe traseu la stația Parc Industrial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Cargo 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și ies la stația  Nicolae Bolcaș.</w:t>
            </w:r>
          </w:p>
          <w:p w14:paraId="2940693C" w14:textId="77777777" w:rsidR="00A0422D" w:rsidRDefault="00A0422D" w:rsidP="00A2349A">
            <w:pPr>
              <w:ind w:left="162" w:hanging="9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***Cursele 4,5,6,7,8,9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,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10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și 12 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intră pe traseu la stația Parc Industrail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Cargo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 și ies la stația Parc Industrial 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Cargo</w:t>
            </w: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 xml:space="preserve">. </w:t>
            </w:r>
          </w:p>
          <w:p w14:paraId="2711E389" w14:textId="77777777" w:rsidR="00A0422D" w:rsidRDefault="00A0422D" w:rsidP="00A2349A">
            <w:pPr>
              <w:ind w:left="162" w:hanging="9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57722">
              <w:rPr>
                <w:rFonts w:ascii="Arial Narrow" w:hAnsi="Arial Narrow"/>
                <w:sz w:val="18"/>
                <w:szCs w:val="18"/>
                <w:lang w:val="en-US"/>
              </w:rPr>
              <w:t>În ziua de sâmbătă curs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t>ele 3 10 trec pe la Piața 100.</w:t>
            </w:r>
          </w:p>
          <w:p w14:paraId="7452D635" w14:textId="77777777" w:rsidR="00A0422D" w:rsidRPr="002C42FC" w:rsidRDefault="00A0422D" w:rsidP="00A2349A">
            <w:pPr>
              <w:ind w:left="162" w:hanging="90"/>
              <w:jc w:val="both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Duminică toate cursele trec pe la Piața 100.</w:t>
            </w:r>
          </w:p>
        </w:tc>
      </w:tr>
    </w:tbl>
    <w:p w14:paraId="34628F0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4150FE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70FD20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4F950D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B9E994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E6AFE79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085"/>
        <w:gridCol w:w="1363"/>
        <w:gridCol w:w="1381"/>
        <w:gridCol w:w="832"/>
        <w:gridCol w:w="698"/>
        <w:gridCol w:w="270"/>
        <w:gridCol w:w="750"/>
        <w:gridCol w:w="975"/>
        <w:gridCol w:w="1530"/>
        <w:gridCol w:w="1800"/>
      </w:tblGrid>
      <w:tr w:rsidR="00A0422D" w:rsidRPr="00260863" w14:paraId="3A303D81" w14:textId="77777777" w:rsidTr="00A2349A">
        <w:trPr>
          <w:trHeight w:hRule="exact" w:val="851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19B16551" w14:textId="77777777" w:rsidR="00A0422D" w:rsidRPr="001F06A8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lastRenderedPageBreak/>
              <w:t>30</w:t>
            </w:r>
          </w:p>
          <w:p w14:paraId="4588838E" w14:textId="77777777" w:rsidR="00A0422D" w:rsidRPr="00100B84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 stații cursă completă:</w:t>
            </w:r>
          </w:p>
          <w:p w14:paraId="212BC21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15,4</w:t>
            </w:r>
            <w:r w:rsidRPr="00100B84">
              <w:rPr>
                <w:rFonts w:ascii="Arial Narrow" w:hAnsi="Arial Narrow"/>
                <w:szCs w:val="28"/>
                <w:lang w:val="fr-FR"/>
              </w:rPr>
              <w:t xml:space="preserve"> km</w:t>
            </w:r>
          </w:p>
          <w:p w14:paraId="26C1CE9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741F2F59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 w:val="restart"/>
            <w:vAlign w:val="center"/>
          </w:tcPr>
          <w:p w14:paraId="6B6867E2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 w:rsidRPr="00260863"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1F66415D" w14:textId="77777777" w:rsidR="00A0422D" w:rsidRPr="00260863" w:rsidRDefault="00A0422D" w:rsidP="00A2349A">
            <w:pPr>
              <w:spacing w:line="360" w:lineRule="auto"/>
              <w:jc w:val="both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str. Ogorului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Universității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>Calea Armatei Române – Avram Iancu – Traian Mo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/>
                <w:szCs w:val="28"/>
                <w:lang w:val="fr-FR"/>
              </w:rPr>
              <w:t>oiu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P-ta  1 Decembrie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–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Piața Emanuil Gojdu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>General Magheru – Republicii - P-ţa Bucure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ti – 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tefan cel Mare –str. Transilvaniei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b-dul D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acia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>Ovid Densu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ianu – str. Cazaban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–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str. Tudor Vladimirescu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– b-dul D</w:t>
            </w:r>
            <w:r>
              <w:rPr>
                <w:rFonts w:ascii="Arial Narrow" w:hAnsi="Arial Narrow"/>
                <w:szCs w:val="28"/>
                <w:lang w:val="fr-FR"/>
              </w:rPr>
              <w:t>ecebal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– str. Cal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ea Aradului – str. </w:t>
            </w:r>
            <w:proofErr w:type="gramStart"/>
            <w:r>
              <w:rPr>
                <w:rFonts w:ascii="Arial Narrow" w:hAnsi="Arial Narrow"/>
                <w:szCs w:val="28"/>
                <w:lang w:val="fr-FR"/>
              </w:rPr>
              <w:t>Ogorului .</w:t>
            </w:r>
            <w:proofErr w:type="gramEnd"/>
          </w:p>
        </w:tc>
        <w:tc>
          <w:tcPr>
            <w:tcW w:w="1363" w:type="dxa"/>
            <w:vMerge w:val="restart"/>
            <w:vAlign w:val="center"/>
          </w:tcPr>
          <w:p w14:paraId="30E654C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22 -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15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0  locuri/unitate de transport</w:t>
            </w:r>
          </w:p>
        </w:tc>
        <w:tc>
          <w:tcPr>
            <w:tcW w:w="4906" w:type="dxa"/>
            <w:gridSpan w:val="6"/>
            <w:vAlign w:val="center"/>
          </w:tcPr>
          <w:p w14:paraId="0F4FB894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-6</w:t>
            </w: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B3260D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0068CE86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5942C0">
              <w:rPr>
                <w:rFonts w:ascii="Arial Narrow" w:hAnsi="Arial Narrow"/>
                <w:b/>
                <w:szCs w:val="28"/>
                <w:lang w:val="fr-FR"/>
              </w:rPr>
              <w:t>Numarul de mij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loace de transport in zilele 1-6</w:t>
            </w:r>
            <w:r w:rsidRPr="005942C0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3330" w:type="dxa"/>
            <w:gridSpan w:val="2"/>
            <w:shd w:val="clear" w:color="auto" w:fill="auto"/>
            <w:vAlign w:val="center"/>
          </w:tcPr>
          <w:p w14:paraId="4FC7AC77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60B3C30C" w14:textId="77777777" w:rsidTr="00A2349A">
        <w:trPr>
          <w:trHeight w:val="737"/>
        </w:trPr>
        <w:tc>
          <w:tcPr>
            <w:tcW w:w="1829" w:type="dxa"/>
            <w:vMerge/>
          </w:tcPr>
          <w:p w14:paraId="67B451C8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0BB25048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52BE9FD7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1" w:type="dxa"/>
            <w:vAlign w:val="center"/>
          </w:tcPr>
          <w:p w14:paraId="7606D21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5:55</w:t>
            </w:r>
          </w:p>
          <w:p w14:paraId="7EB6DE7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–</w:t>
            </w:r>
          </w:p>
          <w:p w14:paraId="4882B10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8:50</w:t>
            </w:r>
          </w:p>
        </w:tc>
        <w:tc>
          <w:tcPr>
            <w:tcW w:w="832" w:type="dxa"/>
            <w:vAlign w:val="center"/>
          </w:tcPr>
          <w:p w14:paraId="58CE8CB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8:50</w:t>
            </w:r>
          </w:p>
          <w:p w14:paraId="06F86E1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3A54C7E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12:50</w:t>
            </w:r>
          </w:p>
        </w:tc>
        <w:tc>
          <w:tcPr>
            <w:tcW w:w="968" w:type="dxa"/>
            <w:gridSpan w:val="2"/>
            <w:vAlign w:val="center"/>
          </w:tcPr>
          <w:p w14:paraId="77743E3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12:50</w:t>
            </w:r>
          </w:p>
          <w:p w14:paraId="41837F8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6CC1074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14:20</w:t>
            </w:r>
          </w:p>
        </w:tc>
        <w:tc>
          <w:tcPr>
            <w:tcW w:w="750" w:type="dxa"/>
            <w:vAlign w:val="center"/>
          </w:tcPr>
          <w:p w14:paraId="444144C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14:20</w:t>
            </w:r>
          </w:p>
          <w:p w14:paraId="16F938D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205D40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19:20</w:t>
            </w:r>
          </w:p>
        </w:tc>
        <w:tc>
          <w:tcPr>
            <w:tcW w:w="975" w:type="dxa"/>
            <w:vAlign w:val="center"/>
          </w:tcPr>
          <w:p w14:paraId="64A35D5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19:20</w:t>
            </w:r>
          </w:p>
          <w:p w14:paraId="6A41B6B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60C577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21:20</w:t>
            </w:r>
          </w:p>
        </w:tc>
        <w:tc>
          <w:tcPr>
            <w:tcW w:w="1530" w:type="dxa"/>
          </w:tcPr>
          <w:p w14:paraId="52842BC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în cursă de la staţia </w:t>
            </w:r>
            <w:r>
              <w:rPr>
                <w:rFonts w:ascii="Arial Narrow" w:hAnsi="Arial Narrow"/>
                <w:szCs w:val="28"/>
                <w:lang w:val="fr-FR"/>
              </w:rPr>
              <w:t>Cimitirul Rulikowski</w:t>
            </w:r>
          </w:p>
        </w:tc>
        <w:tc>
          <w:tcPr>
            <w:tcW w:w="1800" w:type="dxa"/>
          </w:tcPr>
          <w:p w14:paraId="33911A8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Ultima de la staţia</w:t>
            </w:r>
            <w:r w:rsidRPr="00E051AC">
              <w:rPr>
                <w:rFonts w:ascii="Arial Narrow" w:hAnsi="Arial Narrow"/>
                <w:szCs w:val="28"/>
                <w:lang w:val="ro-RO"/>
              </w:rPr>
              <w:t xml:space="preserve"> Leroy Merlin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în cursă/în garaj</w:t>
            </w:r>
          </w:p>
        </w:tc>
      </w:tr>
      <w:tr w:rsidR="00A0422D" w:rsidRPr="00490EE7" w14:paraId="3424C9C8" w14:textId="77777777" w:rsidTr="00A2349A">
        <w:trPr>
          <w:trHeight w:val="140"/>
        </w:trPr>
        <w:tc>
          <w:tcPr>
            <w:tcW w:w="1829" w:type="dxa"/>
            <w:vMerge/>
          </w:tcPr>
          <w:p w14:paraId="6B4E95E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40DA7486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17B500D7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1" w:type="dxa"/>
            <w:vAlign w:val="center"/>
          </w:tcPr>
          <w:p w14:paraId="15EDE88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55’/60’/60’</w:t>
            </w:r>
          </w:p>
        </w:tc>
        <w:tc>
          <w:tcPr>
            <w:tcW w:w="832" w:type="dxa"/>
            <w:vAlign w:val="center"/>
          </w:tcPr>
          <w:p w14:paraId="62FDAA1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968" w:type="dxa"/>
            <w:gridSpan w:val="2"/>
            <w:vAlign w:val="center"/>
          </w:tcPr>
          <w:p w14:paraId="38739059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60’/30’</w:t>
            </w:r>
          </w:p>
        </w:tc>
        <w:tc>
          <w:tcPr>
            <w:tcW w:w="750" w:type="dxa"/>
            <w:vAlign w:val="center"/>
          </w:tcPr>
          <w:p w14:paraId="4475653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975" w:type="dxa"/>
            <w:vAlign w:val="center"/>
          </w:tcPr>
          <w:p w14:paraId="66B8183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120’</w:t>
            </w:r>
          </w:p>
        </w:tc>
        <w:tc>
          <w:tcPr>
            <w:tcW w:w="1530" w:type="dxa"/>
            <w:vAlign w:val="center"/>
          </w:tcPr>
          <w:p w14:paraId="3F85C2C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5:55</w:t>
            </w:r>
          </w:p>
        </w:tc>
        <w:tc>
          <w:tcPr>
            <w:tcW w:w="1800" w:type="dxa"/>
            <w:vAlign w:val="center"/>
          </w:tcPr>
          <w:p w14:paraId="098E5378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21:20/22:07 G</w:t>
            </w:r>
          </w:p>
        </w:tc>
      </w:tr>
      <w:tr w:rsidR="00A0422D" w:rsidRPr="00490EE7" w14:paraId="25DA731C" w14:textId="77777777" w:rsidTr="00A2349A">
        <w:trPr>
          <w:trHeight w:val="139"/>
        </w:trPr>
        <w:tc>
          <w:tcPr>
            <w:tcW w:w="1829" w:type="dxa"/>
            <w:vMerge/>
            <w:tcBorders>
              <w:bottom w:val="single" w:sz="4" w:space="0" w:color="auto"/>
            </w:tcBorders>
          </w:tcPr>
          <w:p w14:paraId="025DD76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  <w:tcBorders>
              <w:bottom w:val="single" w:sz="4" w:space="0" w:color="auto"/>
            </w:tcBorders>
          </w:tcPr>
          <w:p w14:paraId="651E14F0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</w:tcBorders>
          </w:tcPr>
          <w:p w14:paraId="4E1618B3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236" w:type="dxa"/>
            <w:gridSpan w:val="8"/>
            <w:vAlign w:val="center"/>
          </w:tcPr>
          <w:p w14:paraId="40BE6FE2" w14:textId="77777777" w:rsidR="00A0422D" w:rsidRPr="00E051AC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</w:t>
            </w:r>
            <w:r w:rsidRPr="00E051AC">
              <w:rPr>
                <w:rFonts w:ascii="Arial Narrow" w:hAnsi="Arial Narrow"/>
                <w:szCs w:val="28"/>
                <w:lang w:val="en-US"/>
              </w:rPr>
              <w:t xml:space="preserve"> total curse/zi luni</w:t>
            </w:r>
            <w:r>
              <w:rPr>
                <w:rFonts w:ascii="Arial Narrow" w:hAnsi="Arial Narrow"/>
                <w:szCs w:val="28"/>
                <w:lang w:val="en-US"/>
              </w:rPr>
              <w:t>-s</w:t>
            </w:r>
            <w:r>
              <w:rPr>
                <w:rFonts w:ascii="Arial Narrow" w:hAnsi="Arial Narrow"/>
                <w:szCs w:val="28"/>
                <w:lang w:val="ro-RO"/>
              </w:rPr>
              <w:t>âmbătă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 din care 7 la Piața 100; 14</w:t>
            </w:r>
            <w:r w:rsidRPr="00E051AC">
              <w:rPr>
                <w:rFonts w:ascii="Arial Narrow" w:hAnsi="Arial Narrow"/>
                <w:szCs w:val="28"/>
                <w:lang w:val="en-US"/>
              </w:rPr>
              <w:t xml:space="preserve"> total curse/zi </w:t>
            </w:r>
            <w:r>
              <w:rPr>
                <w:rFonts w:ascii="Arial Narrow" w:hAnsi="Arial Narrow"/>
                <w:szCs w:val="28"/>
                <w:lang w:val="en-US"/>
              </w:rPr>
              <w:t>duminică din care 7 la Piața 100</w:t>
            </w:r>
            <w:r w:rsidRPr="00E051AC">
              <w:rPr>
                <w:rFonts w:ascii="Arial Narrow" w:hAnsi="Arial Narrow" w:cs="Arial"/>
                <w:szCs w:val="28"/>
                <w:lang w:val="en-US"/>
              </w:rPr>
              <w:t>;</w:t>
            </w:r>
            <w:r>
              <w:rPr>
                <w:rFonts w:ascii="Arial Narrow" w:hAnsi="Arial Narrow" w:cs="Arial"/>
                <w:szCs w:val="28"/>
                <w:lang w:val="en-US"/>
              </w:rPr>
              <w:t xml:space="preserve"> </w:t>
            </w:r>
          </w:p>
          <w:p w14:paraId="64D6F74F" w14:textId="77777777" w:rsidR="00A0422D" w:rsidRPr="00E051AC" w:rsidRDefault="00A0422D" w:rsidP="00A2349A">
            <w:pPr>
              <w:spacing w:line="200" w:lineRule="exact"/>
              <w:jc w:val="center"/>
              <w:rPr>
                <w:rFonts w:ascii="Arial Narrow" w:hAnsi="Arial Narrow"/>
                <w:szCs w:val="28"/>
                <w:lang w:val="ro-RO"/>
              </w:rPr>
            </w:pPr>
          </w:p>
        </w:tc>
      </w:tr>
      <w:tr w:rsidR="00A0422D" w:rsidRPr="00D439C3" w14:paraId="5839CEF6" w14:textId="77777777" w:rsidTr="00A2349A">
        <w:trPr>
          <w:trHeight w:val="450"/>
        </w:trPr>
        <w:tc>
          <w:tcPr>
            <w:tcW w:w="1829" w:type="dxa"/>
            <w:vMerge/>
          </w:tcPr>
          <w:p w14:paraId="487EB1BE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3F75A52F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1F4EC9C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906" w:type="dxa"/>
            <w:gridSpan w:val="6"/>
            <w:vAlign w:val="center"/>
          </w:tcPr>
          <w:p w14:paraId="2C9F98A2" w14:textId="77777777" w:rsidR="00A0422D" w:rsidRPr="008F7303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8F7303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ziua 7</w:t>
            </w:r>
          </w:p>
          <w:p w14:paraId="01AF4151" w14:textId="77777777" w:rsidR="00A0422D" w:rsidRPr="008F7303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8F7303">
              <w:rPr>
                <w:rFonts w:ascii="Arial Narrow" w:hAnsi="Arial Narrow"/>
                <w:b/>
                <w:szCs w:val="28"/>
                <w:lang w:val="fr-FR"/>
              </w:rPr>
              <w:t>Numarul de mijloace de transport in ziua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8F7303">
              <w:rPr>
                <w:rFonts w:ascii="Arial Narrow" w:hAnsi="Arial Narrow"/>
                <w:b/>
                <w:szCs w:val="28"/>
                <w:lang w:val="fr-FR"/>
              </w:rPr>
              <w:t xml:space="preserve">7: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3330" w:type="dxa"/>
            <w:gridSpan w:val="2"/>
            <w:vAlign w:val="center"/>
          </w:tcPr>
          <w:p w14:paraId="3B697853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490EE7" w14:paraId="3C48274F" w14:textId="77777777" w:rsidTr="00A2349A">
        <w:trPr>
          <w:trHeight w:val="222"/>
        </w:trPr>
        <w:tc>
          <w:tcPr>
            <w:tcW w:w="1829" w:type="dxa"/>
            <w:vMerge/>
          </w:tcPr>
          <w:p w14:paraId="3CC596CC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085" w:type="dxa"/>
            <w:vMerge/>
          </w:tcPr>
          <w:p w14:paraId="0336EB60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63" w:type="dxa"/>
            <w:vMerge/>
          </w:tcPr>
          <w:p w14:paraId="6CF07E7D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81" w:type="dxa"/>
            <w:vAlign w:val="center"/>
          </w:tcPr>
          <w:p w14:paraId="61317F9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6:55</w:t>
            </w:r>
          </w:p>
          <w:p w14:paraId="42F8B04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98F674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12:50</w:t>
            </w:r>
          </w:p>
        </w:tc>
        <w:tc>
          <w:tcPr>
            <w:tcW w:w="1530" w:type="dxa"/>
            <w:gridSpan w:val="2"/>
            <w:vAlign w:val="center"/>
          </w:tcPr>
          <w:p w14:paraId="6D795C8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12:50</w:t>
            </w:r>
          </w:p>
          <w:p w14:paraId="63DF125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7FD04E8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14:20</w:t>
            </w:r>
          </w:p>
        </w:tc>
        <w:tc>
          <w:tcPr>
            <w:tcW w:w="1995" w:type="dxa"/>
            <w:gridSpan w:val="3"/>
            <w:vAlign w:val="center"/>
          </w:tcPr>
          <w:p w14:paraId="75617B9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14:20</w:t>
            </w:r>
          </w:p>
          <w:p w14:paraId="37CF351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3344FC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20:20</w:t>
            </w:r>
          </w:p>
        </w:tc>
        <w:tc>
          <w:tcPr>
            <w:tcW w:w="1530" w:type="dxa"/>
          </w:tcPr>
          <w:p w14:paraId="28E472E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în cursă de la staţia </w:t>
            </w:r>
            <w:r>
              <w:rPr>
                <w:rFonts w:ascii="Arial Narrow" w:hAnsi="Arial Narrow"/>
                <w:szCs w:val="28"/>
                <w:lang w:val="fr-FR"/>
              </w:rPr>
              <w:t>Cimitirul Rulikowski</w:t>
            </w:r>
          </w:p>
        </w:tc>
        <w:tc>
          <w:tcPr>
            <w:tcW w:w="1800" w:type="dxa"/>
          </w:tcPr>
          <w:p w14:paraId="5F1824C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de la staţia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Leroy Merlin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în cursă/în garaj</w:t>
            </w:r>
          </w:p>
        </w:tc>
      </w:tr>
      <w:tr w:rsidR="00A0422D" w:rsidRPr="00490EE7" w14:paraId="05782FEC" w14:textId="77777777" w:rsidTr="00A2349A">
        <w:trPr>
          <w:trHeight w:val="692"/>
        </w:trPr>
        <w:tc>
          <w:tcPr>
            <w:tcW w:w="1829" w:type="dxa"/>
            <w:vMerge/>
          </w:tcPr>
          <w:p w14:paraId="3718D7F1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085" w:type="dxa"/>
            <w:vMerge/>
          </w:tcPr>
          <w:p w14:paraId="4F21150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63" w:type="dxa"/>
            <w:vMerge/>
          </w:tcPr>
          <w:p w14:paraId="432FF379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81" w:type="dxa"/>
            <w:vAlign w:val="center"/>
          </w:tcPr>
          <w:p w14:paraId="219C4B9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530" w:type="dxa"/>
            <w:gridSpan w:val="2"/>
            <w:vAlign w:val="center"/>
          </w:tcPr>
          <w:p w14:paraId="040BAEA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60’/90’</w:t>
            </w:r>
          </w:p>
        </w:tc>
        <w:tc>
          <w:tcPr>
            <w:tcW w:w="1995" w:type="dxa"/>
            <w:gridSpan w:val="3"/>
            <w:vAlign w:val="center"/>
          </w:tcPr>
          <w:p w14:paraId="4F38004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60’</w:t>
            </w:r>
          </w:p>
        </w:tc>
        <w:tc>
          <w:tcPr>
            <w:tcW w:w="1530" w:type="dxa"/>
            <w:vAlign w:val="center"/>
          </w:tcPr>
          <w:p w14:paraId="326E914F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6:55</w:t>
            </w:r>
          </w:p>
        </w:tc>
        <w:tc>
          <w:tcPr>
            <w:tcW w:w="1800" w:type="dxa"/>
            <w:vAlign w:val="center"/>
          </w:tcPr>
          <w:p w14:paraId="56C9596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20:20/21:07 G</w:t>
            </w:r>
          </w:p>
        </w:tc>
      </w:tr>
    </w:tbl>
    <w:p w14:paraId="6ED3203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488A42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90DED24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510"/>
        <w:gridCol w:w="1530"/>
        <w:gridCol w:w="3420"/>
        <w:gridCol w:w="3330"/>
        <w:gridCol w:w="1427"/>
        <w:gridCol w:w="1217"/>
      </w:tblGrid>
      <w:tr w:rsidR="00A0422D" w:rsidRPr="00260863" w14:paraId="5905D357" w14:textId="77777777" w:rsidTr="00A2349A">
        <w:tc>
          <w:tcPr>
            <w:tcW w:w="1008" w:type="dxa"/>
            <w:vMerge w:val="restart"/>
            <w:shd w:val="clear" w:color="auto" w:fill="auto"/>
            <w:vAlign w:val="center"/>
          </w:tcPr>
          <w:p w14:paraId="264F65C8" w14:textId="77777777" w:rsidR="00A0422D" w:rsidRPr="001F06A8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31</w:t>
            </w:r>
          </w:p>
          <w:p w14:paraId="4F006C1E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5E409928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sz w:val="28"/>
                <w:szCs w:val="28"/>
                <w:lang w:val="fr-FR"/>
              </w:rPr>
            </w:pPr>
          </w:p>
          <w:p w14:paraId="6F4080B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21</w:t>
            </w:r>
          </w:p>
          <w:p w14:paraId="189645D2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>statii /dus;</w:t>
            </w:r>
          </w:p>
          <w:p w14:paraId="5801474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19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44176AC5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34,1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5167DF75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7745F">
              <w:rPr>
                <w:rFonts w:ascii="Arial Narrow" w:hAnsi="Arial Narrow"/>
                <w:b/>
                <w:bCs/>
                <w:szCs w:val="28"/>
                <w:lang w:val="fr-FR"/>
              </w:rPr>
              <w:t>Dus: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Bumbacului-Morii-Nufărului-D.Cantemir-Ștefan Zweig-Lugojului-Sextil Pușcariu-Piața 22 Decembrie-Horea-Evreilor Deportați-Decebal-Calea Aradului-Oneștilor-Cazaban-Densușianu-Dacia-Calea Borșului-Nicolae Filipescu-Ghe. Mărdărescu-Petre Carp-Ion Mihalache-Nicolae Filipescu.</w:t>
            </w:r>
          </w:p>
          <w:p w14:paraId="18F467D1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733F8E5F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 w:rsidRPr="0067745F">
              <w:rPr>
                <w:rFonts w:ascii="Arial Narrow" w:hAnsi="Arial Narrow"/>
                <w:b/>
                <w:bCs/>
                <w:szCs w:val="28"/>
                <w:lang w:val="fr-FR"/>
              </w:rPr>
              <w:t>Întors: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Nicolae Filipescu-Ion Mihalache-Petre Carp-Ghe.Mărdărescu-Nicolae Filipescu-Calea Borșului-O. Densușianu- Cazaban- Oneștilor- Calea Aradului-bd. Decebal-Calea Matei Basarab-Evreilor Deportați-Horea-Piața 22 Decembrie-Sextil Pușcariu-D.Cantemir-Nufărului-Morii-Bumbacului.</w:t>
            </w:r>
          </w:p>
        </w:tc>
        <w:tc>
          <w:tcPr>
            <w:tcW w:w="1530" w:type="dxa"/>
            <w:vMerge w:val="restart"/>
            <w:vAlign w:val="center"/>
          </w:tcPr>
          <w:p w14:paraId="6845BD5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6750" w:type="dxa"/>
            <w:gridSpan w:val="2"/>
            <w:vAlign w:val="center"/>
          </w:tcPr>
          <w:p w14:paraId="567E4D2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4662F67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5D95DB2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3F50A798" w14:textId="77777777" w:rsidTr="00A2349A">
        <w:trPr>
          <w:trHeight w:val="814"/>
        </w:trPr>
        <w:tc>
          <w:tcPr>
            <w:tcW w:w="1008" w:type="dxa"/>
            <w:vMerge/>
          </w:tcPr>
          <w:p w14:paraId="4F899ED3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6D9EE5E8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03E6ECA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4D11370E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2879E80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Bumbacului</w:t>
            </w:r>
          </w:p>
        </w:tc>
        <w:tc>
          <w:tcPr>
            <w:tcW w:w="1217" w:type="dxa"/>
            <w:vMerge w:val="restart"/>
          </w:tcPr>
          <w:p w14:paraId="67C658F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Eurobusiness11 în cursă/în garaj de la stația Eurobusiness 11</w:t>
            </w:r>
          </w:p>
        </w:tc>
      </w:tr>
      <w:tr w:rsidR="00A0422D" w:rsidRPr="00260863" w14:paraId="50F600F7" w14:textId="77777777" w:rsidTr="00A2349A">
        <w:trPr>
          <w:cantSplit/>
          <w:trHeight w:val="850"/>
        </w:trPr>
        <w:tc>
          <w:tcPr>
            <w:tcW w:w="1008" w:type="dxa"/>
            <w:vMerge/>
          </w:tcPr>
          <w:p w14:paraId="143A4937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1B17720A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6D7E9FC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DC5883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Bumbacului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E06781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11</w:t>
            </w:r>
          </w:p>
        </w:tc>
        <w:tc>
          <w:tcPr>
            <w:tcW w:w="1427" w:type="dxa"/>
            <w:vMerge/>
          </w:tcPr>
          <w:p w14:paraId="29393431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1293F3A0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4D4D0E79" w14:textId="77777777" w:rsidTr="00A2349A">
        <w:trPr>
          <w:trHeight w:val="279"/>
        </w:trPr>
        <w:tc>
          <w:tcPr>
            <w:tcW w:w="1008" w:type="dxa"/>
            <w:vMerge/>
          </w:tcPr>
          <w:p w14:paraId="088FD448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10CF8BC0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05310411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</w:tcPr>
          <w:p w14:paraId="4475C64F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5459F2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5:0</w:t>
            </w:r>
            <w:r w:rsidRPr="007242AE">
              <w:rPr>
                <w:rFonts w:ascii="Arial Narrow" w:hAnsi="Arial Narrow"/>
                <w:sz w:val="16"/>
                <w:szCs w:val="16"/>
                <w:lang w:val="en-US"/>
              </w:rPr>
              <w:t>0</w:t>
            </w:r>
          </w:p>
          <w:p w14:paraId="0AF6E4C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CB3388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7:00</w:t>
            </w:r>
          </w:p>
          <w:p w14:paraId="428B65A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8C7D21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7:45</w:t>
            </w:r>
          </w:p>
          <w:p w14:paraId="24D3CA6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C0953B2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13:00</w:t>
            </w:r>
          </w:p>
          <w:p w14:paraId="3CDCB1E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9A2980D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17:00</w:t>
            </w:r>
          </w:p>
          <w:p w14:paraId="6DB02B7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A7FB704" w14:textId="77777777" w:rsidR="00A0422D" w:rsidRPr="0067745F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21:00</w:t>
            </w:r>
          </w:p>
          <w:p w14:paraId="309CDF0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0D241F4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DD1A31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:15</w:t>
            </w:r>
          </w:p>
          <w:p w14:paraId="2E6991B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30767A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8 :15</w:t>
            </w:r>
          </w:p>
          <w:p w14:paraId="6E20538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9311E0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:15</w:t>
            </w:r>
          </w:p>
          <w:p w14:paraId="1C5B125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CDAAAB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:10</w:t>
            </w:r>
          </w:p>
          <w:p w14:paraId="1BD3B03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31B9BA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18 :15</w:t>
            </w:r>
          </w:p>
          <w:p w14:paraId="752E0FB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31D70A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:15</w:t>
            </w:r>
          </w:p>
          <w:p w14:paraId="1B770DF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1603E30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243E866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5:00</w:t>
            </w:r>
          </w:p>
        </w:tc>
        <w:tc>
          <w:tcPr>
            <w:tcW w:w="1217" w:type="dxa"/>
            <w:vAlign w:val="center"/>
          </w:tcPr>
          <w:p w14:paraId="0DB7553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22:15/22:55</w:t>
            </w:r>
          </w:p>
        </w:tc>
      </w:tr>
    </w:tbl>
    <w:p w14:paraId="20311C9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7227E2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14EB24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31B11C8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435"/>
        <w:gridCol w:w="1530"/>
        <w:gridCol w:w="3420"/>
        <w:gridCol w:w="3330"/>
        <w:gridCol w:w="1427"/>
        <w:gridCol w:w="1217"/>
      </w:tblGrid>
      <w:tr w:rsidR="00A0422D" w:rsidRPr="00260863" w14:paraId="7FC7F042" w14:textId="77777777" w:rsidTr="00A2349A">
        <w:tc>
          <w:tcPr>
            <w:tcW w:w="1083" w:type="dxa"/>
            <w:vMerge w:val="restart"/>
            <w:shd w:val="clear" w:color="auto" w:fill="auto"/>
            <w:vAlign w:val="center"/>
          </w:tcPr>
          <w:p w14:paraId="20860F62" w14:textId="77777777" w:rsidR="00A0422D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</w:p>
          <w:p w14:paraId="5208E164" w14:textId="77777777" w:rsidR="00A0422D" w:rsidRPr="001F06A8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32</w:t>
            </w:r>
          </w:p>
          <w:p w14:paraId="39BB9B69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6D45DC1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19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2C18589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3D0C29D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29,1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435" w:type="dxa"/>
            <w:vMerge w:val="restart"/>
            <w:vAlign w:val="center"/>
          </w:tcPr>
          <w:p w14:paraId="16AD2C44" w14:textId="77777777" w:rsidR="00A0422D" w:rsidRDefault="00A0422D" w:rsidP="00A2349A">
            <w:pPr>
              <w:jc w:val="both"/>
              <w:rPr>
                <w:rFonts w:ascii="Arial Narrow" w:hAnsi="Arial Narrow"/>
                <w:szCs w:val="28"/>
                <w:lang w:val="fr-FR"/>
              </w:rPr>
            </w:pPr>
            <w:r w:rsidRPr="00103840">
              <w:rPr>
                <w:rFonts w:ascii="Arial Narrow" w:hAnsi="Arial Narrow"/>
                <w:b/>
                <w:bCs/>
                <w:szCs w:val="28"/>
                <w:lang w:val="fr-FR"/>
              </w:rPr>
              <w:t>Dus: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Gara </w:t>
            </w:r>
            <w:proofErr w:type="gramStart"/>
            <w:r>
              <w:rPr>
                <w:rFonts w:ascii="Arial Narrow" w:hAnsi="Arial Narrow"/>
                <w:szCs w:val="28"/>
                <w:lang w:val="fr-FR"/>
              </w:rPr>
              <w:t>de Est</w:t>
            </w:r>
            <w:proofErr w:type="gramEnd"/>
            <w:r>
              <w:rPr>
                <w:rFonts w:ascii="Arial Narrow" w:hAnsi="Arial Narrow"/>
                <w:szCs w:val="28"/>
                <w:lang w:val="fr-FR"/>
              </w:rPr>
              <w:t xml:space="preserve"> – Războieni - Seleușului - Mareșal Averescu – General Magheru – Republicii-Piața București - Ștefan cel Mare-Transilvaniei - bd. Dacia - Calea Borșului-Nicolae Filipescu - Ghe. Mărdărescu - Petre Carp - Ion Mihalache - Nicolae Filipescu.</w:t>
            </w:r>
          </w:p>
          <w:p w14:paraId="0C87F16A" w14:textId="77777777" w:rsidR="00A0422D" w:rsidRDefault="00A0422D" w:rsidP="00A2349A">
            <w:pPr>
              <w:jc w:val="both"/>
              <w:rPr>
                <w:rFonts w:ascii="Arial Narrow" w:hAnsi="Arial Narrow"/>
                <w:szCs w:val="28"/>
                <w:lang w:val="fr-FR"/>
              </w:rPr>
            </w:pPr>
          </w:p>
          <w:p w14:paraId="564538A3" w14:textId="77777777" w:rsidR="00A0422D" w:rsidRPr="00425AB3" w:rsidRDefault="00A0422D" w:rsidP="00A2349A">
            <w:pPr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 w:rsidRPr="00103840">
              <w:rPr>
                <w:rFonts w:ascii="Arial Narrow" w:hAnsi="Arial Narrow"/>
                <w:b/>
                <w:bCs/>
                <w:szCs w:val="28"/>
                <w:lang w:val="fr-FR"/>
              </w:rPr>
              <w:t>Întors: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Nicolae Filipescu - Ion Mihalache -Petre Carp - Ghe.Mărdărescu - Nicolae Filipescu - Calea Borșului - bd. Dacia – Transilvaniei - Ștefan cel Mare - Piața București – Republicii - General Magheru – Calea Clujului-Seleușului – Războieni – Gara de Est</w:t>
            </w:r>
          </w:p>
        </w:tc>
        <w:tc>
          <w:tcPr>
            <w:tcW w:w="1530" w:type="dxa"/>
            <w:vMerge w:val="restart"/>
            <w:vAlign w:val="center"/>
          </w:tcPr>
          <w:p w14:paraId="389AA9D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6750" w:type="dxa"/>
            <w:gridSpan w:val="2"/>
            <w:vAlign w:val="center"/>
          </w:tcPr>
          <w:p w14:paraId="20729B2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Intervalul de succedare a curselor in zilele 1-5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67B6551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58EC641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53E186E0" w14:textId="77777777" w:rsidTr="00A2349A">
        <w:trPr>
          <w:trHeight w:val="814"/>
        </w:trPr>
        <w:tc>
          <w:tcPr>
            <w:tcW w:w="1083" w:type="dxa"/>
            <w:vMerge/>
          </w:tcPr>
          <w:p w14:paraId="34591F7E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5A1A0701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338B903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6750" w:type="dxa"/>
            <w:gridSpan w:val="2"/>
            <w:vAlign w:val="center"/>
          </w:tcPr>
          <w:p w14:paraId="0C28B2E7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1063F36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Prima în cursă de la staţia </w:t>
            </w:r>
          </w:p>
          <w:p w14:paraId="657C913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Gara </w:t>
            </w:r>
            <w:proofErr w:type="gramStart"/>
            <w:r>
              <w:rPr>
                <w:rFonts w:ascii="Arial Narrow" w:hAnsi="Arial Narrow"/>
                <w:szCs w:val="28"/>
                <w:lang w:val="fr-FR"/>
              </w:rPr>
              <w:t>de Est</w:t>
            </w:r>
            <w:proofErr w:type="gramEnd"/>
          </w:p>
        </w:tc>
        <w:tc>
          <w:tcPr>
            <w:tcW w:w="1217" w:type="dxa"/>
            <w:vMerge w:val="restart"/>
          </w:tcPr>
          <w:p w14:paraId="76DB3DD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11 în cursă/în garaj de la stația Eurobusiness 11</w:t>
            </w:r>
          </w:p>
        </w:tc>
      </w:tr>
      <w:tr w:rsidR="00A0422D" w:rsidRPr="00260863" w14:paraId="0E8E47ED" w14:textId="77777777" w:rsidTr="00A2349A">
        <w:trPr>
          <w:cantSplit/>
          <w:trHeight w:val="1037"/>
        </w:trPr>
        <w:tc>
          <w:tcPr>
            <w:tcW w:w="1083" w:type="dxa"/>
            <w:vMerge/>
          </w:tcPr>
          <w:p w14:paraId="0E002AC0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3774C664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15EBBE7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FF7012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Gara de Est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F2E1F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11</w:t>
            </w:r>
          </w:p>
        </w:tc>
        <w:tc>
          <w:tcPr>
            <w:tcW w:w="1427" w:type="dxa"/>
            <w:vMerge/>
          </w:tcPr>
          <w:p w14:paraId="2DD2D908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0CDCD2C3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127EB118" w14:textId="77777777" w:rsidTr="00A2349A">
        <w:trPr>
          <w:trHeight w:val="2012"/>
        </w:trPr>
        <w:tc>
          <w:tcPr>
            <w:tcW w:w="1083" w:type="dxa"/>
            <w:vMerge/>
          </w:tcPr>
          <w:p w14:paraId="036A14B6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17A933C8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513432D5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</w:tcPr>
          <w:p w14:paraId="5A8EF18A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8D5250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5:09</w:t>
            </w:r>
          </w:p>
          <w:p w14:paraId="63F98A74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7415DF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7:09</w:t>
            </w:r>
          </w:p>
          <w:p w14:paraId="21BF37D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FCEA61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7:53</w:t>
            </w:r>
          </w:p>
          <w:p w14:paraId="75C6E93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AEED96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13:09</w:t>
            </w:r>
          </w:p>
          <w:p w14:paraId="6816EAD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23CB47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17:09</w:t>
            </w:r>
          </w:p>
          <w:p w14:paraId="7DE3279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E71E1A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21:09</w:t>
            </w:r>
          </w:p>
          <w:p w14:paraId="41EBC1BA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0C73DD8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4065F8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:20</w:t>
            </w:r>
          </w:p>
          <w:p w14:paraId="138BB5E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1CF36E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8 :10</w:t>
            </w:r>
          </w:p>
          <w:p w14:paraId="357A857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85F647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:20</w:t>
            </w:r>
          </w:p>
          <w:p w14:paraId="3E9E56E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B792A7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:01</w:t>
            </w:r>
          </w:p>
          <w:p w14:paraId="52601BA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C11EDD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18 :20</w:t>
            </w:r>
          </w:p>
          <w:p w14:paraId="66DE744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F2078F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:10</w:t>
            </w:r>
          </w:p>
          <w:p w14:paraId="1BCDE1D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45DD8D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5F545A8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5:09</w:t>
            </w:r>
          </w:p>
        </w:tc>
        <w:tc>
          <w:tcPr>
            <w:tcW w:w="1217" w:type="dxa"/>
            <w:vAlign w:val="center"/>
          </w:tcPr>
          <w:p w14:paraId="42214C7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22:10/22:48</w:t>
            </w:r>
          </w:p>
        </w:tc>
      </w:tr>
    </w:tbl>
    <w:p w14:paraId="215CACFA" w14:textId="77777777" w:rsidR="00A0422D" w:rsidRDefault="00A0422D" w:rsidP="00A0422D">
      <w:pPr>
        <w:rPr>
          <w:rFonts w:ascii="Arial Narrow" w:hAnsi="Arial Narrow"/>
        </w:rPr>
      </w:pPr>
    </w:p>
    <w:p w14:paraId="12775A85" w14:textId="77777777" w:rsidR="00A0422D" w:rsidRPr="00C9557B" w:rsidRDefault="00A0422D" w:rsidP="00A0422D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681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435"/>
        <w:gridCol w:w="1530"/>
        <w:gridCol w:w="3420"/>
        <w:gridCol w:w="2317"/>
        <w:gridCol w:w="1373"/>
        <w:gridCol w:w="1260"/>
      </w:tblGrid>
      <w:tr w:rsidR="00A0422D" w:rsidRPr="00E75597" w14:paraId="4544E689" w14:textId="77777777" w:rsidTr="00A2349A">
        <w:tc>
          <w:tcPr>
            <w:tcW w:w="1083" w:type="dxa"/>
            <w:vMerge w:val="restart"/>
            <w:shd w:val="clear" w:color="auto" w:fill="auto"/>
            <w:vAlign w:val="center"/>
          </w:tcPr>
          <w:p w14:paraId="7B64C2B1" w14:textId="77777777" w:rsidR="00A0422D" w:rsidRPr="001F06A8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lastRenderedPageBreak/>
              <w:t>33</w:t>
            </w:r>
          </w:p>
          <w:p w14:paraId="638DF244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5793FF2E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63B177CD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2A4DE97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0A03171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339A5794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32,4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435" w:type="dxa"/>
            <w:vMerge w:val="restart"/>
            <w:vAlign w:val="center"/>
          </w:tcPr>
          <w:p w14:paraId="431E8A67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05B06FC2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Bumbacului-Morii-Nufărului-D.Cantemir-Lugojului-Sextil Pușcariu-Piața 22 Decembrie- Ronald Regan- Ceyrat-Universității - Calea Armatei Române-Evreilor Deportați- Decebal-Calea Aradului-Oneștilor-Cazaban-Desușianu-bdul. Dacia-Calea Borșului-Nicolae Filipescu-Petre Carp-Eugeniu Carada</w:t>
            </w:r>
          </w:p>
          <w:p w14:paraId="5CBC0CE3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5474F23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0BB3B00F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Eugeniu Carada – Nicolae Filipescu-Gheorghe Mărdărescu- Petre Carp-Calea Borșului-Densușianu – Cazaban – Oneștilor-Calea Aradului- bdul. Decebal-Calea Matei Basarab- Calea Armatei Române-Universității-Ceyrat-Ronald Regan-Piața 22 Decembrie-Sextil Pușcariu-D. Cantemir-Nufărului-Morii-Bumbacului</w:t>
            </w:r>
          </w:p>
          <w:p w14:paraId="0775E7B9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147677E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B5A2AF5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0D2EDF36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A35C4C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737" w:type="dxa"/>
            <w:gridSpan w:val="2"/>
            <w:vAlign w:val="center"/>
          </w:tcPr>
          <w:p w14:paraId="5BCBD06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3507CB4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14:paraId="070E28E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12AA58DA" w14:textId="77777777" w:rsidTr="00A2349A">
        <w:trPr>
          <w:trHeight w:val="814"/>
        </w:trPr>
        <w:tc>
          <w:tcPr>
            <w:tcW w:w="1083" w:type="dxa"/>
            <w:vMerge/>
          </w:tcPr>
          <w:p w14:paraId="7F4CF8D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46F29570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635BBAF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737" w:type="dxa"/>
            <w:gridSpan w:val="2"/>
            <w:vAlign w:val="center"/>
          </w:tcPr>
          <w:p w14:paraId="51213275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373" w:type="dxa"/>
            <w:vMerge w:val="restart"/>
          </w:tcPr>
          <w:p w14:paraId="0199955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Bumbacului</w:t>
            </w:r>
          </w:p>
        </w:tc>
        <w:tc>
          <w:tcPr>
            <w:tcW w:w="1260" w:type="dxa"/>
            <w:vMerge w:val="restart"/>
          </w:tcPr>
          <w:p w14:paraId="7C02CE1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Parc 3  în cursă/în garaj de la stația Eurobusiness Parc 3</w:t>
            </w:r>
          </w:p>
        </w:tc>
      </w:tr>
      <w:tr w:rsidR="00A0422D" w:rsidRPr="0083360E" w14:paraId="53A4CEBF" w14:textId="77777777" w:rsidTr="00A2349A">
        <w:trPr>
          <w:cantSplit/>
          <w:trHeight w:val="850"/>
        </w:trPr>
        <w:tc>
          <w:tcPr>
            <w:tcW w:w="1083" w:type="dxa"/>
            <w:vMerge/>
          </w:tcPr>
          <w:p w14:paraId="2C1F5D44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4A49CAC6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0BF4FC4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07FDEC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Bumbacului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4934D9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3</w:t>
            </w:r>
          </w:p>
        </w:tc>
        <w:tc>
          <w:tcPr>
            <w:tcW w:w="1373" w:type="dxa"/>
            <w:vMerge/>
          </w:tcPr>
          <w:p w14:paraId="32148202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60" w:type="dxa"/>
            <w:vMerge/>
          </w:tcPr>
          <w:p w14:paraId="57CC4CA2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6070A48E" w14:textId="77777777" w:rsidTr="00A2349A">
        <w:trPr>
          <w:trHeight w:val="1838"/>
        </w:trPr>
        <w:tc>
          <w:tcPr>
            <w:tcW w:w="1083" w:type="dxa"/>
            <w:vMerge/>
          </w:tcPr>
          <w:p w14:paraId="749C64CD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2ED4107F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1889B414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</w:tcPr>
          <w:p w14:paraId="75CE11D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D907119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5:10</w:t>
            </w:r>
          </w:p>
          <w:p w14:paraId="294FCB3D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7534A01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7:28*</w:t>
            </w:r>
          </w:p>
          <w:p w14:paraId="7EEDEC9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89A481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13:02</w:t>
            </w:r>
          </w:p>
          <w:p w14:paraId="21CBFE6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9EBBF23" w14:textId="77777777" w:rsidR="00A0422D" w:rsidRPr="00D720BF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21:06</w:t>
            </w:r>
          </w:p>
          <w:p w14:paraId="5410760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2317" w:type="dxa"/>
            <w:shd w:val="clear" w:color="auto" w:fill="auto"/>
          </w:tcPr>
          <w:p w14:paraId="168C11D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694C97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:17</w:t>
            </w:r>
          </w:p>
          <w:p w14:paraId="6501665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1C10E5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:17</w:t>
            </w:r>
          </w:p>
          <w:p w14:paraId="664F486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A98EDB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:12*</w:t>
            </w:r>
          </w:p>
          <w:p w14:paraId="27E33CC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39E53F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:17</w:t>
            </w:r>
          </w:p>
          <w:p w14:paraId="7C08DA43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373" w:type="dxa"/>
            <w:vAlign w:val="center"/>
          </w:tcPr>
          <w:p w14:paraId="7AAA35D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5:10</w:t>
            </w:r>
          </w:p>
        </w:tc>
        <w:tc>
          <w:tcPr>
            <w:tcW w:w="1260" w:type="dxa"/>
            <w:vAlign w:val="center"/>
          </w:tcPr>
          <w:p w14:paraId="6EE19DD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22:17/22:53</w:t>
            </w:r>
          </w:p>
        </w:tc>
      </w:tr>
      <w:tr w:rsidR="00A0422D" w:rsidRPr="00E75597" w14:paraId="1BDD9D4C" w14:textId="77777777" w:rsidTr="00A2349A">
        <w:trPr>
          <w:trHeight w:val="1020"/>
        </w:trPr>
        <w:tc>
          <w:tcPr>
            <w:tcW w:w="1083" w:type="dxa"/>
            <w:vMerge/>
          </w:tcPr>
          <w:p w14:paraId="5C65D3FF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4982B381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362D3BD9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370" w:type="dxa"/>
            <w:gridSpan w:val="4"/>
            <w:shd w:val="clear" w:color="auto" w:fill="auto"/>
          </w:tcPr>
          <w:p w14:paraId="005DC176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>Cur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sa cu plecare la ora 7:28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din stația Bumbacului nu circulă în zilele de sâmbătă, duminică și sărbători legale.</w:t>
            </w:r>
          </w:p>
          <w:p w14:paraId="27D3863D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17:12 din stația Eurobusiness Parc 3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circulă în zilele de sâmbătă, duminică și sărbători legale.</w:t>
            </w:r>
          </w:p>
          <w:p w14:paraId="78D198BE" w14:textId="77777777" w:rsidR="00A0422D" w:rsidRPr="00A27068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</w:tc>
      </w:tr>
      <w:tr w:rsidR="00A0422D" w:rsidRPr="00E75597" w14:paraId="29DB5E5E" w14:textId="77777777" w:rsidTr="00A2349A">
        <w:trPr>
          <w:trHeight w:val="112"/>
        </w:trPr>
        <w:tc>
          <w:tcPr>
            <w:tcW w:w="14418" w:type="dxa"/>
            <w:gridSpan w:val="7"/>
            <w:tcBorders>
              <w:left w:val="nil"/>
              <w:bottom w:val="nil"/>
            </w:tcBorders>
          </w:tcPr>
          <w:p w14:paraId="1FE83238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</w:tc>
      </w:tr>
    </w:tbl>
    <w:p w14:paraId="54C57403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pPr w:leftFromText="180" w:rightFromText="180" w:vertAnchor="page" w:horzAnchor="margin" w:tblpXSpec="center" w:tblpY="1681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435"/>
        <w:gridCol w:w="1530"/>
        <w:gridCol w:w="3420"/>
        <w:gridCol w:w="2317"/>
        <w:gridCol w:w="1373"/>
        <w:gridCol w:w="1260"/>
      </w:tblGrid>
      <w:tr w:rsidR="00A0422D" w:rsidRPr="00E75597" w14:paraId="45CE7877" w14:textId="77777777" w:rsidTr="00A2349A">
        <w:tc>
          <w:tcPr>
            <w:tcW w:w="1083" w:type="dxa"/>
            <w:vMerge w:val="restart"/>
            <w:shd w:val="clear" w:color="auto" w:fill="auto"/>
            <w:vAlign w:val="center"/>
          </w:tcPr>
          <w:p w14:paraId="3B7E8BF1" w14:textId="4AA361FE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bookmarkStart w:id="1" w:name="_GoBack"/>
            <w:bookmarkEnd w:id="1"/>
          </w:p>
        </w:tc>
        <w:tc>
          <w:tcPr>
            <w:tcW w:w="3435" w:type="dxa"/>
            <w:vMerge w:val="restart"/>
            <w:vAlign w:val="center"/>
          </w:tcPr>
          <w:p w14:paraId="354730CC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0727DD7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737" w:type="dxa"/>
            <w:gridSpan w:val="2"/>
            <w:vAlign w:val="center"/>
          </w:tcPr>
          <w:p w14:paraId="1F67485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584FEB7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14:paraId="0D09A36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705D3AB5" w14:textId="77777777" w:rsidTr="00A2349A">
        <w:trPr>
          <w:trHeight w:val="814"/>
        </w:trPr>
        <w:tc>
          <w:tcPr>
            <w:tcW w:w="1083" w:type="dxa"/>
            <w:vMerge/>
          </w:tcPr>
          <w:p w14:paraId="1CF0431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484AF611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7ECEB7C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737" w:type="dxa"/>
            <w:gridSpan w:val="2"/>
            <w:vAlign w:val="center"/>
          </w:tcPr>
          <w:p w14:paraId="5B6E1434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373" w:type="dxa"/>
            <w:vMerge w:val="restart"/>
          </w:tcPr>
          <w:p w14:paraId="2909FBE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Bumbacului</w:t>
            </w:r>
          </w:p>
        </w:tc>
        <w:tc>
          <w:tcPr>
            <w:tcW w:w="1260" w:type="dxa"/>
            <w:vMerge w:val="restart"/>
          </w:tcPr>
          <w:p w14:paraId="7F11FE7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Parc 3  în cursă/în garaj de la stația Eurobusiness Parc 3</w:t>
            </w:r>
          </w:p>
        </w:tc>
      </w:tr>
      <w:tr w:rsidR="00A0422D" w:rsidRPr="0083360E" w14:paraId="6F22AF2F" w14:textId="77777777" w:rsidTr="00A2349A">
        <w:trPr>
          <w:cantSplit/>
          <w:trHeight w:val="850"/>
        </w:trPr>
        <w:tc>
          <w:tcPr>
            <w:tcW w:w="1083" w:type="dxa"/>
            <w:vMerge/>
          </w:tcPr>
          <w:p w14:paraId="43A2133C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3BC8CAC6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2117EFF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E5C942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Bumbacului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0AC0DA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3</w:t>
            </w:r>
          </w:p>
        </w:tc>
        <w:tc>
          <w:tcPr>
            <w:tcW w:w="1373" w:type="dxa"/>
            <w:vMerge/>
          </w:tcPr>
          <w:p w14:paraId="5393D08C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60" w:type="dxa"/>
            <w:vMerge/>
          </w:tcPr>
          <w:p w14:paraId="68B47CC0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165E6883" w14:textId="77777777" w:rsidTr="00A2349A">
        <w:trPr>
          <w:trHeight w:val="1838"/>
        </w:trPr>
        <w:tc>
          <w:tcPr>
            <w:tcW w:w="1083" w:type="dxa"/>
            <w:vMerge/>
          </w:tcPr>
          <w:p w14:paraId="20A78B5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56989C55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37B25706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</w:tcPr>
          <w:p w14:paraId="4FC15B78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7DEDFB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5:10</w:t>
            </w:r>
          </w:p>
          <w:p w14:paraId="4C393025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8F8CBE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7:28*</w:t>
            </w:r>
          </w:p>
          <w:p w14:paraId="0BB3ACF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700761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13:02</w:t>
            </w:r>
          </w:p>
          <w:p w14:paraId="37BE7CA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1C13D5B" w14:textId="77777777" w:rsidR="00A0422D" w:rsidRPr="00D720BF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21:06</w:t>
            </w:r>
          </w:p>
          <w:p w14:paraId="0D5B9D5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2317" w:type="dxa"/>
            <w:shd w:val="clear" w:color="auto" w:fill="auto"/>
          </w:tcPr>
          <w:p w14:paraId="0EB088F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58374E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:17</w:t>
            </w:r>
          </w:p>
          <w:p w14:paraId="3F2971F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406616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:17</w:t>
            </w:r>
          </w:p>
          <w:p w14:paraId="73D3A79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9D18A1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:12*</w:t>
            </w:r>
          </w:p>
          <w:p w14:paraId="16ABC21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642B4F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:17</w:t>
            </w:r>
          </w:p>
          <w:p w14:paraId="582641AC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373" w:type="dxa"/>
            <w:vAlign w:val="center"/>
          </w:tcPr>
          <w:p w14:paraId="4EB255A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5:10</w:t>
            </w:r>
          </w:p>
        </w:tc>
        <w:tc>
          <w:tcPr>
            <w:tcW w:w="1260" w:type="dxa"/>
            <w:vAlign w:val="center"/>
          </w:tcPr>
          <w:p w14:paraId="2A8DA0C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22:17/22:53</w:t>
            </w:r>
          </w:p>
        </w:tc>
      </w:tr>
      <w:tr w:rsidR="00A0422D" w:rsidRPr="00E75597" w14:paraId="116E0496" w14:textId="77777777" w:rsidTr="00A2349A">
        <w:trPr>
          <w:trHeight w:val="1020"/>
        </w:trPr>
        <w:tc>
          <w:tcPr>
            <w:tcW w:w="1083" w:type="dxa"/>
            <w:vMerge/>
          </w:tcPr>
          <w:p w14:paraId="3EDC181F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1C962F63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48A49F70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370" w:type="dxa"/>
            <w:gridSpan w:val="4"/>
            <w:shd w:val="clear" w:color="auto" w:fill="auto"/>
          </w:tcPr>
          <w:p w14:paraId="6E85678C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>Cur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sa cu plecare la ora 7:28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din stația Bumbacului nu circulă în zilele de sâmbătă, duminică și sărbători legale.</w:t>
            </w:r>
          </w:p>
          <w:p w14:paraId="0EE25A3A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17:10 din stația Eurobusiness Parc 3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circulă în zilele de sâmbătă, duminică și sărbători legale.</w:t>
            </w:r>
          </w:p>
          <w:p w14:paraId="1CAC19FF" w14:textId="77777777" w:rsidR="00A0422D" w:rsidRPr="00A27068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</w:tc>
      </w:tr>
      <w:tr w:rsidR="00A0422D" w:rsidRPr="00E75597" w14:paraId="144175AA" w14:textId="77777777" w:rsidTr="00A2349A">
        <w:trPr>
          <w:trHeight w:val="112"/>
        </w:trPr>
        <w:tc>
          <w:tcPr>
            <w:tcW w:w="14418" w:type="dxa"/>
            <w:gridSpan w:val="7"/>
            <w:tcBorders>
              <w:left w:val="nil"/>
              <w:bottom w:val="nil"/>
            </w:tcBorders>
          </w:tcPr>
          <w:p w14:paraId="44B2A3C4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</w:tc>
      </w:tr>
    </w:tbl>
    <w:p w14:paraId="7DD44D5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4A85D2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A0B34F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AFC4C6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C0C401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D02C9F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F0B7B0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67C658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D4FFB0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05D451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53009C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EF4C8C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FC742D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A5B6BE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04728D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4F6116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FD83CB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59D434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D2B6AC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5AC995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984071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91188DA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pPr w:leftFromText="180" w:rightFromText="180" w:vertAnchor="page" w:horzAnchor="margin" w:tblpXSpec="center" w:tblpY="1681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435"/>
        <w:gridCol w:w="1530"/>
        <w:gridCol w:w="3420"/>
        <w:gridCol w:w="2317"/>
        <w:gridCol w:w="1373"/>
        <w:gridCol w:w="1260"/>
      </w:tblGrid>
      <w:tr w:rsidR="00A0422D" w:rsidRPr="00E75597" w14:paraId="27056596" w14:textId="77777777" w:rsidTr="00A2349A">
        <w:tc>
          <w:tcPr>
            <w:tcW w:w="1083" w:type="dxa"/>
            <w:vMerge w:val="restart"/>
            <w:shd w:val="clear" w:color="auto" w:fill="auto"/>
            <w:vAlign w:val="center"/>
          </w:tcPr>
          <w:p w14:paraId="7F075637" w14:textId="77777777" w:rsidR="00A0422D" w:rsidRPr="00D90F76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hu-HU"/>
              </w:rPr>
            </w:pPr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33</w:t>
            </w:r>
            <w:r>
              <w:rPr>
                <w:rFonts w:ascii="Arial Narrow" w:hAnsi="Arial Narrow"/>
                <w:b/>
                <w:bCs/>
                <w:sz w:val="40"/>
                <w:szCs w:val="40"/>
                <w:lang w:val="hu-HU"/>
              </w:rPr>
              <w:t>E</w:t>
            </w:r>
          </w:p>
          <w:p w14:paraId="57837118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68967BF6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701E68D3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59A86C66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15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2D5367B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15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73BF799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32,7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435" w:type="dxa"/>
            <w:vMerge w:val="restart"/>
            <w:vAlign w:val="center"/>
          </w:tcPr>
          <w:p w14:paraId="13A8EEC7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52DCF613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01D91012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7F4A3BDB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DE73F0A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0B6A4491" w14:textId="77777777" w:rsidR="00A0422D" w:rsidRPr="006D791A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6D791A">
              <w:rPr>
                <w:rFonts w:ascii="Arial Narrow" w:hAnsi="Arial Narrow"/>
                <w:szCs w:val="28"/>
                <w:lang w:val="fr-FR"/>
              </w:rPr>
              <w:t>Bumbacului-Morii-Nufărului-D.Cantemir-Ștefan Zwieg -Lugojului-Sextil Pușcariu-Piața 22 Decembrie-Horea- Ronald Regan- Ceyrat-Universității - Calea Armatei Române-</w:t>
            </w:r>
            <w:r>
              <w:rPr>
                <w:rFonts w:ascii="Arial Narrow" w:hAnsi="Arial Narrow"/>
                <w:szCs w:val="28"/>
                <w:lang w:val="fr-FR"/>
              </w:rPr>
              <w:t>Evreilor Deportați</w:t>
            </w:r>
            <w:r w:rsidRPr="006D791A">
              <w:rPr>
                <w:rFonts w:ascii="Arial Narrow" w:hAnsi="Arial Narrow"/>
                <w:szCs w:val="28"/>
                <w:lang w:val="fr-FR"/>
              </w:rPr>
              <w:t>-bdul. Decebal-</w:t>
            </w:r>
            <w:r>
              <w:rPr>
                <w:rFonts w:ascii="Arial Narrow" w:hAnsi="Arial Narrow"/>
                <w:szCs w:val="28"/>
                <w:lang w:val="fr-FR"/>
              </w:rPr>
              <w:t>Calea Aradului-Oneștilor-Cazaban-Ovid Densușeanu-</w:t>
            </w:r>
            <w:r w:rsidRPr="006D791A">
              <w:rPr>
                <w:rFonts w:ascii="Arial Narrow" w:hAnsi="Arial Narrow"/>
                <w:szCs w:val="28"/>
                <w:lang w:val="fr-FR"/>
              </w:rPr>
              <w:t>bdul Dacia-Calea Borșului-Nicolae Filipescu-Petre Carp-Eugeniu Carada</w:t>
            </w:r>
          </w:p>
          <w:p w14:paraId="06D531AA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BDF0912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766BC7DC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Eugeniu Carada –Nicolae Filipescu-Gh. Mărdărescu-Petre Carp- Calea Borșului – Ovid Densușeanu-Cazaban-Oneștilor-Calea Aradului- bdul. Decebal-Calea Matei Basarab- Calea Armatei Române-Universității-Ceyrat-Ronald Regan-Piața 22 Decembrie-Sextil Pușcariu-D. Cantemir-Nufărului-Morii-Bumbacului</w:t>
            </w:r>
          </w:p>
          <w:p w14:paraId="1FDF3856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18106FE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DF6309D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48B3D7EB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66F26E4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737" w:type="dxa"/>
            <w:gridSpan w:val="2"/>
            <w:vAlign w:val="center"/>
          </w:tcPr>
          <w:p w14:paraId="6133CE7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1B84C30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14:paraId="4F3B0A4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2B298BA2" w14:textId="77777777" w:rsidTr="00A2349A">
        <w:trPr>
          <w:trHeight w:val="814"/>
        </w:trPr>
        <w:tc>
          <w:tcPr>
            <w:tcW w:w="1083" w:type="dxa"/>
            <w:vMerge/>
          </w:tcPr>
          <w:p w14:paraId="1516FCA4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2DE6EE8E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0F5A824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737" w:type="dxa"/>
            <w:gridSpan w:val="2"/>
            <w:vAlign w:val="center"/>
          </w:tcPr>
          <w:p w14:paraId="1E4566BE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373" w:type="dxa"/>
            <w:vMerge w:val="restart"/>
          </w:tcPr>
          <w:p w14:paraId="6783454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Bumbacului</w:t>
            </w:r>
          </w:p>
        </w:tc>
        <w:tc>
          <w:tcPr>
            <w:tcW w:w="1260" w:type="dxa"/>
            <w:vMerge w:val="restart"/>
          </w:tcPr>
          <w:p w14:paraId="3205FF8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Parc 3  în cursă/în garaj de la stația Eurobusiness Parc 3</w:t>
            </w:r>
          </w:p>
        </w:tc>
      </w:tr>
      <w:tr w:rsidR="00A0422D" w:rsidRPr="0083360E" w14:paraId="481FB044" w14:textId="77777777" w:rsidTr="00A2349A">
        <w:trPr>
          <w:cantSplit/>
          <w:trHeight w:val="1150"/>
        </w:trPr>
        <w:tc>
          <w:tcPr>
            <w:tcW w:w="1083" w:type="dxa"/>
            <w:vMerge/>
          </w:tcPr>
          <w:p w14:paraId="73DE7D4C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3979B655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0D54C01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75AB4D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Bumbacului</w:t>
            </w:r>
          </w:p>
          <w:p w14:paraId="3DD928B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EFC220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39B1C10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3461D2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63D845B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3</w:t>
            </w:r>
          </w:p>
          <w:p w14:paraId="7AF674E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BEEFD4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A77A4A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AF53B7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3" w:type="dxa"/>
            <w:vMerge/>
          </w:tcPr>
          <w:p w14:paraId="0CF639B1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60" w:type="dxa"/>
            <w:vMerge/>
          </w:tcPr>
          <w:p w14:paraId="5D0FF465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83360E" w14:paraId="3C5CDC10" w14:textId="77777777" w:rsidTr="00A2349A">
        <w:trPr>
          <w:cantSplit/>
          <w:trHeight w:val="3800"/>
        </w:trPr>
        <w:tc>
          <w:tcPr>
            <w:tcW w:w="1083" w:type="dxa"/>
            <w:vMerge/>
          </w:tcPr>
          <w:p w14:paraId="02B9F7EC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3368DCB2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58E768D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0ADD83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5:07</w:t>
            </w:r>
          </w:p>
          <w:p w14:paraId="684CCD8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6576D26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1A7258A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13:00</w:t>
            </w:r>
          </w:p>
          <w:p w14:paraId="2FC041C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7DA86F3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1BEAD5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21:07</w:t>
            </w:r>
          </w:p>
          <w:p w14:paraId="4B0C332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2E142003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51CE4B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07E065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0DC6C9C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1E3755F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BE8F46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2F555A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8E2FA7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16B0C164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15F7D85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6:17</w:t>
            </w:r>
          </w:p>
          <w:p w14:paraId="6033789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31A623C8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DB76AD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14:17</w:t>
            </w:r>
          </w:p>
          <w:p w14:paraId="108AF3B5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3DB4174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40EF002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22:17</w:t>
            </w:r>
          </w:p>
          <w:p w14:paraId="2BE5927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21309ED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614AA679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07E16047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6C3741F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1EEB313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3FCD097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37F1E4D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5E3E8B0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23627BB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73" w:type="dxa"/>
          </w:tcPr>
          <w:p w14:paraId="1430AB71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5 :07</w:t>
            </w:r>
          </w:p>
        </w:tc>
        <w:tc>
          <w:tcPr>
            <w:tcW w:w="1260" w:type="dxa"/>
          </w:tcPr>
          <w:p w14:paraId="2A2DDBFA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 :17/22 :54</w:t>
            </w:r>
          </w:p>
        </w:tc>
      </w:tr>
    </w:tbl>
    <w:p w14:paraId="51732E4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AC312D0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8B5982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99B84F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E4894F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187285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92340F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87FEF6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F108B6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8BFC1D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F7CE28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50BF59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6D98EC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3482C5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2DA8FC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5C999C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21D871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1D5203E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pPr w:leftFromText="180" w:rightFromText="180" w:vertAnchor="page" w:horzAnchor="margin" w:tblpXSpec="center" w:tblpY="1681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435"/>
        <w:gridCol w:w="1530"/>
        <w:gridCol w:w="3420"/>
        <w:gridCol w:w="2317"/>
        <w:gridCol w:w="1373"/>
        <w:gridCol w:w="1260"/>
      </w:tblGrid>
      <w:tr w:rsidR="00A0422D" w:rsidRPr="00E75597" w14:paraId="5DB27C57" w14:textId="77777777" w:rsidTr="00A2349A">
        <w:tc>
          <w:tcPr>
            <w:tcW w:w="1083" w:type="dxa"/>
            <w:vMerge w:val="restart"/>
            <w:shd w:val="clear" w:color="auto" w:fill="auto"/>
            <w:vAlign w:val="center"/>
          </w:tcPr>
          <w:p w14:paraId="1842E7E2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hu-HU"/>
              </w:rPr>
            </w:pPr>
            <w:bookmarkStart w:id="2" w:name="_Hlk189816566"/>
            <w:r w:rsidRPr="001F06A8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33</w:t>
            </w:r>
            <w:r>
              <w:rPr>
                <w:rFonts w:ascii="Arial Narrow" w:hAnsi="Arial Narrow"/>
                <w:b/>
                <w:bCs/>
                <w:sz w:val="40"/>
                <w:szCs w:val="40"/>
                <w:lang w:val="hu-HU"/>
              </w:rPr>
              <w:t>P</w:t>
            </w:r>
          </w:p>
          <w:p w14:paraId="59C6783B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hu-HU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2DFF52F1" w14:textId="77777777" w:rsidR="00A0422D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  <w:p w14:paraId="371DA36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8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07131EB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8 stații/ î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ntors;</w:t>
            </w:r>
          </w:p>
          <w:p w14:paraId="038EC42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  <w:p w14:paraId="1706D173" w14:textId="77777777" w:rsidR="00A0422D" w:rsidRPr="0035441B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16,4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</w:t>
            </w:r>
          </w:p>
          <w:p w14:paraId="7B9DE9BD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 w:val="restart"/>
            <w:vAlign w:val="center"/>
          </w:tcPr>
          <w:p w14:paraId="741CE401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1363ED62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7B96752E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61A68D6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4E34AEC9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6223514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bCs/>
                <w:szCs w:val="28"/>
                <w:lang w:val="fr-FR"/>
              </w:rPr>
              <w:t xml:space="preserve">Dus : </w:t>
            </w:r>
            <w:r w:rsidRPr="00EE05DA">
              <w:rPr>
                <w:rFonts w:ascii="Arial Narrow" w:hAnsi="Arial Narrow"/>
                <w:bCs/>
                <w:szCs w:val="28"/>
                <w:lang w:val="fr-FR"/>
              </w:rPr>
              <w:t>Calea Aradului</w:t>
            </w:r>
            <w:r>
              <w:rPr>
                <w:rFonts w:ascii="Arial Narrow" w:hAnsi="Arial Narrow"/>
                <w:szCs w:val="28"/>
                <w:lang w:val="ro-RO"/>
              </w:rPr>
              <w:t>-Oneștilor-Cazaban-Ovid Densușeanu-</w:t>
            </w:r>
            <w:r>
              <w:rPr>
                <w:rFonts w:ascii="Arial Narrow" w:hAnsi="Arial Narrow"/>
                <w:szCs w:val="28"/>
                <w:lang w:val="fr-FR"/>
              </w:rPr>
              <w:t>-bdul Dacia-Calea Borșului-Nicolae Filipescu-Petre Carp-Eugeniu Carada</w:t>
            </w:r>
          </w:p>
          <w:p w14:paraId="795B14DB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Eugeniu Carada –Calea Borșului-Nicolae Filipescu-Gh. Mărdărescu-Petre Carp-Calea Borșului-Dacia – Ovid Densușeanu-Cazaban-Oneștilor-Calea Aradului</w:t>
            </w:r>
          </w:p>
          <w:p w14:paraId="363C1889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A8606BA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42BCE7EF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641A97E9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6B42A88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737" w:type="dxa"/>
            <w:gridSpan w:val="2"/>
            <w:vAlign w:val="center"/>
          </w:tcPr>
          <w:p w14:paraId="7748FA1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45AE5E14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14:paraId="4D5C018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3524B5F0" w14:textId="77777777" w:rsidTr="00A2349A">
        <w:trPr>
          <w:trHeight w:val="814"/>
        </w:trPr>
        <w:tc>
          <w:tcPr>
            <w:tcW w:w="1083" w:type="dxa"/>
            <w:vMerge/>
          </w:tcPr>
          <w:p w14:paraId="23590494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2911559E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190E5C8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737" w:type="dxa"/>
            <w:gridSpan w:val="2"/>
            <w:vAlign w:val="center"/>
          </w:tcPr>
          <w:p w14:paraId="57015201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373" w:type="dxa"/>
            <w:vMerge w:val="restart"/>
          </w:tcPr>
          <w:p w14:paraId="68B3E6D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Calea Aradului nr.9</w:t>
            </w:r>
          </w:p>
        </w:tc>
        <w:tc>
          <w:tcPr>
            <w:tcW w:w="1260" w:type="dxa"/>
            <w:vMerge w:val="restart"/>
          </w:tcPr>
          <w:p w14:paraId="58AB0D2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Parc 3  în cursă/în garaj de la stația Eurobusiness Parc 3</w:t>
            </w:r>
          </w:p>
        </w:tc>
      </w:tr>
      <w:tr w:rsidR="00A0422D" w:rsidRPr="0083360E" w14:paraId="659ED184" w14:textId="77777777" w:rsidTr="00A2349A">
        <w:trPr>
          <w:cantSplit/>
          <w:trHeight w:val="850"/>
        </w:trPr>
        <w:tc>
          <w:tcPr>
            <w:tcW w:w="1083" w:type="dxa"/>
            <w:vMerge/>
          </w:tcPr>
          <w:p w14:paraId="5C647C1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15F8AE1C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003C2D6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FA6C254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Calea Aradului nr.9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79D84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3</w:t>
            </w:r>
          </w:p>
        </w:tc>
        <w:tc>
          <w:tcPr>
            <w:tcW w:w="1373" w:type="dxa"/>
            <w:vMerge/>
          </w:tcPr>
          <w:p w14:paraId="6C6BC448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60" w:type="dxa"/>
            <w:vMerge/>
          </w:tcPr>
          <w:p w14:paraId="7D55F4D7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22EF3619" w14:textId="77777777" w:rsidTr="00A2349A">
        <w:trPr>
          <w:trHeight w:val="1838"/>
        </w:trPr>
        <w:tc>
          <w:tcPr>
            <w:tcW w:w="1083" w:type="dxa"/>
            <w:vMerge/>
          </w:tcPr>
          <w:p w14:paraId="18D8A71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4A8E2984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4ADB8DD6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3420" w:type="dxa"/>
            <w:shd w:val="clear" w:color="auto" w:fill="auto"/>
          </w:tcPr>
          <w:p w14:paraId="63DD1F42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50522F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5:23</w:t>
            </w:r>
          </w:p>
          <w:p w14:paraId="211BE8A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6B81C1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07:50</w:t>
            </w:r>
          </w:p>
          <w:p w14:paraId="201B642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5DDB09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13:22</w:t>
            </w:r>
          </w:p>
          <w:p w14:paraId="34CC5FD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F853317" w14:textId="77777777" w:rsidR="00A0422D" w:rsidRPr="00D720BF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21:23</w:t>
            </w:r>
          </w:p>
          <w:p w14:paraId="5405C27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2317" w:type="dxa"/>
            <w:shd w:val="clear" w:color="auto" w:fill="auto"/>
          </w:tcPr>
          <w:p w14:paraId="7C02F3A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84B0B8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:15</w:t>
            </w:r>
          </w:p>
          <w:p w14:paraId="12058E8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A38FCF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:15</w:t>
            </w:r>
          </w:p>
          <w:p w14:paraId="774DBDF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C7C862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:10*</w:t>
            </w:r>
          </w:p>
          <w:p w14:paraId="5033DB5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072699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:15</w:t>
            </w:r>
          </w:p>
          <w:p w14:paraId="704A2058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373" w:type="dxa"/>
            <w:vAlign w:val="center"/>
          </w:tcPr>
          <w:p w14:paraId="66C7C34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5:23</w:t>
            </w:r>
          </w:p>
        </w:tc>
        <w:tc>
          <w:tcPr>
            <w:tcW w:w="1260" w:type="dxa"/>
            <w:vAlign w:val="center"/>
          </w:tcPr>
          <w:p w14:paraId="189B8FF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22:15/22:32</w:t>
            </w:r>
          </w:p>
        </w:tc>
      </w:tr>
      <w:tr w:rsidR="00A0422D" w:rsidRPr="00E75597" w14:paraId="60DC9E30" w14:textId="77777777" w:rsidTr="00A2349A">
        <w:trPr>
          <w:trHeight w:val="1020"/>
        </w:trPr>
        <w:tc>
          <w:tcPr>
            <w:tcW w:w="1083" w:type="dxa"/>
            <w:vMerge/>
          </w:tcPr>
          <w:p w14:paraId="4DFB3379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435" w:type="dxa"/>
            <w:vMerge/>
          </w:tcPr>
          <w:p w14:paraId="38F2935B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4D0BE133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370" w:type="dxa"/>
            <w:gridSpan w:val="4"/>
            <w:shd w:val="clear" w:color="auto" w:fill="auto"/>
          </w:tcPr>
          <w:p w14:paraId="5BCB44E2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>Cur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sa cu plecare la ora 17:00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din stația Bumbacului circulă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toată săptămâna</w:t>
            </w:r>
          </w:p>
          <w:p w14:paraId="201E6666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18:10 din stația Eurobusiness Parc 3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 circulă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toată săptămâna</w:t>
            </w:r>
          </w:p>
          <w:p w14:paraId="494B17CB" w14:textId="77777777" w:rsidR="00A0422D" w:rsidRPr="00A27068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Celelalte curse circulă sâmbătă și duminică</w:t>
            </w:r>
          </w:p>
        </w:tc>
      </w:tr>
      <w:bookmarkEnd w:id="2"/>
    </w:tbl>
    <w:p w14:paraId="0AAD704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ABA242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209880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2B4D75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EB66AD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72E91F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0A2062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2D3993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AAA3EB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0346A5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5DF609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58A7A4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B877B5F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7D85E4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2A5D25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E821EF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0EA52F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87D2C1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51132D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794B21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E81209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ACCA4A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7D4E240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CF86D5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187965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9A08657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422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10"/>
        <w:gridCol w:w="1440"/>
        <w:gridCol w:w="2283"/>
        <w:gridCol w:w="3330"/>
        <w:gridCol w:w="1227"/>
        <w:gridCol w:w="1350"/>
      </w:tblGrid>
      <w:tr w:rsidR="00A0422D" w:rsidRPr="00E75597" w14:paraId="0CFCE274" w14:textId="77777777" w:rsidTr="00A2349A">
        <w:tc>
          <w:tcPr>
            <w:tcW w:w="1080" w:type="dxa"/>
            <w:vMerge w:val="restart"/>
            <w:shd w:val="clear" w:color="auto" w:fill="auto"/>
            <w:vAlign w:val="center"/>
          </w:tcPr>
          <w:p w14:paraId="7E4E8A8C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 w:val="40"/>
                <w:szCs w:val="40"/>
                <w:lang w:val="fr-FR"/>
              </w:rPr>
            </w:pPr>
          </w:p>
          <w:p w14:paraId="26261FFC" w14:textId="77777777" w:rsidR="00A0422D" w:rsidRPr="00063187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063187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34</w:t>
            </w:r>
          </w:p>
          <w:p w14:paraId="1FA5DB98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38E60FEA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6CFD5899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4E3CE88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15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11B27CE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076EAAA6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27,1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3B955807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6B5EE772" w14:textId="77777777" w:rsidR="00A0422D" w:rsidRPr="00727693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us: </w:t>
            </w:r>
            <w:r w:rsidRPr="003E43FB">
              <w:rPr>
                <w:rFonts w:ascii="Arial Narrow" w:hAnsi="Arial Narrow"/>
                <w:szCs w:val="28"/>
                <w:lang w:val="fr-FR"/>
              </w:rPr>
              <w:t>Calea Clujului-Dragoș Vodă-Grădinarilor-Clujului-Seleușului-Războieni-</w:t>
            </w:r>
            <w:r>
              <w:rPr>
                <w:rFonts w:ascii="Arial Narrow" w:hAnsi="Arial Narrow"/>
                <w:szCs w:val="28"/>
                <w:lang w:val="fr-FR"/>
              </w:rPr>
              <w:t>Muntele Găina-Dimitrie Cantemir-Piața Emanuil Gojdu-General Magheru-Republicii-Muzeului-Dacia-Calea Borșului</w:t>
            </w:r>
            <w:r w:rsidRPr="003E43FB">
              <w:rPr>
                <w:rFonts w:ascii="Arial Narrow" w:hAnsi="Arial Narrow"/>
                <w:szCs w:val="28"/>
                <w:lang w:val="fr-FR"/>
              </w:rPr>
              <w:t xml:space="preserve"> -</w:t>
            </w:r>
            <w:r w:rsidRPr="003E43FB">
              <w:rPr>
                <w:rFonts w:ascii="Arial Narrow" w:hAnsi="Arial Narrow"/>
                <w:szCs w:val="28"/>
                <w:lang w:val="ro-RO"/>
              </w:rPr>
              <w:t>Nicolae Filipescu</w:t>
            </w:r>
            <w:r w:rsidRPr="003E43FB">
              <w:rPr>
                <w:rFonts w:ascii="Arial Narrow" w:hAnsi="Arial Narrow"/>
                <w:szCs w:val="28"/>
                <w:lang w:val="fr-FR"/>
              </w:rPr>
              <w:t xml:space="preserve"> – Petre Carp-Eugeniu Carada</w:t>
            </w:r>
            <w:r>
              <w:rPr>
                <w:rFonts w:ascii="Arial Narrow" w:hAnsi="Arial Narrow"/>
                <w:szCs w:val="28"/>
                <w:lang w:val="fr-FR"/>
              </w:rPr>
              <w:t>.</w:t>
            </w:r>
          </w:p>
          <w:p w14:paraId="32E1F7A0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21E58EAB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Eugeniu Carada – Nicolae Filipescu-Gh. Mărdărescu-Petre Carp-Calea Borșului-bdul. Dacia-Parcul Petofi Sandor -Republicii-</w:t>
            </w:r>
          </w:p>
          <w:p w14:paraId="7E9EEBEB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General Magheru-Piața Emanuil Gojdu-Dimitrie Cantemir-Muntele Găina-Războieni-Seleușului-Dragoș Vodă-Calea Clujului.</w:t>
            </w:r>
          </w:p>
          <w:p w14:paraId="31CD803F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3BDBDB0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1122E9BF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036E11F1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0B2FDF4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DC5445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613" w:type="dxa"/>
            <w:gridSpan w:val="2"/>
            <w:vAlign w:val="center"/>
          </w:tcPr>
          <w:p w14:paraId="73DBC17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509A598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14:paraId="4C69AC1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364A23A9" w14:textId="77777777" w:rsidTr="00A2349A">
        <w:trPr>
          <w:trHeight w:val="814"/>
        </w:trPr>
        <w:tc>
          <w:tcPr>
            <w:tcW w:w="1080" w:type="dxa"/>
            <w:vMerge/>
          </w:tcPr>
          <w:p w14:paraId="5C8830A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6FBFD042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2CA5606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613" w:type="dxa"/>
            <w:gridSpan w:val="2"/>
            <w:vAlign w:val="center"/>
          </w:tcPr>
          <w:p w14:paraId="5F6FFC99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227" w:type="dxa"/>
            <w:vMerge w:val="restart"/>
          </w:tcPr>
          <w:p w14:paraId="663A67B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Prima în cursă de la staţia </w:t>
            </w:r>
          </w:p>
          <w:p w14:paraId="69AA24D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Stadionul Motorul</w:t>
            </w:r>
          </w:p>
        </w:tc>
        <w:tc>
          <w:tcPr>
            <w:tcW w:w="1350" w:type="dxa"/>
            <w:vMerge w:val="restart"/>
          </w:tcPr>
          <w:p w14:paraId="3F54E10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Parc 3  în cursă/în garaj de la stația Eurobusiness Parc 3</w:t>
            </w:r>
          </w:p>
        </w:tc>
      </w:tr>
      <w:tr w:rsidR="00A0422D" w:rsidRPr="0083360E" w14:paraId="4C87FAF0" w14:textId="77777777" w:rsidTr="00A2349A">
        <w:trPr>
          <w:cantSplit/>
          <w:trHeight w:val="850"/>
        </w:trPr>
        <w:tc>
          <w:tcPr>
            <w:tcW w:w="1080" w:type="dxa"/>
            <w:vMerge/>
          </w:tcPr>
          <w:p w14:paraId="5546DADE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1A4753A3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3D6057A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340F676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Stadionul Motorul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FF9E8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3</w:t>
            </w:r>
          </w:p>
        </w:tc>
        <w:tc>
          <w:tcPr>
            <w:tcW w:w="1227" w:type="dxa"/>
            <w:vMerge/>
          </w:tcPr>
          <w:p w14:paraId="6272A53F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50" w:type="dxa"/>
            <w:vMerge/>
          </w:tcPr>
          <w:p w14:paraId="633A3ECC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633F45AC" w14:textId="77777777" w:rsidTr="00A2349A">
        <w:trPr>
          <w:trHeight w:val="2145"/>
        </w:trPr>
        <w:tc>
          <w:tcPr>
            <w:tcW w:w="1080" w:type="dxa"/>
            <w:vMerge/>
          </w:tcPr>
          <w:p w14:paraId="17B2B96F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3E808E8C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64E965AD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</w:tcPr>
          <w:p w14:paraId="68EE8F5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2FEC3BF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2A82B83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5:02</w:t>
            </w:r>
          </w:p>
          <w:p w14:paraId="289A121D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9B5ADF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7:34*</w:t>
            </w:r>
          </w:p>
          <w:p w14:paraId="09E09962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868E93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13:02</w:t>
            </w:r>
          </w:p>
          <w:p w14:paraId="3BC8C28B" w14:textId="77777777" w:rsidR="00A0422D" w:rsidRPr="007242AE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FDC323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21:02</w:t>
            </w:r>
          </w:p>
          <w:p w14:paraId="5D7FABD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5F04FF8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F38900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7FAE39D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1EFAF45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C7CCCE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ACD9A3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:15</w:t>
            </w:r>
          </w:p>
          <w:p w14:paraId="3CA1800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AB95CC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:15</w:t>
            </w:r>
          </w:p>
          <w:p w14:paraId="54299FD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BE557D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:10*</w:t>
            </w:r>
          </w:p>
          <w:p w14:paraId="0866B19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6B6A37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:15</w:t>
            </w:r>
          </w:p>
          <w:p w14:paraId="07AA41B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9A7940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227" w:type="dxa"/>
            <w:vAlign w:val="center"/>
          </w:tcPr>
          <w:p w14:paraId="1CE75B4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5:02</w:t>
            </w:r>
          </w:p>
        </w:tc>
        <w:tc>
          <w:tcPr>
            <w:tcW w:w="1350" w:type="dxa"/>
            <w:vAlign w:val="center"/>
          </w:tcPr>
          <w:p w14:paraId="72A5F1E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22:15/22:51</w:t>
            </w:r>
          </w:p>
        </w:tc>
      </w:tr>
      <w:tr w:rsidR="00A0422D" w:rsidRPr="00A27068" w14:paraId="59EA0547" w14:textId="77777777" w:rsidTr="00A2349A">
        <w:trPr>
          <w:trHeight w:val="795"/>
        </w:trPr>
        <w:tc>
          <w:tcPr>
            <w:tcW w:w="1080" w:type="dxa"/>
            <w:vMerge/>
          </w:tcPr>
          <w:p w14:paraId="0D60CE66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55DADCA5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484F8B9E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14:paraId="2EAC18E5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7:34 din stația Clujului nr. 207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circulă în zilele de sâmbătă, duminică și sărbători legale.</w:t>
            </w:r>
          </w:p>
          <w:p w14:paraId="1B43E3A2" w14:textId="77777777" w:rsidR="00A0422D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17:10 din stația Eurobusiness Parc 3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circulă în zilele de sâmbătă, duminică și sărbători legale.</w:t>
            </w:r>
          </w:p>
          <w:p w14:paraId="16807A8C" w14:textId="77777777" w:rsidR="00A0422D" w:rsidRPr="00A27068" w:rsidRDefault="00A0422D" w:rsidP="00A2349A">
            <w:pPr>
              <w:pStyle w:val="ListParagraph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</w:tc>
      </w:tr>
    </w:tbl>
    <w:p w14:paraId="01D96C6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D1F9B2F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0911AA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9B8CC4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180C8C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4A3060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D2AC4D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CCE7E8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8D9D4F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7CCF21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C6FF95B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EBDD6D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3E824E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BDCF5E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6D38BE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CAAA15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8FC559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36BF9D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05C763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630C06C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428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10"/>
        <w:gridCol w:w="1440"/>
        <w:gridCol w:w="2283"/>
        <w:gridCol w:w="3330"/>
        <w:gridCol w:w="1427"/>
        <w:gridCol w:w="1217"/>
      </w:tblGrid>
      <w:tr w:rsidR="00A0422D" w:rsidRPr="00E75597" w14:paraId="2CBB32FC" w14:textId="77777777" w:rsidTr="00A2349A">
        <w:tc>
          <w:tcPr>
            <w:tcW w:w="1080" w:type="dxa"/>
            <w:vMerge w:val="restart"/>
            <w:shd w:val="clear" w:color="auto" w:fill="auto"/>
            <w:vAlign w:val="center"/>
          </w:tcPr>
          <w:p w14:paraId="7752ED43" w14:textId="77777777" w:rsidR="00A0422D" w:rsidRPr="00063187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063187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35</w:t>
            </w:r>
          </w:p>
          <w:p w14:paraId="4365111C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174E3D0F" w14:textId="77777777" w:rsidR="00A0422D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2F8932C8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3D6DDD53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16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3AD09B9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16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6FEE7D1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27,0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2B410DBB" w14:textId="77777777" w:rsidR="00A0422D" w:rsidRPr="00A43896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A43896">
              <w:rPr>
                <w:rFonts w:ascii="Arial Narrow" w:hAnsi="Arial Narrow"/>
                <w:szCs w:val="28"/>
                <w:lang w:val="fr-FR"/>
              </w:rPr>
              <w:t>Matei Corvin- </w:t>
            </w:r>
            <w:r>
              <w:rPr>
                <w:rFonts w:ascii="Arial Narrow" w:hAnsi="Arial Narrow"/>
                <w:szCs w:val="28"/>
                <w:lang w:val="fr-FR"/>
              </w:rPr>
              <w:t>Ion Bogdan- Calea Bihorului - Teodor Ne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ș - </w:t>
            </w:r>
            <w:r w:rsidRPr="00A43896">
              <w:rPr>
                <w:rFonts w:ascii="Arial Narrow" w:hAnsi="Arial Narrow"/>
                <w:szCs w:val="28"/>
                <w:lang w:val="ro-RO"/>
              </w:rPr>
              <w:t>Ștefan cel Mare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(sens giratoriu cu str. Berzei)</w:t>
            </w:r>
            <w:r w:rsidRPr="00A43896">
              <w:rPr>
                <w:rFonts w:ascii="Arial Narrow" w:hAnsi="Arial Narrow"/>
                <w:szCs w:val="28"/>
                <w:lang w:val="ro-RO"/>
              </w:rPr>
              <w:t>- Ștefan cel Mare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- </w:t>
            </w:r>
            <w:r w:rsidRPr="00A43896">
              <w:rPr>
                <w:rFonts w:ascii="Arial Narrow" w:hAnsi="Arial Narrow"/>
                <w:szCs w:val="28"/>
                <w:lang w:val="ro-RO"/>
              </w:rPr>
              <w:t>Transilvaniei- bdul. Dacia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</w:t>
            </w:r>
            <w:r w:rsidRPr="00A43896">
              <w:rPr>
                <w:rFonts w:ascii="Arial Narrow" w:hAnsi="Arial Narrow"/>
                <w:szCs w:val="28"/>
                <w:lang w:val="ro-RO"/>
              </w:rPr>
              <w:t>- Calea Borșului- Nicolae Filipescu</w:t>
            </w:r>
            <w:r w:rsidRPr="00A43896">
              <w:rPr>
                <w:rFonts w:ascii="Arial Narrow" w:hAnsi="Arial Narrow"/>
                <w:szCs w:val="28"/>
                <w:lang w:val="fr-FR"/>
              </w:rPr>
              <w:t xml:space="preserve"> – Petre Carp-Eugeniu Carada</w:t>
            </w:r>
          </w:p>
          <w:p w14:paraId="79B891E0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8C14180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Eugeniu Carada – Calea Borșului-Nicolae Filipescu-Gh. Mărdărescu-Petre Carp-Calea Borșului-bdul. Dacia-Transilvaniei-</w:t>
            </w:r>
            <w:r w:rsidRPr="00A43896">
              <w:rPr>
                <w:rFonts w:ascii="Arial Narrow" w:hAnsi="Arial Narrow"/>
                <w:szCs w:val="28"/>
                <w:lang w:val="ro-RO"/>
              </w:rPr>
              <w:t xml:space="preserve"> Ștefan cel Mare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 (sens giratoriu cu str. Berzei)- </w:t>
            </w:r>
            <w:r>
              <w:rPr>
                <w:rFonts w:ascii="Arial Narrow" w:hAnsi="Arial Narrow"/>
                <w:szCs w:val="28"/>
                <w:lang w:val="fr-FR"/>
              </w:rPr>
              <w:t>Ștefan cel Mare- Teodor Ne</w:t>
            </w:r>
            <w:r>
              <w:rPr>
                <w:rFonts w:ascii="Arial Narrow" w:hAnsi="Arial Narrow"/>
                <w:szCs w:val="28"/>
                <w:lang w:val="ro-RO"/>
              </w:rPr>
              <w:t xml:space="preserve">ș-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Calea Bihorului - Ion Bogdan- Matei Corvin </w:t>
            </w:r>
          </w:p>
          <w:p w14:paraId="68FAA08B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71EDD48D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4C00202E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3BDF616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613" w:type="dxa"/>
            <w:gridSpan w:val="2"/>
            <w:vAlign w:val="center"/>
          </w:tcPr>
          <w:p w14:paraId="03A853F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6BAA9A6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0AF3241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0FEC10A3" w14:textId="77777777" w:rsidTr="00A2349A">
        <w:trPr>
          <w:trHeight w:val="814"/>
        </w:trPr>
        <w:tc>
          <w:tcPr>
            <w:tcW w:w="1080" w:type="dxa"/>
            <w:vMerge/>
          </w:tcPr>
          <w:p w14:paraId="249FB7B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1E582DAB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37DCBD7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613" w:type="dxa"/>
            <w:gridSpan w:val="2"/>
            <w:vAlign w:val="center"/>
          </w:tcPr>
          <w:p w14:paraId="2A5CFE28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4C8F176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Suișului</w:t>
            </w:r>
          </w:p>
        </w:tc>
        <w:tc>
          <w:tcPr>
            <w:tcW w:w="1217" w:type="dxa"/>
            <w:vMerge w:val="restart"/>
          </w:tcPr>
          <w:p w14:paraId="2881A03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Eurobusiness Parc 3  în cursă/în garaj de la stația Eurobusiness Parc 3</w:t>
            </w:r>
          </w:p>
        </w:tc>
      </w:tr>
      <w:tr w:rsidR="00A0422D" w:rsidRPr="0083360E" w14:paraId="61B81D0B" w14:textId="77777777" w:rsidTr="00A2349A">
        <w:trPr>
          <w:cantSplit/>
          <w:trHeight w:val="850"/>
        </w:trPr>
        <w:tc>
          <w:tcPr>
            <w:tcW w:w="1080" w:type="dxa"/>
            <w:vMerge/>
          </w:tcPr>
          <w:p w14:paraId="6E46E899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315615F1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4E9488C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335120E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Suișului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A67FE2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Eurobusiness Parc 3</w:t>
            </w:r>
          </w:p>
        </w:tc>
        <w:tc>
          <w:tcPr>
            <w:tcW w:w="1427" w:type="dxa"/>
            <w:vMerge/>
          </w:tcPr>
          <w:p w14:paraId="128D2B62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4CC5F796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3EC8FA12" w14:textId="77777777" w:rsidTr="00A2349A">
        <w:trPr>
          <w:trHeight w:val="2145"/>
        </w:trPr>
        <w:tc>
          <w:tcPr>
            <w:tcW w:w="1080" w:type="dxa"/>
            <w:vMerge/>
          </w:tcPr>
          <w:p w14:paraId="6F3F09E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606B099A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055C455F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</w:tcPr>
          <w:p w14:paraId="3FDDFA9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1E46693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5:01</w:t>
            </w:r>
          </w:p>
          <w:p w14:paraId="723FF3CF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A79474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7:46*</w:t>
            </w:r>
          </w:p>
          <w:p w14:paraId="39B165F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5A1540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13:01</w:t>
            </w:r>
          </w:p>
          <w:p w14:paraId="79224DB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40C3AE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17:16</w:t>
            </w:r>
          </w:p>
          <w:p w14:paraId="543C6617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2C2566B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21:01</w:t>
            </w:r>
          </w:p>
          <w:p w14:paraId="31E20C3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7FC5BDF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75D607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4498E25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64DED2A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344D0E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:17</w:t>
            </w:r>
          </w:p>
          <w:p w14:paraId="120FCFA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039E961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:17</w:t>
            </w:r>
          </w:p>
          <w:p w14:paraId="75F1727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AC1CF5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17 :12*</w:t>
            </w:r>
          </w:p>
          <w:p w14:paraId="083D3E9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095E5F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18 :10</w:t>
            </w:r>
          </w:p>
          <w:p w14:paraId="01A5064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2EEDD2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:17</w:t>
            </w:r>
          </w:p>
          <w:p w14:paraId="10A7420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B9D5E4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5F3777F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5:01</w:t>
            </w:r>
          </w:p>
        </w:tc>
        <w:tc>
          <w:tcPr>
            <w:tcW w:w="1217" w:type="dxa"/>
            <w:vAlign w:val="center"/>
          </w:tcPr>
          <w:p w14:paraId="6E01313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22:17/22:51</w:t>
            </w:r>
          </w:p>
        </w:tc>
      </w:tr>
      <w:tr w:rsidR="00A0422D" w:rsidRPr="00A27068" w14:paraId="32EEB91D" w14:textId="77777777" w:rsidTr="00A2349A">
        <w:trPr>
          <w:trHeight w:val="795"/>
        </w:trPr>
        <w:tc>
          <w:tcPr>
            <w:tcW w:w="1080" w:type="dxa"/>
            <w:vMerge/>
          </w:tcPr>
          <w:p w14:paraId="3F2E534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6F3E140C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3B940C37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8257" w:type="dxa"/>
            <w:gridSpan w:val="4"/>
            <w:shd w:val="clear" w:color="auto" w:fill="auto"/>
          </w:tcPr>
          <w:p w14:paraId="39A57D90" w14:textId="77777777" w:rsidR="00A0422D" w:rsidRDefault="00A0422D" w:rsidP="00A2349A">
            <w:pPr>
              <w:pStyle w:val="ListParagraph"/>
              <w:jc w:val="center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7:46 din stația Suișului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circulă în zilele de sâmbătă, duminică și sărbători legale.</w:t>
            </w:r>
          </w:p>
          <w:p w14:paraId="1CCEC027" w14:textId="77777777" w:rsidR="00A0422D" w:rsidRDefault="00A0422D" w:rsidP="00A2349A">
            <w:pPr>
              <w:pStyle w:val="ListParagraph"/>
              <w:jc w:val="center"/>
              <w:rPr>
                <w:rFonts w:ascii="Arial Narrow" w:hAnsi="Arial Narrow"/>
                <w:b/>
                <w:i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*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Cursa </w:t>
            </w:r>
            <w:r>
              <w:rPr>
                <w:rFonts w:ascii="Arial Narrow" w:hAnsi="Arial Narrow"/>
                <w:b/>
                <w:i/>
                <w:szCs w:val="28"/>
                <w:lang w:val="en-US"/>
              </w:rPr>
              <w:t>cu plecare la ora 17:12 din stația Eurobusiness Parc 3</w:t>
            </w:r>
            <w:r w:rsidRPr="00A27068">
              <w:rPr>
                <w:rFonts w:ascii="Arial Narrow" w:hAnsi="Arial Narrow"/>
                <w:b/>
                <w:i/>
                <w:szCs w:val="28"/>
                <w:lang w:val="en-US"/>
              </w:rPr>
              <w:t xml:space="preserve"> nu circulă în zilele de sâmbătă, duminică și sărbători legale.</w:t>
            </w:r>
          </w:p>
          <w:p w14:paraId="42AE4C8B" w14:textId="77777777" w:rsidR="00A0422D" w:rsidRDefault="00A0422D" w:rsidP="00A2349A">
            <w:pPr>
              <w:pStyle w:val="ListParagraph"/>
              <w:jc w:val="center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  <w:p w14:paraId="33BB4910" w14:textId="77777777" w:rsidR="00A0422D" w:rsidRPr="00A27068" w:rsidRDefault="00A0422D" w:rsidP="00A2349A">
            <w:pPr>
              <w:pStyle w:val="ListParagraph"/>
              <w:jc w:val="center"/>
              <w:rPr>
                <w:rFonts w:ascii="Arial Narrow" w:hAnsi="Arial Narrow"/>
                <w:b/>
                <w:i/>
                <w:szCs w:val="28"/>
                <w:lang w:val="en-US"/>
              </w:rPr>
            </w:pPr>
          </w:p>
        </w:tc>
      </w:tr>
    </w:tbl>
    <w:p w14:paraId="0B40604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FB98BD5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C364BA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A007D3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FD0680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93354C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147D1F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B4E1C9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EAB810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480ED6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11FC9A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B86F73D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3C7992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B4B5DA3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428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10"/>
        <w:gridCol w:w="1440"/>
        <w:gridCol w:w="2283"/>
        <w:gridCol w:w="3330"/>
        <w:gridCol w:w="1427"/>
        <w:gridCol w:w="1217"/>
      </w:tblGrid>
      <w:tr w:rsidR="00A0422D" w:rsidRPr="00E75597" w14:paraId="2C9DF689" w14:textId="77777777" w:rsidTr="00A2349A">
        <w:tc>
          <w:tcPr>
            <w:tcW w:w="1080" w:type="dxa"/>
            <w:vMerge w:val="restart"/>
            <w:shd w:val="clear" w:color="auto" w:fill="auto"/>
            <w:vAlign w:val="center"/>
          </w:tcPr>
          <w:p w14:paraId="05540259" w14:textId="77777777" w:rsidR="00A0422D" w:rsidRPr="001B3426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B3426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lastRenderedPageBreak/>
              <w:t>36</w:t>
            </w:r>
          </w:p>
          <w:p w14:paraId="02EAB26E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00CBCBE1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255926C6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8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68312E9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41D584E0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21,4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37576D14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Dimitrie Cantemir-Sextil Pu</w:t>
            </w:r>
            <w:r>
              <w:rPr>
                <w:rFonts w:ascii="Arial Narrow" w:hAnsi="Arial Narrow"/>
                <w:szCs w:val="28"/>
                <w:lang w:val="ro-RO"/>
              </w:rPr>
              <w:t>ș</w:t>
            </w:r>
            <w:r>
              <w:rPr>
                <w:rFonts w:ascii="Arial Narrow" w:hAnsi="Arial Narrow"/>
                <w:szCs w:val="28"/>
                <w:lang w:val="fr-FR"/>
              </w:rPr>
              <w:t>cariu-pța 22 Decemrie-Horea-Evreilor Deportați-Decebal-Dacia-Calea Boșului</w:t>
            </w:r>
          </w:p>
          <w:p w14:paraId="30005ABA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18A56FD5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1DC00530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Calea Borșului-Dacia- Decebal-Calea Matei Basarab-Horea-Piața 22 Decembrie-Sextil Pușcariu-Dimitrie Cantemir</w:t>
            </w:r>
          </w:p>
          <w:p w14:paraId="6A93CEDD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4373D89D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E49E13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613" w:type="dxa"/>
            <w:gridSpan w:val="2"/>
            <w:vAlign w:val="center"/>
          </w:tcPr>
          <w:p w14:paraId="0350ECB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52951E9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3DC43E7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01504458" w14:textId="77777777" w:rsidTr="00A2349A">
        <w:trPr>
          <w:trHeight w:val="814"/>
        </w:trPr>
        <w:tc>
          <w:tcPr>
            <w:tcW w:w="1080" w:type="dxa"/>
            <w:vMerge/>
          </w:tcPr>
          <w:p w14:paraId="4307B74B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1A0F83B4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603C407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613" w:type="dxa"/>
            <w:gridSpan w:val="2"/>
            <w:vAlign w:val="center"/>
          </w:tcPr>
          <w:p w14:paraId="02831325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79821F1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Dimitrie Cantemir</w:t>
            </w:r>
          </w:p>
        </w:tc>
        <w:tc>
          <w:tcPr>
            <w:tcW w:w="1217" w:type="dxa"/>
            <w:vMerge w:val="restart"/>
          </w:tcPr>
          <w:p w14:paraId="0FEFE5D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Calea Borșului nr. 40  în cursă/în garaj</w:t>
            </w:r>
          </w:p>
        </w:tc>
      </w:tr>
      <w:tr w:rsidR="00A0422D" w:rsidRPr="0083360E" w14:paraId="49E5A5DB" w14:textId="77777777" w:rsidTr="00A2349A">
        <w:trPr>
          <w:cantSplit/>
          <w:trHeight w:val="850"/>
        </w:trPr>
        <w:tc>
          <w:tcPr>
            <w:tcW w:w="1080" w:type="dxa"/>
            <w:vMerge/>
          </w:tcPr>
          <w:p w14:paraId="7F5A8708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4EFB3E69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179614F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3AE305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Dimitrie Cantemir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C82B00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Calea Borșului nr. 40</w:t>
            </w:r>
          </w:p>
        </w:tc>
        <w:tc>
          <w:tcPr>
            <w:tcW w:w="1427" w:type="dxa"/>
            <w:vMerge/>
          </w:tcPr>
          <w:p w14:paraId="3CA7348A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759756B0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69EF9656" w14:textId="77777777" w:rsidTr="00A2349A">
        <w:trPr>
          <w:trHeight w:val="1129"/>
        </w:trPr>
        <w:tc>
          <w:tcPr>
            <w:tcW w:w="1080" w:type="dxa"/>
            <w:vMerge/>
          </w:tcPr>
          <w:p w14:paraId="0A18AF95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7014A59E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63228AF8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</w:tcPr>
          <w:p w14:paraId="3F3A2D93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5F3464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5:20</w:t>
            </w:r>
          </w:p>
          <w:p w14:paraId="50DCF960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857A5F3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13:15</w:t>
            </w:r>
          </w:p>
          <w:p w14:paraId="65863F74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A3D3FB9" w14:textId="77777777" w:rsidR="00A0422D" w:rsidRPr="0041485B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21:20</w:t>
            </w:r>
          </w:p>
          <w:p w14:paraId="4AC27C5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228F12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17B8D71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9213ADE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:07</w:t>
            </w:r>
          </w:p>
          <w:p w14:paraId="7ADC2D7D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BCA024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:07</w:t>
            </w:r>
          </w:p>
          <w:p w14:paraId="3FC55C8B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17C0DC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:07</w:t>
            </w:r>
          </w:p>
          <w:p w14:paraId="5F283CA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5AB3AC5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34FA4D3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5:20</w:t>
            </w:r>
          </w:p>
        </w:tc>
        <w:tc>
          <w:tcPr>
            <w:tcW w:w="1217" w:type="dxa"/>
            <w:vAlign w:val="center"/>
          </w:tcPr>
          <w:p w14:paraId="017112E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22:07/22:28</w:t>
            </w:r>
          </w:p>
        </w:tc>
      </w:tr>
    </w:tbl>
    <w:p w14:paraId="276760B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43F570D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9F6E2B0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428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10"/>
        <w:gridCol w:w="1440"/>
        <w:gridCol w:w="2283"/>
        <w:gridCol w:w="3330"/>
        <w:gridCol w:w="1427"/>
        <w:gridCol w:w="1217"/>
      </w:tblGrid>
      <w:tr w:rsidR="00A0422D" w:rsidRPr="00E75597" w14:paraId="0BCE4330" w14:textId="77777777" w:rsidTr="00A2349A">
        <w:tc>
          <w:tcPr>
            <w:tcW w:w="1080" w:type="dxa"/>
            <w:vMerge w:val="restart"/>
            <w:shd w:val="clear" w:color="auto" w:fill="auto"/>
            <w:vAlign w:val="center"/>
          </w:tcPr>
          <w:p w14:paraId="4F635A12" w14:textId="77777777" w:rsidR="00A0422D" w:rsidRPr="001B3426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B3426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</w:t>
            </w:r>
            <w:r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7</w:t>
            </w:r>
          </w:p>
          <w:p w14:paraId="3183401A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133EFDF0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72A0A784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10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1847702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7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07A69C74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23,8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1DCCD387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Pr="00307257">
              <w:rPr>
                <w:rFonts w:ascii="Arial Narrow" w:hAnsi="Arial Narrow"/>
                <w:szCs w:val="28"/>
                <w:lang w:val="fr-FR"/>
              </w:rPr>
              <w:t>Piața 22 Decembrie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- Horea-Evreilor Deportați-Decebal-Vlădeasa-Calea Aradului- Oneștilor-Alexandru Cazaban-Dacia-Calea Borșului</w:t>
            </w:r>
          </w:p>
          <w:p w14:paraId="55DB9D29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652913CC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Calea Borșului-Alexandru Cazaban-Oneștilor-Calea Aradului-Decebal-Matei Basarab-Horea-Piața 22 Decembrie</w:t>
            </w:r>
          </w:p>
          <w:p w14:paraId="73E95425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594E03E1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0F7B31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613" w:type="dxa"/>
            <w:gridSpan w:val="2"/>
            <w:vAlign w:val="center"/>
          </w:tcPr>
          <w:p w14:paraId="599D755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08AB15C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266F02E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1A29A35B" w14:textId="77777777" w:rsidTr="00A2349A">
        <w:trPr>
          <w:trHeight w:val="814"/>
        </w:trPr>
        <w:tc>
          <w:tcPr>
            <w:tcW w:w="1080" w:type="dxa"/>
            <w:vMerge/>
          </w:tcPr>
          <w:p w14:paraId="02F44CED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7137D452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05D93EC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613" w:type="dxa"/>
            <w:gridSpan w:val="2"/>
            <w:vAlign w:val="center"/>
          </w:tcPr>
          <w:p w14:paraId="7A4A6C46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1428AFA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Piața 22 Decembrie</w:t>
            </w:r>
          </w:p>
        </w:tc>
        <w:tc>
          <w:tcPr>
            <w:tcW w:w="1217" w:type="dxa"/>
            <w:vMerge w:val="restart"/>
          </w:tcPr>
          <w:p w14:paraId="77E7FED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Calea Borșului nr. 40  în cursă/în garaj</w:t>
            </w:r>
          </w:p>
        </w:tc>
      </w:tr>
      <w:tr w:rsidR="00A0422D" w:rsidRPr="0083360E" w14:paraId="4FE5E943" w14:textId="77777777" w:rsidTr="00A2349A">
        <w:trPr>
          <w:cantSplit/>
          <w:trHeight w:val="850"/>
        </w:trPr>
        <w:tc>
          <w:tcPr>
            <w:tcW w:w="1080" w:type="dxa"/>
            <w:vMerge/>
          </w:tcPr>
          <w:p w14:paraId="4A6C94B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42928607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0A2C87F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69681ABD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Piața 22 Decembrie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9D6BDF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Calea Borșului nr. 40</w:t>
            </w:r>
          </w:p>
        </w:tc>
        <w:tc>
          <w:tcPr>
            <w:tcW w:w="1427" w:type="dxa"/>
            <w:vMerge/>
          </w:tcPr>
          <w:p w14:paraId="1E42AFDB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7F613973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7A610B20" w14:textId="77777777" w:rsidTr="00A2349A">
        <w:trPr>
          <w:trHeight w:val="1129"/>
        </w:trPr>
        <w:tc>
          <w:tcPr>
            <w:tcW w:w="1080" w:type="dxa"/>
            <w:vMerge/>
          </w:tcPr>
          <w:p w14:paraId="42328C2D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28387636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191BC39F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</w:tcPr>
          <w:p w14:paraId="592C619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6A97604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5:19</w:t>
            </w:r>
          </w:p>
          <w:p w14:paraId="7E2130D8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A5BD3EA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13:14</w:t>
            </w:r>
          </w:p>
          <w:p w14:paraId="0FDDA52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4516A223" w14:textId="77777777" w:rsidR="00A0422D" w:rsidRPr="0041485B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21:19</w:t>
            </w:r>
          </w:p>
          <w:p w14:paraId="1056FD0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4367126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679FBD0F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624C4D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:07</w:t>
            </w:r>
          </w:p>
          <w:p w14:paraId="7BA01E2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48B1CB42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:07</w:t>
            </w:r>
          </w:p>
          <w:p w14:paraId="67CF7E0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E222D8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:07</w:t>
            </w:r>
          </w:p>
          <w:p w14:paraId="2039783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57C5F6ED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609EC23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5:19</w:t>
            </w:r>
          </w:p>
        </w:tc>
        <w:tc>
          <w:tcPr>
            <w:tcW w:w="1217" w:type="dxa"/>
            <w:vAlign w:val="center"/>
          </w:tcPr>
          <w:p w14:paraId="458E2CF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22:07/22:28</w:t>
            </w:r>
          </w:p>
        </w:tc>
      </w:tr>
    </w:tbl>
    <w:p w14:paraId="77F4B85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24FF8A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1022668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A884F8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A5FE687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C1BA5E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BB7849A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A66D5F2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062A822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7CEDDF8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428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10"/>
        <w:gridCol w:w="1440"/>
        <w:gridCol w:w="2283"/>
        <w:gridCol w:w="3330"/>
        <w:gridCol w:w="1427"/>
        <w:gridCol w:w="1217"/>
      </w:tblGrid>
      <w:tr w:rsidR="00A0422D" w:rsidRPr="00E75597" w14:paraId="273464CE" w14:textId="77777777" w:rsidTr="00A2349A">
        <w:tc>
          <w:tcPr>
            <w:tcW w:w="1080" w:type="dxa"/>
            <w:vMerge w:val="restart"/>
            <w:shd w:val="clear" w:color="auto" w:fill="auto"/>
            <w:vAlign w:val="center"/>
          </w:tcPr>
          <w:p w14:paraId="46262C7D" w14:textId="77777777" w:rsidR="00A0422D" w:rsidRPr="001B3426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B3426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lastRenderedPageBreak/>
              <w:t>3</w:t>
            </w:r>
            <w:r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8</w:t>
            </w:r>
          </w:p>
          <w:p w14:paraId="4185967F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3CEB4CDF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29F0CC7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/dus;</w:t>
            </w:r>
          </w:p>
          <w:p w14:paraId="15E1000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9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73CB87C6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25,1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6224B8B4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35CEC24F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Nufărului-Bumbacului- Seleușului- Averescu - gen. Magheru -  Republicii - Dacia-Calea Borșului</w:t>
            </w:r>
          </w:p>
          <w:p w14:paraId="58012046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E3FF386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Calea Borșului-Dacia- Parcul Pet</w:t>
            </w:r>
            <w:r>
              <w:rPr>
                <w:rFonts w:ascii="Arial Narrow" w:hAnsi="Arial Narrow"/>
                <w:szCs w:val="28"/>
                <w:lang w:val="hu-HU"/>
              </w:rPr>
              <w:t>ő</w:t>
            </w:r>
            <w:r>
              <w:rPr>
                <w:rFonts w:ascii="Arial Narrow" w:hAnsi="Arial Narrow"/>
                <w:szCs w:val="28"/>
                <w:lang w:val="fr-FR"/>
              </w:rPr>
              <w:t>fi-gen Magheru - Clujului – Seleușului- Bumbacului - Nufărului.</w:t>
            </w:r>
          </w:p>
          <w:p w14:paraId="366E2A35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3B55F484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B924DC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613" w:type="dxa"/>
            <w:gridSpan w:val="2"/>
            <w:vAlign w:val="center"/>
          </w:tcPr>
          <w:p w14:paraId="66BFE094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6A177AA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21C8962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200DEB1E" w14:textId="77777777" w:rsidTr="00A2349A">
        <w:trPr>
          <w:trHeight w:val="814"/>
        </w:trPr>
        <w:tc>
          <w:tcPr>
            <w:tcW w:w="1080" w:type="dxa"/>
            <w:vMerge/>
          </w:tcPr>
          <w:p w14:paraId="200BED22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0494F0F8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60ED15B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613" w:type="dxa"/>
            <w:gridSpan w:val="2"/>
            <w:vAlign w:val="center"/>
          </w:tcPr>
          <w:p w14:paraId="0267BD9E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60E2149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Autogara Nufărul</w:t>
            </w:r>
          </w:p>
        </w:tc>
        <w:tc>
          <w:tcPr>
            <w:tcW w:w="1217" w:type="dxa"/>
            <w:vMerge w:val="restart"/>
          </w:tcPr>
          <w:p w14:paraId="5C3CB58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Calea Borșului nr. 40  în cursă/în garaj</w:t>
            </w:r>
          </w:p>
        </w:tc>
      </w:tr>
      <w:tr w:rsidR="00A0422D" w:rsidRPr="0083360E" w14:paraId="42CF4386" w14:textId="77777777" w:rsidTr="00A2349A">
        <w:trPr>
          <w:cantSplit/>
          <w:trHeight w:val="850"/>
        </w:trPr>
        <w:tc>
          <w:tcPr>
            <w:tcW w:w="1080" w:type="dxa"/>
            <w:vMerge/>
          </w:tcPr>
          <w:p w14:paraId="5101B244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4920C8C6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09C3274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1EC59B7E" w14:textId="77777777" w:rsidR="00A0422D" w:rsidRPr="006200D6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Autogara Nuf</w:t>
            </w:r>
            <w:r>
              <w:rPr>
                <w:rFonts w:ascii="Arial Narrow" w:hAnsi="Arial Narrow"/>
                <w:szCs w:val="28"/>
                <w:lang w:val="ro-RO"/>
              </w:rPr>
              <w:t>ărul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EAF11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Calea Borșului nr. 40</w:t>
            </w:r>
          </w:p>
        </w:tc>
        <w:tc>
          <w:tcPr>
            <w:tcW w:w="1427" w:type="dxa"/>
            <w:vMerge/>
          </w:tcPr>
          <w:p w14:paraId="592EC6CE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728DBE6D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5007227B" w14:textId="77777777" w:rsidTr="00A2349A">
        <w:trPr>
          <w:trHeight w:val="1129"/>
        </w:trPr>
        <w:tc>
          <w:tcPr>
            <w:tcW w:w="1080" w:type="dxa"/>
            <w:vMerge/>
          </w:tcPr>
          <w:p w14:paraId="245E431F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4F41D520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2B9A16CD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</w:tcPr>
          <w:p w14:paraId="516978B5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648A779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5:12</w:t>
            </w:r>
          </w:p>
          <w:p w14:paraId="3C4DA021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0904DD4B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13:07</w:t>
            </w:r>
          </w:p>
          <w:p w14:paraId="1AAA4EC7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129CFB8B" w14:textId="77777777" w:rsidR="00A0422D" w:rsidRPr="0041485B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21:12</w:t>
            </w:r>
          </w:p>
          <w:p w14:paraId="2B6AAF6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6D7ED31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14B3446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C54B1FC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:07</w:t>
            </w:r>
          </w:p>
          <w:p w14:paraId="183CE6B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736BCFF9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:07</w:t>
            </w:r>
          </w:p>
          <w:p w14:paraId="0A1666F7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1878CD9A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:07</w:t>
            </w:r>
          </w:p>
          <w:p w14:paraId="6D744570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098D83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22AC946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5:12</w:t>
            </w:r>
          </w:p>
        </w:tc>
        <w:tc>
          <w:tcPr>
            <w:tcW w:w="1217" w:type="dxa"/>
            <w:vAlign w:val="center"/>
          </w:tcPr>
          <w:p w14:paraId="51C6BB2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22:07/22:32</w:t>
            </w:r>
          </w:p>
        </w:tc>
      </w:tr>
    </w:tbl>
    <w:p w14:paraId="3CC2BBEC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5B03483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3DB4F0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2F734CF5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428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10"/>
        <w:gridCol w:w="1440"/>
        <w:gridCol w:w="2283"/>
        <w:gridCol w:w="3330"/>
        <w:gridCol w:w="1427"/>
        <w:gridCol w:w="1217"/>
      </w:tblGrid>
      <w:tr w:rsidR="00A0422D" w:rsidRPr="00E75597" w14:paraId="4077DBF0" w14:textId="77777777" w:rsidTr="00A2349A">
        <w:tc>
          <w:tcPr>
            <w:tcW w:w="1080" w:type="dxa"/>
            <w:vMerge w:val="restart"/>
            <w:shd w:val="clear" w:color="auto" w:fill="auto"/>
            <w:vAlign w:val="center"/>
          </w:tcPr>
          <w:p w14:paraId="755C1A2F" w14:textId="77777777" w:rsidR="00A0422D" w:rsidRPr="001B3426" w:rsidRDefault="00A0422D" w:rsidP="00A2349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</w:pPr>
            <w:r w:rsidRPr="001B3426"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3</w:t>
            </w:r>
            <w:r>
              <w:rPr>
                <w:rFonts w:ascii="Arial Narrow" w:hAnsi="Arial Narrow"/>
                <w:b/>
                <w:bCs/>
                <w:sz w:val="40"/>
                <w:szCs w:val="40"/>
                <w:lang w:val="fr-FR"/>
              </w:rPr>
              <w:t>9</w:t>
            </w:r>
          </w:p>
          <w:p w14:paraId="69656C57" w14:textId="77777777" w:rsidR="00A0422D" w:rsidRPr="00AC2C5A" w:rsidRDefault="00A0422D" w:rsidP="00A2349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  <w:r w:rsidRPr="00AC2C5A">
              <w:rPr>
                <w:rFonts w:ascii="Arial Narrow" w:hAnsi="Arial Narrow"/>
                <w:b/>
                <w:sz w:val="28"/>
                <w:szCs w:val="28"/>
                <w:lang w:val="fr-FR"/>
              </w:rPr>
              <w:t>expres</w:t>
            </w:r>
          </w:p>
          <w:p w14:paraId="72FA3BC4" w14:textId="77777777" w:rsidR="00A0422D" w:rsidRPr="00FB22A1" w:rsidRDefault="00A0422D" w:rsidP="00A2349A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fr-FR"/>
              </w:rPr>
            </w:pPr>
          </w:p>
          <w:p w14:paraId="04D3B934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8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statii/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       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dus;</w:t>
            </w:r>
          </w:p>
          <w:p w14:paraId="4974C20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8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statii/ întors;</w:t>
            </w:r>
          </w:p>
          <w:p w14:paraId="1F45557A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23,3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km.</w:t>
            </w:r>
          </w:p>
        </w:tc>
        <w:tc>
          <w:tcPr>
            <w:tcW w:w="3510" w:type="dxa"/>
            <w:vMerge w:val="restart"/>
            <w:vAlign w:val="center"/>
          </w:tcPr>
          <w:p w14:paraId="41ECDA40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367D942E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D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us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Dimitrie Cantemir – Piața Cetății – Gen Magheru -Ștefan cel Mare – Zimbrului - Transilvaniei –Dacia- Calea Borșului</w:t>
            </w:r>
          </w:p>
          <w:p w14:paraId="0AAA74C4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</w:p>
          <w:p w14:paraId="484E44B1" w14:textId="77777777" w:rsidR="00A0422D" w:rsidRDefault="00A0422D" w:rsidP="00A2349A">
            <w:pPr>
              <w:spacing w:line="240" w:lineRule="exact"/>
              <w:rPr>
                <w:rFonts w:ascii="Arial Narrow" w:hAnsi="Arial Narrow"/>
                <w:szCs w:val="28"/>
                <w:lang w:val="fr-FR"/>
              </w:rPr>
            </w:pP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Î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ntors</w:t>
            </w:r>
            <w:r w:rsidRPr="00690BD0">
              <w:rPr>
                <w:rFonts w:ascii="Arial Narrow" w:hAnsi="Arial Narrow"/>
                <w:b/>
                <w:szCs w:val="28"/>
                <w:lang w:val="fr-FR"/>
              </w:rPr>
              <w:t>: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Calea Borșului- Dacia-Transilvaniei- Ștefan cel Mare – Parcul Petofi – gen. Magheru - Dimitrie Cantemir</w:t>
            </w:r>
          </w:p>
          <w:p w14:paraId="7DAE0AB2" w14:textId="77777777" w:rsidR="00A0422D" w:rsidRPr="00425AB3" w:rsidRDefault="00A0422D" w:rsidP="00A2349A">
            <w:pPr>
              <w:spacing w:line="240" w:lineRule="exact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8DD4B0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22-1</w:t>
            </w:r>
            <w:r w:rsidRPr="00E75597">
              <w:rPr>
                <w:rFonts w:ascii="Arial Narrow" w:hAnsi="Arial Narrow"/>
                <w:szCs w:val="28"/>
                <w:lang w:val="fr-FR"/>
              </w:rPr>
              <w:t>5</w:t>
            </w:r>
            <w:r>
              <w:rPr>
                <w:rFonts w:ascii="Arial Narrow" w:hAnsi="Arial Narrow"/>
                <w:szCs w:val="28"/>
                <w:lang w:val="fr-FR"/>
              </w:rPr>
              <w:t>0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 locuri/unitate de transport</w:t>
            </w:r>
          </w:p>
        </w:tc>
        <w:tc>
          <w:tcPr>
            <w:tcW w:w="5613" w:type="dxa"/>
            <w:gridSpan w:val="2"/>
            <w:vAlign w:val="center"/>
          </w:tcPr>
          <w:p w14:paraId="7C94D2E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>Intervalul de su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ccedare a curselor in zilele 1-7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in perioada anului scolar </w:t>
            </w:r>
            <w:r w:rsidRPr="00E75597">
              <w:rPr>
                <w:rFonts w:ascii="Arial Narrow" w:hAnsi="Arial Narrow"/>
                <w:b/>
                <w:szCs w:val="28"/>
                <w:lang w:val="ro-RO"/>
              </w:rPr>
              <w:t>și în perioada vacanței</w:t>
            </w:r>
          </w:p>
          <w:p w14:paraId="746C46C0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14:paraId="78E33BBE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707A18ED" w14:textId="77777777" w:rsidTr="00A2349A">
        <w:trPr>
          <w:trHeight w:val="814"/>
        </w:trPr>
        <w:tc>
          <w:tcPr>
            <w:tcW w:w="1080" w:type="dxa"/>
            <w:vMerge/>
          </w:tcPr>
          <w:p w14:paraId="513D6007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3A99BE37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37231D5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613" w:type="dxa"/>
            <w:gridSpan w:val="2"/>
            <w:vAlign w:val="center"/>
          </w:tcPr>
          <w:p w14:paraId="592A93BC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LA PLECAREA DIN STAȚIE</w:t>
            </w:r>
          </w:p>
        </w:tc>
        <w:tc>
          <w:tcPr>
            <w:tcW w:w="1427" w:type="dxa"/>
            <w:vMerge w:val="restart"/>
          </w:tcPr>
          <w:p w14:paraId="51728569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Dimitrie Cantemir</w:t>
            </w:r>
          </w:p>
        </w:tc>
        <w:tc>
          <w:tcPr>
            <w:tcW w:w="1217" w:type="dxa"/>
            <w:vMerge w:val="restart"/>
          </w:tcPr>
          <w:p w14:paraId="3174FF7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Ultima de la staţia Calea Borșului nr. 40  în cursă/în garaj</w:t>
            </w:r>
          </w:p>
        </w:tc>
      </w:tr>
      <w:tr w:rsidR="00A0422D" w:rsidRPr="0083360E" w14:paraId="4281A747" w14:textId="77777777" w:rsidTr="00A2349A">
        <w:trPr>
          <w:cantSplit/>
          <w:trHeight w:val="850"/>
        </w:trPr>
        <w:tc>
          <w:tcPr>
            <w:tcW w:w="1080" w:type="dxa"/>
            <w:vMerge/>
          </w:tcPr>
          <w:p w14:paraId="171B36FC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0A1910D5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7EA7601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761E52B4" w14:textId="77777777" w:rsidR="00A0422D" w:rsidRPr="006200D6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Dimitrie Cantemir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457C97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Calea Borșului nr. 40</w:t>
            </w:r>
          </w:p>
        </w:tc>
        <w:tc>
          <w:tcPr>
            <w:tcW w:w="1427" w:type="dxa"/>
            <w:vMerge/>
          </w:tcPr>
          <w:p w14:paraId="36D7A5E1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217" w:type="dxa"/>
            <w:vMerge/>
          </w:tcPr>
          <w:p w14:paraId="0A037A90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331C5777" w14:textId="77777777" w:rsidTr="00A2349A">
        <w:trPr>
          <w:trHeight w:val="1129"/>
        </w:trPr>
        <w:tc>
          <w:tcPr>
            <w:tcW w:w="1080" w:type="dxa"/>
            <w:vMerge/>
          </w:tcPr>
          <w:p w14:paraId="02FB14C8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3510" w:type="dxa"/>
            <w:vMerge/>
          </w:tcPr>
          <w:p w14:paraId="7558E2CB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440" w:type="dxa"/>
            <w:vMerge/>
          </w:tcPr>
          <w:p w14:paraId="6E01710B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283" w:type="dxa"/>
            <w:shd w:val="clear" w:color="auto" w:fill="auto"/>
          </w:tcPr>
          <w:p w14:paraId="485AA81C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58F0106A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5:19</w:t>
            </w:r>
          </w:p>
          <w:p w14:paraId="0CB28EF9" w14:textId="77777777" w:rsidR="00A0422D" w:rsidRDefault="00A0422D" w:rsidP="00A2349A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9239F7A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13:14</w:t>
            </w:r>
          </w:p>
          <w:p w14:paraId="26A9EDEE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6019786F" w14:textId="77777777" w:rsidR="00A0422D" w:rsidRPr="0041485B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21:19</w:t>
            </w:r>
          </w:p>
          <w:p w14:paraId="4C2E2446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1326520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  <w:shd w:val="clear" w:color="auto" w:fill="auto"/>
          </w:tcPr>
          <w:p w14:paraId="255E5258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E89CC04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6 :07</w:t>
            </w:r>
          </w:p>
          <w:p w14:paraId="77648B5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6741A8C5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14 :07</w:t>
            </w:r>
          </w:p>
          <w:p w14:paraId="5CF481A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2B1DE531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  <w:r>
              <w:rPr>
                <w:rFonts w:ascii="Arial Narrow" w:hAnsi="Arial Narrow"/>
                <w:sz w:val="16"/>
                <w:szCs w:val="16"/>
                <w:lang w:val="fr-FR"/>
              </w:rPr>
              <w:t>22 :07</w:t>
            </w:r>
          </w:p>
          <w:p w14:paraId="34EE4B43" w14:textId="77777777" w:rsidR="00A0422D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  <w:p w14:paraId="34CA279A" w14:textId="77777777" w:rsidR="00A0422D" w:rsidRPr="007242AE" w:rsidRDefault="00A0422D" w:rsidP="00A2349A">
            <w:pPr>
              <w:jc w:val="center"/>
              <w:rPr>
                <w:rFonts w:ascii="Arial Narrow" w:hAnsi="Arial Narrow"/>
                <w:sz w:val="16"/>
                <w:szCs w:val="16"/>
                <w:lang w:val="fr-FR"/>
              </w:rPr>
            </w:pPr>
          </w:p>
        </w:tc>
        <w:tc>
          <w:tcPr>
            <w:tcW w:w="1427" w:type="dxa"/>
            <w:vAlign w:val="center"/>
          </w:tcPr>
          <w:p w14:paraId="4A5E05C1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5:19</w:t>
            </w:r>
          </w:p>
        </w:tc>
        <w:tc>
          <w:tcPr>
            <w:tcW w:w="1217" w:type="dxa"/>
            <w:vAlign w:val="center"/>
          </w:tcPr>
          <w:p w14:paraId="140F898B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22:07/22:31</w:t>
            </w:r>
          </w:p>
        </w:tc>
      </w:tr>
    </w:tbl>
    <w:p w14:paraId="61542C06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7529BA1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CD420D9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50FD1CA4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1940AA6E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60D6F22F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115E611" w14:textId="77777777" w:rsidR="00A0422D" w:rsidRDefault="00A0422D" w:rsidP="00A0422D">
      <w:pPr>
        <w:rPr>
          <w:rFonts w:ascii="Arial Narrow" w:hAnsi="Arial Narrow"/>
          <w:color w:val="FF0000"/>
        </w:rPr>
      </w:pPr>
    </w:p>
    <w:p w14:paraId="3027F0B8" w14:textId="77777777" w:rsidR="00A0422D" w:rsidRDefault="00A0422D" w:rsidP="00A0422D">
      <w:pPr>
        <w:rPr>
          <w:rFonts w:ascii="Arial Narrow" w:hAnsi="Arial Narrow"/>
          <w:color w:val="FF0000"/>
        </w:rPr>
      </w:pPr>
    </w:p>
    <w:tbl>
      <w:tblPr>
        <w:tblW w:w="1395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610"/>
        <w:gridCol w:w="1080"/>
        <w:gridCol w:w="720"/>
        <w:gridCol w:w="630"/>
        <w:gridCol w:w="90"/>
        <w:gridCol w:w="720"/>
        <w:gridCol w:w="180"/>
        <w:gridCol w:w="90"/>
        <w:gridCol w:w="360"/>
        <w:gridCol w:w="360"/>
        <w:gridCol w:w="360"/>
        <w:gridCol w:w="180"/>
        <w:gridCol w:w="270"/>
        <w:gridCol w:w="270"/>
        <w:gridCol w:w="720"/>
        <w:gridCol w:w="990"/>
        <w:gridCol w:w="1530"/>
      </w:tblGrid>
      <w:tr w:rsidR="00A0422D" w:rsidRPr="005942C0" w14:paraId="01E6EB56" w14:textId="77777777" w:rsidTr="00A2349A">
        <w:trPr>
          <w:trHeight w:val="1124"/>
        </w:trPr>
        <w:tc>
          <w:tcPr>
            <w:tcW w:w="2790" w:type="dxa"/>
            <w:shd w:val="clear" w:color="auto" w:fill="auto"/>
            <w:vAlign w:val="center"/>
          </w:tcPr>
          <w:p w14:paraId="074A94D2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lastRenderedPageBreak/>
              <w:t>Linia</w:t>
            </w:r>
          </w:p>
          <w:p w14:paraId="533BE4D3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Numar statii/sens</w:t>
            </w:r>
          </w:p>
          <w:p w14:paraId="3BC656C2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Lungimea</w:t>
            </w:r>
          </w:p>
        </w:tc>
        <w:tc>
          <w:tcPr>
            <w:tcW w:w="2610" w:type="dxa"/>
            <w:vAlign w:val="center"/>
          </w:tcPr>
          <w:p w14:paraId="42FB1DBA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Traseul</w:t>
            </w:r>
          </w:p>
        </w:tc>
        <w:tc>
          <w:tcPr>
            <w:tcW w:w="1080" w:type="dxa"/>
            <w:vAlign w:val="center"/>
          </w:tcPr>
          <w:p w14:paraId="36B04CD3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Capacitate</w:t>
            </w:r>
          </w:p>
          <w:p w14:paraId="248015D8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(nr.locuri)</w:t>
            </w:r>
          </w:p>
        </w:tc>
        <w:tc>
          <w:tcPr>
            <w:tcW w:w="4950" w:type="dxa"/>
            <w:gridSpan w:val="13"/>
            <w:vAlign w:val="center"/>
          </w:tcPr>
          <w:p w14:paraId="60D2B51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0E7B1BD7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anului scolar</w:t>
            </w:r>
          </w:p>
          <w:p w14:paraId="23E7B5B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B3260D">
              <w:rPr>
                <w:rFonts w:ascii="Arial Narrow" w:hAnsi="Arial Narrow"/>
                <w:b/>
                <w:szCs w:val="28"/>
                <w:lang w:val="en-US"/>
              </w:rPr>
              <w:t xml:space="preserve">Numarul de mijloace de transport in zilele 1-5: 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4</w:t>
            </w:r>
          </w:p>
        </w:tc>
        <w:tc>
          <w:tcPr>
            <w:tcW w:w="2520" w:type="dxa"/>
            <w:gridSpan w:val="2"/>
            <w:vAlign w:val="center"/>
          </w:tcPr>
          <w:p w14:paraId="0B32E036" w14:textId="77777777" w:rsidR="00A0422D" w:rsidRPr="005942C0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  <w:p w14:paraId="39D029F8" w14:textId="77777777" w:rsidR="00A0422D" w:rsidRPr="005942C0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B3260D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260863" w14:paraId="2ABC8537" w14:textId="77777777" w:rsidTr="00A2349A">
        <w:trPr>
          <w:trHeight w:val="269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14:paraId="12DEE65C" w14:textId="77777777" w:rsidR="00A0422D" w:rsidRPr="008E1CF7" w:rsidRDefault="00A0422D" w:rsidP="00A2349A">
            <w:pPr>
              <w:rPr>
                <w:rFonts w:ascii="Arial Narrow" w:hAnsi="Arial Narrow"/>
                <w:sz w:val="40"/>
                <w:szCs w:val="40"/>
                <w:lang w:val="en-US"/>
              </w:rPr>
            </w:pPr>
          </w:p>
          <w:p w14:paraId="0C382009" w14:textId="77777777" w:rsidR="00A0422D" w:rsidRPr="008E1CF7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>
              <w:rPr>
                <w:rFonts w:ascii="Arial Narrow" w:hAnsi="Arial Narrow"/>
                <w:sz w:val="40"/>
                <w:szCs w:val="40"/>
                <w:lang w:val="en-US"/>
              </w:rPr>
              <w:t>Linia 72</w:t>
            </w: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1</w:t>
            </w:r>
          </w:p>
          <w:p w14:paraId="60319DC2" w14:textId="77777777" w:rsidR="00A0422D" w:rsidRPr="008E1CF7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en-US"/>
              </w:rPr>
            </w:pPr>
            <w:r w:rsidRPr="008E1CF7">
              <w:rPr>
                <w:rFonts w:ascii="Arial Narrow" w:hAnsi="Arial Narrow"/>
                <w:sz w:val="40"/>
                <w:szCs w:val="40"/>
                <w:lang w:val="en-US"/>
              </w:rPr>
              <w:t>Oradea</w:t>
            </w:r>
          </w:p>
          <w:p w14:paraId="6A7E06EC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7FDC77B4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47E92AC7" w14:textId="77777777" w:rsidR="00A0422D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6 sta</w:t>
            </w:r>
            <w:r>
              <w:rPr>
                <w:rFonts w:ascii="Arial Narrow" w:hAnsi="Arial Narrow"/>
                <w:sz w:val="18"/>
                <w:szCs w:val="18"/>
                <w:lang w:val="ro-RO"/>
              </w:rPr>
              <w:t>ții dus/</w:t>
            </w:r>
          </w:p>
          <w:p w14:paraId="571AEDD5" w14:textId="77777777" w:rsidR="00A0422D" w:rsidRPr="000909BF" w:rsidRDefault="00A0422D" w:rsidP="00A2349A">
            <w:pPr>
              <w:jc w:val="center"/>
              <w:rPr>
                <w:rFonts w:ascii="Arial Narrow" w:hAnsi="Arial Narrow"/>
                <w:sz w:val="18"/>
                <w:szCs w:val="18"/>
                <w:lang w:val="ro-RO"/>
              </w:rPr>
            </w:pPr>
            <w:r>
              <w:rPr>
                <w:rFonts w:ascii="Arial Narrow" w:hAnsi="Arial Narrow"/>
                <w:sz w:val="18"/>
                <w:szCs w:val="18"/>
                <w:lang w:val="ro-RO"/>
              </w:rPr>
              <w:t>7 stații întors</w:t>
            </w:r>
          </w:p>
          <w:p w14:paraId="3F22E08B" w14:textId="77777777" w:rsidR="00A0422D" w:rsidRPr="00945260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7,5 km</w:t>
            </w:r>
          </w:p>
        </w:tc>
        <w:tc>
          <w:tcPr>
            <w:tcW w:w="2610" w:type="dxa"/>
            <w:vMerge w:val="restart"/>
            <w:vAlign w:val="center"/>
          </w:tcPr>
          <w:p w14:paraId="380CF802" w14:textId="77777777" w:rsidR="00A0422D" w:rsidRDefault="00A0422D" w:rsidP="00A2349A">
            <w:pPr>
              <w:spacing w:line="280" w:lineRule="exact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  <w:p w14:paraId="64933174" w14:textId="77777777" w:rsidR="00A0422D" w:rsidRPr="008E1CF7" w:rsidRDefault="00A0422D" w:rsidP="00A2349A">
            <w:pPr>
              <w:spacing w:line="280" w:lineRule="exact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b/>
                <w:szCs w:val="28"/>
                <w:lang w:val="en-US"/>
              </w:rPr>
              <w:t>Dus: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Cs w:val="28"/>
                <w:lang w:val="en-US"/>
              </w:rPr>
              <w:t>b-dul Ştefan cel Mare-Ion Bogdan-Bihorului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 </w:t>
            </w:r>
          </w:p>
          <w:p w14:paraId="7DDD08FA" w14:textId="77777777" w:rsidR="00A0422D" w:rsidRPr="008E1CF7" w:rsidRDefault="00A0422D" w:rsidP="00A2349A">
            <w:pPr>
              <w:spacing w:line="280" w:lineRule="exact"/>
              <w:jc w:val="both"/>
              <w:rPr>
                <w:rFonts w:ascii="Arial Narrow" w:hAnsi="Arial Narrow"/>
                <w:szCs w:val="28"/>
                <w:lang w:val="en-US"/>
              </w:rPr>
            </w:pPr>
            <w:r w:rsidRPr="008E1CF7">
              <w:rPr>
                <w:rFonts w:ascii="Arial Narrow" w:hAnsi="Arial Narrow"/>
                <w:b/>
                <w:szCs w:val="28"/>
                <w:lang w:val="en-US"/>
              </w:rPr>
              <w:t xml:space="preserve">Intors: </w:t>
            </w:r>
            <w:r>
              <w:rPr>
                <w:rFonts w:ascii="Arial Narrow" w:hAnsi="Arial Narrow"/>
                <w:szCs w:val="28"/>
                <w:lang w:val="en-US"/>
              </w:rPr>
              <w:t>Bihorului-Ion Bogdan-b-dul Ştefan cel Mare</w:t>
            </w:r>
            <w:r w:rsidRPr="008E1CF7">
              <w:rPr>
                <w:rFonts w:ascii="Arial Narrow" w:hAnsi="Arial Narrow"/>
                <w:szCs w:val="28"/>
                <w:lang w:val="en-US"/>
              </w:rPr>
              <w:t xml:space="preserve">. </w:t>
            </w:r>
          </w:p>
          <w:p w14:paraId="23AE56DC" w14:textId="77777777" w:rsidR="00A0422D" w:rsidRPr="008E1CF7" w:rsidRDefault="00A0422D" w:rsidP="00A2349A">
            <w:pPr>
              <w:spacing w:line="280" w:lineRule="exact"/>
              <w:jc w:val="both"/>
              <w:rPr>
                <w:rFonts w:ascii="Arial Narrow" w:hAnsi="Arial Narrow"/>
                <w:sz w:val="8"/>
                <w:szCs w:val="8"/>
                <w:lang w:val="en-US"/>
              </w:rPr>
            </w:pPr>
          </w:p>
          <w:p w14:paraId="7246E918" w14:textId="77777777" w:rsidR="00A0422D" w:rsidRPr="008E1CF7" w:rsidRDefault="00A0422D" w:rsidP="00A2349A">
            <w:pPr>
              <w:spacing w:line="280" w:lineRule="exact"/>
              <w:jc w:val="both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569403F" w14:textId="77777777" w:rsidR="00A0422D" w:rsidRPr="008E1CF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  <w:p w14:paraId="51D2748C" w14:textId="77777777" w:rsidR="00A0422D" w:rsidRPr="008E1CF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8E1CF7">
              <w:rPr>
                <w:rFonts w:ascii="Arial Narrow" w:hAnsi="Arial Narrow"/>
                <w:szCs w:val="28"/>
                <w:lang w:val="en-US"/>
              </w:rPr>
              <w:t>22-100 de locuri</w:t>
            </w:r>
          </w:p>
        </w:tc>
        <w:tc>
          <w:tcPr>
            <w:tcW w:w="4950" w:type="dxa"/>
            <w:gridSpan w:val="13"/>
            <w:vAlign w:val="center"/>
          </w:tcPr>
          <w:p w14:paraId="11CDF987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5EA5B47" w14:textId="77777777" w:rsidR="00A0422D" w:rsidRPr="00B3260D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</w:tr>
      <w:tr w:rsidR="00A0422D" w:rsidRPr="00260863" w14:paraId="5B4A684D" w14:textId="77777777" w:rsidTr="00A2349A">
        <w:trPr>
          <w:trHeight w:val="620"/>
        </w:trPr>
        <w:tc>
          <w:tcPr>
            <w:tcW w:w="2790" w:type="dxa"/>
            <w:vMerge/>
          </w:tcPr>
          <w:p w14:paraId="1D4F6154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09559EE6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34BD86B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20" w:type="dxa"/>
            <w:vAlign w:val="center"/>
          </w:tcPr>
          <w:p w14:paraId="65E5036C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5:30</w:t>
            </w:r>
          </w:p>
          <w:p w14:paraId="1DC13F3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9A414C7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7:01</w:t>
            </w:r>
          </w:p>
        </w:tc>
        <w:tc>
          <w:tcPr>
            <w:tcW w:w="720" w:type="dxa"/>
            <w:gridSpan w:val="2"/>
            <w:vAlign w:val="center"/>
          </w:tcPr>
          <w:p w14:paraId="46BDD54F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7:01</w:t>
            </w:r>
          </w:p>
          <w:p w14:paraId="7BAD085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38251CB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11:11</w:t>
            </w:r>
          </w:p>
        </w:tc>
        <w:tc>
          <w:tcPr>
            <w:tcW w:w="720" w:type="dxa"/>
            <w:vAlign w:val="center"/>
          </w:tcPr>
          <w:p w14:paraId="02CB53C1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11:11</w:t>
            </w:r>
          </w:p>
          <w:p w14:paraId="4D58BA3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5FED15DE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14:37</w:t>
            </w:r>
          </w:p>
        </w:tc>
        <w:tc>
          <w:tcPr>
            <w:tcW w:w="630" w:type="dxa"/>
            <w:gridSpan w:val="3"/>
            <w:vAlign w:val="center"/>
          </w:tcPr>
          <w:p w14:paraId="256CCB7A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15:11</w:t>
            </w:r>
          </w:p>
          <w:p w14:paraId="59C6DB6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- 16:07</w:t>
            </w:r>
          </w:p>
        </w:tc>
        <w:tc>
          <w:tcPr>
            <w:tcW w:w="720" w:type="dxa"/>
            <w:gridSpan w:val="2"/>
            <w:vAlign w:val="center"/>
          </w:tcPr>
          <w:p w14:paraId="3CDB5D86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16:07</w:t>
            </w:r>
          </w:p>
          <w:p w14:paraId="469FC17C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-</w:t>
            </w:r>
          </w:p>
          <w:p w14:paraId="79CE89C9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16:11</w:t>
            </w:r>
          </w:p>
        </w:tc>
        <w:tc>
          <w:tcPr>
            <w:tcW w:w="720" w:type="dxa"/>
            <w:gridSpan w:val="3"/>
            <w:vAlign w:val="center"/>
          </w:tcPr>
          <w:p w14:paraId="0388D8C3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  <w:p w14:paraId="33F06451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16:11</w:t>
            </w:r>
          </w:p>
          <w:p w14:paraId="28454919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-</w:t>
            </w:r>
          </w:p>
          <w:p w14:paraId="05121D7A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18:11</w:t>
            </w:r>
          </w:p>
          <w:p w14:paraId="2301792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0A92CBD5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18:11</w:t>
            </w:r>
          </w:p>
          <w:p w14:paraId="3CA24FFE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-</w:t>
            </w:r>
          </w:p>
          <w:p w14:paraId="39E3A42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20:11</w:t>
            </w:r>
          </w:p>
        </w:tc>
        <w:tc>
          <w:tcPr>
            <w:tcW w:w="990" w:type="dxa"/>
            <w:vMerge w:val="restart"/>
          </w:tcPr>
          <w:p w14:paraId="6D1D670C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 cursă de la </w:t>
            </w:r>
            <w:r>
              <w:rPr>
                <w:rFonts w:ascii="Arial Narrow" w:hAnsi="Arial Narrow"/>
                <w:szCs w:val="28"/>
                <w:lang w:val="fr-FR"/>
              </w:rPr>
              <w:t>Bihorului nr. 94</w:t>
            </w:r>
          </w:p>
        </w:tc>
        <w:tc>
          <w:tcPr>
            <w:tcW w:w="1530" w:type="dxa"/>
            <w:vMerge w:val="restart"/>
          </w:tcPr>
          <w:p w14:paraId="1C07335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de la </w:t>
            </w:r>
            <w:r>
              <w:rPr>
                <w:rFonts w:ascii="Arial Narrow" w:hAnsi="Arial Narrow"/>
                <w:szCs w:val="28"/>
                <w:lang w:val="fr-FR"/>
              </w:rPr>
              <w:t>Autogara Ştefan cel Mare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în cursă/garaj</w:t>
            </w:r>
          </w:p>
        </w:tc>
      </w:tr>
      <w:tr w:rsidR="00A0422D" w:rsidRPr="00260863" w14:paraId="18E96877" w14:textId="77777777" w:rsidTr="00A2349A">
        <w:trPr>
          <w:trHeight w:val="229"/>
        </w:trPr>
        <w:tc>
          <w:tcPr>
            <w:tcW w:w="2790" w:type="dxa"/>
            <w:vMerge/>
          </w:tcPr>
          <w:p w14:paraId="509032E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46FEAFF3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33B0CEC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0FA59ED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91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3F58AF91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250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720" w:type="dxa"/>
            <w:vMerge w:val="restart"/>
            <w:vAlign w:val="center"/>
          </w:tcPr>
          <w:p w14:paraId="485418AE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206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14:paraId="5D439E3B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56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061A212B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4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3377190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120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720" w:type="dxa"/>
            <w:vMerge w:val="restart"/>
            <w:vAlign w:val="center"/>
          </w:tcPr>
          <w:p w14:paraId="7B081A6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120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990" w:type="dxa"/>
            <w:vMerge/>
          </w:tcPr>
          <w:p w14:paraId="00E9BABD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530" w:type="dxa"/>
            <w:vMerge/>
          </w:tcPr>
          <w:p w14:paraId="21AD858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523DC23D" w14:textId="77777777" w:rsidTr="00A2349A">
        <w:trPr>
          <w:trHeight w:val="279"/>
        </w:trPr>
        <w:tc>
          <w:tcPr>
            <w:tcW w:w="2790" w:type="dxa"/>
            <w:vMerge/>
          </w:tcPr>
          <w:p w14:paraId="4D594DF9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76111625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088B72F2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20" w:type="dxa"/>
            <w:vMerge/>
            <w:vAlign w:val="center"/>
          </w:tcPr>
          <w:p w14:paraId="68C557C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75C61B8D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14:paraId="4C1BE662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14:paraId="656228A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01BF3DFB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20B9847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720" w:type="dxa"/>
            <w:vMerge/>
            <w:vAlign w:val="center"/>
          </w:tcPr>
          <w:p w14:paraId="081B077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FF97ED4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59</w:t>
            </w:r>
          </w:p>
        </w:tc>
        <w:tc>
          <w:tcPr>
            <w:tcW w:w="1530" w:type="dxa"/>
            <w:vAlign w:val="center"/>
          </w:tcPr>
          <w:p w14:paraId="71833965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:1</w:t>
            </w:r>
            <w:r>
              <w:rPr>
                <w:rFonts w:ascii="Arial Narrow" w:hAnsi="Arial Narrow"/>
                <w:szCs w:val="28"/>
                <w:lang w:val="en-US"/>
              </w:rPr>
              <w:t>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/2</w:t>
            </w:r>
            <w:r>
              <w:rPr>
                <w:rFonts w:ascii="Arial Narrow" w:hAnsi="Arial Narrow"/>
                <w:szCs w:val="28"/>
                <w:lang w:val="en-US"/>
              </w:rPr>
              <w:t>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45</w:t>
            </w:r>
          </w:p>
        </w:tc>
      </w:tr>
      <w:tr w:rsidR="00A0422D" w:rsidRPr="00D439C3" w14:paraId="0799D7BA" w14:textId="77777777" w:rsidTr="00A2349A">
        <w:trPr>
          <w:trHeight w:val="279"/>
        </w:trPr>
        <w:tc>
          <w:tcPr>
            <w:tcW w:w="2790" w:type="dxa"/>
            <w:vMerge/>
          </w:tcPr>
          <w:p w14:paraId="26518364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202A5604" w14:textId="77777777" w:rsidR="00A0422D" w:rsidRPr="00260863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1332A442" w14:textId="77777777" w:rsidR="00A0422D" w:rsidRPr="0026086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950" w:type="dxa"/>
            <w:gridSpan w:val="13"/>
            <w:vAlign w:val="center"/>
          </w:tcPr>
          <w:p w14:paraId="18D4326C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990" w:type="dxa"/>
            <w:vAlign w:val="center"/>
          </w:tcPr>
          <w:p w14:paraId="1F9F26CA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530" w:type="dxa"/>
            <w:vAlign w:val="center"/>
          </w:tcPr>
          <w:p w14:paraId="379FC6C9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D439C3" w14:paraId="279BC44B" w14:textId="77777777" w:rsidTr="00A2349A">
        <w:trPr>
          <w:trHeight w:val="450"/>
        </w:trPr>
        <w:tc>
          <w:tcPr>
            <w:tcW w:w="2790" w:type="dxa"/>
            <w:vMerge/>
          </w:tcPr>
          <w:p w14:paraId="33F5B1B8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73AFADB1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35A754F0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4950" w:type="dxa"/>
            <w:gridSpan w:val="13"/>
            <w:vAlign w:val="center"/>
          </w:tcPr>
          <w:p w14:paraId="6F725BEB" w14:textId="77777777" w:rsidR="00A0422D" w:rsidRPr="000C06DF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en-US"/>
              </w:rPr>
            </w:pPr>
            <w:r w:rsidRPr="000C06DF">
              <w:rPr>
                <w:rFonts w:ascii="Arial Narrow" w:hAnsi="Arial Narrow"/>
                <w:b/>
                <w:szCs w:val="28"/>
                <w:lang w:val="en-US"/>
              </w:rPr>
              <w:t>Intervalul de succedare a curselor in zilele 1-5 in perioada vacantelor</w:t>
            </w:r>
          </w:p>
          <w:p w14:paraId="113D3352" w14:textId="77777777" w:rsidR="00A0422D" w:rsidRPr="000C06DF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0C06DF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1-5: 3</w:t>
            </w:r>
          </w:p>
        </w:tc>
        <w:tc>
          <w:tcPr>
            <w:tcW w:w="990" w:type="dxa"/>
          </w:tcPr>
          <w:p w14:paraId="73E68875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 cursă de la </w:t>
            </w:r>
            <w:r>
              <w:rPr>
                <w:rFonts w:ascii="Arial Narrow" w:hAnsi="Arial Narrow"/>
                <w:szCs w:val="28"/>
                <w:lang w:val="fr-FR"/>
              </w:rPr>
              <w:t>Bihorului nr. 94</w:t>
            </w:r>
          </w:p>
        </w:tc>
        <w:tc>
          <w:tcPr>
            <w:tcW w:w="1530" w:type="dxa"/>
          </w:tcPr>
          <w:p w14:paraId="6E0DEF21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de la </w:t>
            </w:r>
            <w:r>
              <w:rPr>
                <w:rFonts w:ascii="Arial Narrow" w:hAnsi="Arial Narrow"/>
                <w:szCs w:val="28"/>
                <w:lang w:val="fr-FR"/>
              </w:rPr>
              <w:t>Autogara Ştefan cel Mare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în cursă/garaj</w:t>
            </w:r>
          </w:p>
        </w:tc>
      </w:tr>
      <w:tr w:rsidR="00A0422D" w:rsidRPr="00490EE7" w14:paraId="1827CE4A" w14:textId="77777777" w:rsidTr="00A2349A">
        <w:trPr>
          <w:trHeight w:val="160"/>
        </w:trPr>
        <w:tc>
          <w:tcPr>
            <w:tcW w:w="2790" w:type="dxa"/>
            <w:vMerge/>
          </w:tcPr>
          <w:p w14:paraId="1DC63C1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58FC768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685C050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20" w:type="dxa"/>
            <w:vAlign w:val="center"/>
          </w:tcPr>
          <w:p w14:paraId="2D393A7A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7:01</w:t>
            </w:r>
          </w:p>
          <w:p w14:paraId="078533DD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1C235B16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11:11</w:t>
            </w:r>
          </w:p>
        </w:tc>
        <w:tc>
          <w:tcPr>
            <w:tcW w:w="720" w:type="dxa"/>
            <w:gridSpan w:val="2"/>
            <w:vAlign w:val="center"/>
          </w:tcPr>
          <w:p w14:paraId="136A1E81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11:11</w:t>
            </w:r>
          </w:p>
          <w:p w14:paraId="69210796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-</w:t>
            </w:r>
          </w:p>
          <w:p w14:paraId="332D05B2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15:11</w:t>
            </w:r>
          </w:p>
        </w:tc>
        <w:tc>
          <w:tcPr>
            <w:tcW w:w="900" w:type="dxa"/>
            <w:gridSpan w:val="2"/>
            <w:vAlign w:val="center"/>
          </w:tcPr>
          <w:p w14:paraId="61404F56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15:11</w:t>
            </w:r>
          </w:p>
          <w:p w14:paraId="7B306FA1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0C376815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16:07</w:t>
            </w:r>
          </w:p>
        </w:tc>
        <w:tc>
          <w:tcPr>
            <w:tcW w:w="810" w:type="dxa"/>
            <w:gridSpan w:val="3"/>
            <w:vAlign w:val="center"/>
          </w:tcPr>
          <w:p w14:paraId="44A09305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16:07</w:t>
            </w:r>
          </w:p>
          <w:p w14:paraId="5F34F2CB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-</w:t>
            </w:r>
          </w:p>
          <w:p w14:paraId="0D5336A2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16:11</w:t>
            </w:r>
          </w:p>
        </w:tc>
        <w:tc>
          <w:tcPr>
            <w:tcW w:w="810" w:type="dxa"/>
            <w:gridSpan w:val="3"/>
            <w:vAlign w:val="center"/>
          </w:tcPr>
          <w:p w14:paraId="4C639302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16:11</w:t>
            </w:r>
          </w:p>
          <w:p w14:paraId="230B895F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-</w:t>
            </w:r>
          </w:p>
          <w:p w14:paraId="0CA1CC9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18:11</w:t>
            </w:r>
          </w:p>
        </w:tc>
        <w:tc>
          <w:tcPr>
            <w:tcW w:w="990" w:type="dxa"/>
            <w:gridSpan w:val="2"/>
            <w:vAlign w:val="center"/>
          </w:tcPr>
          <w:p w14:paraId="363296D8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  <w:p w14:paraId="4DD1BC14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18:11</w:t>
            </w:r>
          </w:p>
          <w:p w14:paraId="02291C6B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-</w:t>
            </w:r>
          </w:p>
          <w:p w14:paraId="7E33DD7B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20:11</w:t>
            </w:r>
          </w:p>
          <w:p w14:paraId="26C4A2C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60A4CC9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4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59</w:t>
            </w:r>
          </w:p>
        </w:tc>
        <w:tc>
          <w:tcPr>
            <w:tcW w:w="1530" w:type="dxa"/>
            <w:vMerge w:val="restart"/>
            <w:vAlign w:val="center"/>
          </w:tcPr>
          <w:p w14:paraId="2D4A583C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Cs w:val="28"/>
                <w:lang w:val="en-US"/>
              </w:rPr>
              <w:t>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:1</w:t>
            </w:r>
            <w:r>
              <w:rPr>
                <w:rFonts w:ascii="Arial Narrow" w:hAnsi="Arial Narrow"/>
                <w:szCs w:val="28"/>
                <w:lang w:val="en-US"/>
              </w:rPr>
              <w:t>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/2</w:t>
            </w:r>
            <w:r>
              <w:rPr>
                <w:rFonts w:ascii="Arial Narrow" w:hAnsi="Arial Narrow"/>
                <w:szCs w:val="28"/>
                <w:lang w:val="en-US"/>
              </w:rPr>
              <w:t>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Cs w:val="28"/>
                <w:lang w:val="en-US"/>
              </w:rPr>
              <w:t>52</w:t>
            </w:r>
          </w:p>
        </w:tc>
      </w:tr>
      <w:tr w:rsidR="00A0422D" w:rsidRPr="00490EE7" w14:paraId="2AAFEECE" w14:textId="77777777" w:rsidTr="00A2349A">
        <w:trPr>
          <w:trHeight w:val="161"/>
        </w:trPr>
        <w:tc>
          <w:tcPr>
            <w:tcW w:w="2790" w:type="dxa"/>
            <w:vMerge/>
          </w:tcPr>
          <w:p w14:paraId="4A21B437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0A0B78D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7526FE22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720" w:type="dxa"/>
            <w:vAlign w:val="center"/>
          </w:tcPr>
          <w:p w14:paraId="73F04321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251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720" w:type="dxa"/>
            <w:gridSpan w:val="2"/>
            <w:vAlign w:val="center"/>
          </w:tcPr>
          <w:p w14:paraId="634C2EAA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240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900" w:type="dxa"/>
            <w:gridSpan w:val="2"/>
            <w:vAlign w:val="center"/>
          </w:tcPr>
          <w:p w14:paraId="7CA71C53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56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810" w:type="dxa"/>
            <w:gridSpan w:val="3"/>
            <w:vAlign w:val="center"/>
          </w:tcPr>
          <w:p w14:paraId="31F6A3EC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4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810" w:type="dxa"/>
            <w:gridSpan w:val="3"/>
            <w:vAlign w:val="center"/>
          </w:tcPr>
          <w:p w14:paraId="5DFB73AB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120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990" w:type="dxa"/>
            <w:gridSpan w:val="2"/>
            <w:vAlign w:val="center"/>
          </w:tcPr>
          <w:p w14:paraId="1291464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120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990" w:type="dxa"/>
            <w:vMerge/>
            <w:vAlign w:val="center"/>
          </w:tcPr>
          <w:p w14:paraId="6A4205DB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0" w:type="dxa"/>
            <w:vMerge/>
            <w:vAlign w:val="center"/>
          </w:tcPr>
          <w:p w14:paraId="01E78A43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</w:tr>
      <w:tr w:rsidR="00A0422D" w:rsidRPr="00D439C3" w14:paraId="768AFD6B" w14:textId="77777777" w:rsidTr="00A2349A">
        <w:trPr>
          <w:trHeight w:val="450"/>
        </w:trPr>
        <w:tc>
          <w:tcPr>
            <w:tcW w:w="2790" w:type="dxa"/>
            <w:vMerge/>
          </w:tcPr>
          <w:p w14:paraId="3A690CBC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610" w:type="dxa"/>
            <w:vMerge/>
          </w:tcPr>
          <w:p w14:paraId="6B1A661B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080" w:type="dxa"/>
            <w:vMerge/>
          </w:tcPr>
          <w:p w14:paraId="6ECC038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950" w:type="dxa"/>
            <w:gridSpan w:val="13"/>
            <w:vAlign w:val="center"/>
          </w:tcPr>
          <w:p w14:paraId="23B05DA3" w14:textId="77777777" w:rsidR="00A0422D" w:rsidRPr="000C06DF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0C06DF">
              <w:rPr>
                <w:rFonts w:ascii="Arial Narrow" w:hAnsi="Arial Narrow"/>
                <w:b/>
                <w:szCs w:val="28"/>
                <w:lang w:val="fr-FR"/>
              </w:rPr>
              <w:t>Intervalul de succedare a curselor in zilele 6-7</w:t>
            </w:r>
          </w:p>
          <w:p w14:paraId="4004F8FA" w14:textId="77777777" w:rsidR="00A0422D" w:rsidRPr="000C06DF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0C06DF">
              <w:rPr>
                <w:rFonts w:ascii="Arial Narrow" w:hAnsi="Arial Narrow"/>
                <w:b/>
                <w:szCs w:val="28"/>
                <w:lang w:val="fr-FR"/>
              </w:rPr>
              <w:t>Numarul de mijloace de transport in zilele 6-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</w:t>
            </w:r>
            <w:r w:rsidRPr="000C06DF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990" w:type="dxa"/>
            <w:vAlign w:val="center"/>
          </w:tcPr>
          <w:p w14:paraId="19D06298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530" w:type="dxa"/>
            <w:vAlign w:val="center"/>
          </w:tcPr>
          <w:p w14:paraId="6A63178A" w14:textId="77777777" w:rsidR="00A0422D" w:rsidRPr="00D439C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2CEEE433" w14:textId="77777777" w:rsidTr="00A2349A">
        <w:trPr>
          <w:trHeight w:val="760"/>
        </w:trPr>
        <w:tc>
          <w:tcPr>
            <w:tcW w:w="2790" w:type="dxa"/>
            <w:vMerge/>
          </w:tcPr>
          <w:p w14:paraId="4D28EE7A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36519ADC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73AEA9E8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EB92E22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8:11</w:t>
            </w:r>
          </w:p>
          <w:p w14:paraId="712B83C6" w14:textId="77777777" w:rsidR="00A0422D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-</w:t>
            </w:r>
          </w:p>
          <w:p w14:paraId="2D6B305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12:11</w:t>
            </w:r>
          </w:p>
        </w:tc>
        <w:tc>
          <w:tcPr>
            <w:tcW w:w="1080" w:type="dxa"/>
            <w:gridSpan w:val="4"/>
            <w:vAlign w:val="center"/>
          </w:tcPr>
          <w:p w14:paraId="0429C17D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12:11**</w:t>
            </w:r>
          </w:p>
          <w:p w14:paraId="50F08A03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-</w:t>
            </w:r>
          </w:p>
          <w:p w14:paraId="36EB785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16:11</w:t>
            </w:r>
          </w:p>
        </w:tc>
        <w:tc>
          <w:tcPr>
            <w:tcW w:w="1260" w:type="dxa"/>
            <w:gridSpan w:val="4"/>
            <w:vAlign w:val="center"/>
          </w:tcPr>
          <w:p w14:paraId="0275A1D8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16:11</w:t>
            </w:r>
          </w:p>
          <w:p w14:paraId="75CE79F6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    -</w:t>
            </w:r>
          </w:p>
          <w:p w14:paraId="0D29CFCE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18:11**</w:t>
            </w:r>
          </w:p>
        </w:tc>
        <w:tc>
          <w:tcPr>
            <w:tcW w:w="1260" w:type="dxa"/>
            <w:gridSpan w:val="3"/>
            <w:vAlign w:val="center"/>
          </w:tcPr>
          <w:p w14:paraId="1815B894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</w:t>
            </w:r>
          </w:p>
          <w:p w14:paraId="1456B5B9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16:11</w:t>
            </w:r>
          </w:p>
          <w:p w14:paraId="5D863746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    -</w:t>
            </w:r>
          </w:p>
          <w:p w14:paraId="010353B2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18:11</w:t>
            </w:r>
          </w:p>
          <w:p w14:paraId="77AE9047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90" w:type="dxa"/>
            <w:vMerge w:val="restart"/>
          </w:tcPr>
          <w:p w14:paraId="7EE1F1F8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Prima  cursă de la </w:t>
            </w:r>
            <w:r>
              <w:rPr>
                <w:rFonts w:ascii="Arial Narrow" w:hAnsi="Arial Narrow"/>
                <w:szCs w:val="28"/>
                <w:lang w:val="fr-FR"/>
              </w:rPr>
              <w:t>Bihorului nr. 94</w:t>
            </w:r>
          </w:p>
        </w:tc>
        <w:tc>
          <w:tcPr>
            <w:tcW w:w="1530" w:type="dxa"/>
            <w:vMerge w:val="restart"/>
          </w:tcPr>
          <w:p w14:paraId="3D0CBE57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 w:rsidRPr="00260863">
              <w:rPr>
                <w:rFonts w:ascii="Arial Narrow" w:hAnsi="Arial Narrow"/>
                <w:szCs w:val="28"/>
                <w:lang w:val="fr-FR"/>
              </w:rPr>
              <w:t xml:space="preserve">Ultima de la </w:t>
            </w:r>
            <w:r>
              <w:rPr>
                <w:rFonts w:ascii="Arial Narrow" w:hAnsi="Arial Narrow"/>
                <w:szCs w:val="28"/>
                <w:lang w:val="fr-FR"/>
              </w:rPr>
              <w:t>Autogara Ştefan cel Mare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în cursă/garaj</w:t>
            </w:r>
          </w:p>
        </w:tc>
      </w:tr>
      <w:tr w:rsidR="00A0422D" w:rsidRPr="00490EE7" w14:paraId="73DDEA29" w14:textId="77777777" w:rsidTr="00A2349A">
        <w:trPr>
          <w:trHeight w:val="229"/>
        </w:trPr>
        <w:tc>
          <w:tcPr>
            <w:tcW w:w="2790" w:type="dxa"/>
            <w:vMerge/>
          </w:tcPr>
          <w:p w14:paraId="63B55523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610" w:type="dxa"/>
            <w:vMerge/>
          </w:tcPr>
          <w:p w14:paraId="3E900D09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080" w:type="dxa"/>
            <w:vMerge/>
          </w:tcPr>
          <w:p w14:paraId="3750ECA2" w14:textId="77777777" w:rsidR="00A0422D" w:rsidRPr="00D439C3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14:paraId="3692DEF0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    240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14:paraId="3B7F8018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300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2561E991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 120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84A392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          120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’</w:t>
            </w:r>
          </w:p>
        </w:tc>
        <w:tc>
          <w:tcPr>
            <w:tcW w:w="990" w:type="dxa"/>
            <w:vMerge/>
          </w:tcPr>
          <w:p w14:paraId="127EEF46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530" w:type="dxa"/>
            <w:vMerge/>
          </w:tcPr>
          <w:p w14:paraId="2AAE1810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490EE7" w14:paraId="2E9367CC" w14:textId="77777777" w:rsidTr="00A2349A">
        <w:trPr>
          <w:trHeight w:val="437"/>
        </w:trPr>
        <w:tc>
          <w:tcPr>
            <w:tcW w:w="2790" w:type="dxa"/>
            <w:vMerge/>
          </w:tcPr>
          <w:p w14:paraId="236D2A9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610" w:type="dxa"/>
            <w:vMerge/>
          </w:tcPr>
          <w:p w14:paraId="2E08D5D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080" w:type="dxa"/>
            <w:vMerge/>
          </w:tcPr>
          <w:p w14:paraId="23FFE51B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14:paraId="2B051467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14:paraId="7CEC73DA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16257A7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6D8F6D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3C823906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 w:rsidRPr="00490EE7">
              <w:rPr>
                <w:rFonts w:ascii="Arial Narrow" w:hAnsi="Arial Narrow"/>
                <w:szCs w:val="28"/>
                <w:lang w:val="en-US"/>
              </w:rPr>
              <w:t>5:</w:t>
            </w:r>
            <w:r>
              <w:rPr>
                <w:rFonts w:ascii="Arial Narrow" w:hAnsi="Arial Narrow"/>
                <w:szCs w:val="28"/>
                <w:lang w:val="en-US"/>
              </w:rPr>
              <w:t xml:space="preserve">43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S</w:t>
            </w:r>
          </w:p>
          <w:p w14:paraId="6AD26761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 xml:space="preserve">9:33 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D</w:t>
            </w:r>
          </w:p>
        </w:tc>
        <w:tc>
          <w:tcPr>
            <w:tcW w:w="1530" w:type="dxa"/>
            <w:vMerge w:val="restart"/>
            <w:vAlign w:val="center"/>
          </w:tcPr>
          <w:p w14:paraId="24D4EA07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18:11</w:t>
            </w:r>
            <w:r w:rsidRPr="00490EE7">
              <w:rPr>
                <w:rFonts w:ascii="Arial Narrow" w:hAnsi="Arial Narrow"/>
                <w:szCs w:val="28"/>
                <w:lang w:val="en-US"/>
              </w:rPr>
              <w:t>/</w:t>
            </w:r>
            <w:r>
              <w:rPr>
                <w:rFonts w:ascii="Arial Narrow" w:hAnsi="Arial Narrow"/>
                <w:szCs w:val="28"/>
                <w:lang w:val="en-US"/>
              </w:rPr>
              <w:t>18:18 S</w:t>
            </w:r>
          </w:p>
          <w:p w14:paraId="1722D6B4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16:11/18:18 D</w:t>
            </w:r>
          </w:p>
        </w:tc>
      </w:tr>
      <w:tr w:rsidR="00A0422D" w:rsidRPr="00490EE7" w14:paraId="217FD8C6" w14:textId="77777777" w:rsidTr="00A2349A">
        <w:trPr>
          <w:trHeight w:val="161"/>
        </w:trPr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801BD9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25D465AA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604CE99F" w14:textId="77777777" w:rsidR="00A0422D" w:rsidRPr="00490EE7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4950" w:type="dxa"/>
            <w:gridSpan w:val="13"/>
            <w:tcBorders>
              <w:bottom w:val="single" w:sz="4" w:space="0" w:color="auto"/>
            </w:tcBorders>
            <w:vAlign w:val="center"/>
          </w:tcPr>
          <w:p w14:paraId="01AB61D1" w14:textId="77777777" w:rsidR="00A0422D" w:rsidRPr="00E211D7" w:rsidRDefault="00A0422D" w:rsidP="00A2349A">
            <w:pPr>
              <w:jc w:val="center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** Circul</w:t>
            </w:r>
            <w:r>
              <w:rPr>
                <w:rFonts w:ascii="Arial Narrow" w:hAnsi="Arial Narrow"/>
                <w:szCs w:val="28"/>
                <w:lang w:val="ro-RO"/>
              </w:rPr>
              <w:t>ă numai sâmbăta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26D4355E" w14:textId="77777777" w:rsidR="00A0422D" w:rsidRPr="00490EE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14:paraId="36101199" w14:textId="77777777" w:rsidR="00A0422D" w:rsidRDefault="00A0422D" w:rsidP="00A2349A">
            <w:pPr>
              <w:rPr>
                <w:rFonts w:ascii="Arial Narrow" w:hAnsi="Arial Narrow"/>
                <w:szCs w:val="28"/>
                <w:lang w:val="en-US"/>
              </w:rPr>
            </w:pPr>
          </w:p>
        </w:tc>
      </w:tr>
    </w:tbl>
    <w:p w14:paraId="40ABF4A1" w14:textId="77777777" w:rsidR="00A0422D" w:rsidRDefault="00A0422D" w:rsidP="00A0422D"/>
    <w:p w14:paraId="1FD49005" w14:textId="77777777" w:rsidR="00A0422D" w:rsidRDefault="00A0422D" w:rsidP="00A0422D"/>
    <w:p w14:paraId="38A5C6E4" w14:textId="77777777" w:rsidR="00A0422D" w:rsidRDefault="00A0422D" w:rsidP="00A0422D"/>
    <w:p w14:paraId="4ACBDFB6" w14:textId="77777777" w:rsidR="00A0422D" w:rsidRDefault="00A0422D" w:rsidP="00A0422D"/>
    <w:p w14:paraId="0A521C84" w14:textId="77777777" w:rsidR="00A0422D" w:rsidRDefault="00A0422D" w:rsidP="00A0422D"/>
    <w:p w14:paraId="50BBD834" w14:textId="77777777" w:rsidR="00A0422D" w:rsidRDefault="00A0422D" w:rsidP="00A0422D"/>
    <w:p w14:paraId="516227E5" w14:textId="77777777" w:rsidR="00A0422D" w:rsidRDefault="00A0422D" w:rsidP="00A0422D"/>
    <w:p w14:paraId="3DA15056" w14:textId="77777777" w:rsidR="00A0422D" w:rsidRDefault="00A0422D" w:rsidP="00A0422D"/>
    <w:p w14:paraId="7093CC67" w14:textId="77777777" w:rsidR="00A0422D" w:rsidRDefault="00A0422D" w:rsidP="00A0422D"/>
    <w:p w14:paraId="71159176" w14:textId="77777777" w:rsidR="00A0422D" w:rsidRDefault="00A0422D" w:rsidP="00A0422D"/>
    <w:p w14:paraId="637A5A6B" w14:textId="77777777" w:rsidR="00A0422D" w:rsidRDefault="00A0422D" w:rsidP="00A0422D"/>
    <w:p w14:paraId="0B1CADCD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66444DA3" w14:textId="77777777" w:rsidR="00A0422D" w:rsidRDefault="00A0422D" w:rsidP="00A0422D">
      <w:pPr>
        <w:rPr>
          <w:rFonts w:ascii="Arial Narrow" w:hAnsi="Arial Narrow"/>
          <w:sz w:val="2"/>
          <w:szCs w:val="2"/>
          <w:lang w:val="fr-FR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25"/>
        <w:gridCol w:w="1530"/>
        <w:gridCol w:w="2985"/>
        <w:gridCol w:w="2985"/>
        <w:gridCol w:w="1427"/>
        <w:gridCol w:w="1498"/>
      </w:tblGrid>
      <w:tr w:rsidR="00A0422D" w:rsidRPr="00E75597" w14:paraId="028B60D5" w14:textId="77777777" w:rsidTr="00A2349A">
        <w:trPr>
          <w:trHeight w:val="611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14:paraId="656360F2" w14:textId="77777777" w:rsidR="00A0422D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</w:p>
          <w:p w14:paraId="308B11FC" w14:textId="77777777" w:rsidR="00A0422D" w:rsidRPr="00100B84" w:rsidRDefault="00A0422D" w:rsidP="00A2349A">
            <w:pPr>
              <w:jc w:val="center"/>
              <w:rPr>
                <w:rFonts w:ascii="Arial Narrow" w:hAnsi="Arial Narrow"/>
                <w:sz w:val="40"/>
                <w:szCs w:val="40"/>
                <w:lang w:val="fr-FR"/>
              </w:rPr>
            </w:pPr>
            <w:r>
              <w:rPr>
                <w:rFonts w:ascii="Arial Narrow" w:hAnsi="Arial Narrow"/>
                <w:sz w:val="40"/>
                <w:szCs w:val="40"/>
                <w:lang w:val="fr-FR"/>
              </w:rPr>
              <w:t>Traseul Oradea City Tour</w:t>
            </w:r>
          </w:p>
          <w:p w14:paraId="623DC3DE" w14:textId="77777777" w:rsidR="00A0422D" w:rsidRPr="00260863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11</w:t>
            </w:r>
            <w:r w:rsidRPr="00260863">
              <w:rPr>
                <w:rFonts w:ascii="Arial Narrow" w:hAnsi="Arial Narrow"/>
                <w:szCs w:val="28"/>
                <w:lang w:val="fr-FR"/>
              </w:rPr>
              <w:t xml:space="preserve"> statii /</w:t>
            </w:r>
            <w:r>
              <w:rPr>
                <w:rFonts w:ascii="Arial Narrow" w:hAnsi="Arial Narrow"/>
                <w:szCs w:val="28"/>
                <w:lang w:val="fr-FR"/>
              </w:rPr>
              <w:t xml:space="preserve"> curs</w:t>
            </w:r>
            <w:r>
              <w:rPr>
                <w:rFonts w:ascii="Arial" w:hAnsi="Arial" w:cs="Arial"/>
                <w:szCs w:val="28"/>
                <w:lang w:val="fr-FR"/>
              </w:rPr>
              <w:t>ǎ</w:t>
            </w:r>
            <w:r w:rsidRPr="00260863">
              <w:rPr>
                <w:rFonts w:ascii="Arial Narrow" w:hAnsi="Arial Narrow"/>
                <w:szCs w:val="28"/>
                <w:lang w:val="fr-FR"/>
              </w:rPr>
              <w:t>;</w:t>
            </w:r>
          </w:p>
          <w:p w14:paraId="768FF4E3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  <w:smartTag w:uri="urn:schemas-microsoft-com:office:smarttags" w:element="metricconverter">
              <w:smartTagPr>
                <w:attr w:name="ProductID" w:val="12,7 km"/>
              </w:smartTagPr>
              <w:r>
                <w:rPr>
                  <w:rFonts w:ascii="Arial Narrow" w:hAnsi="Arial Narrow"/>
                  <w:szCs w:val="28"/>
                  <w:lang w:val="fr-FR"/>
                </w:rPr>
                <w:t>12,7</w:t>
              </w:r>
              <w:r w:rsidRPr="00260863">
                <w:rPr>
                  <w:rFonts w:ascii="Arial Narrow" w:hAnsi="Arial Narrow"/>
                  <w:szCs w:val="28"/>
                  <w:lang w:val="fr-FR"/>
                </w:rPr>
                <w:t xml:space="preserve"> km</w:t>
              </w:r>
            </w:smartTag>
            <w:r w:rsidRPr="00260863">
              <w:rPr>
                <w:rFonts w:ascii="Arial Narrow" w:hAnsi="Arial Narrow"/>
                <w:szCs w:val="28"/>
                <w:lang w:val="fr-FR"/>
              </w:rPr>
              <w:t>.</w:t>
            </w:r>
          </w:p>
        </w:tc>
        <w:tc>
          <w:tcPr>
            <w:tcW w:w="2925" w:type="dxa"/>
            <w:vMerge w:val="restart"/>
            <w:vAlign w:val="center"/>
          </w:tcPr>
          <w:p w14:paraId="0BB28F1F" w14:textId="77777777" w:rsidR="00A0422D" w:rsidRDefault="00A0422D" w:rsidP="00A2349A">
            <w:pPr>
              <w:rPr>
                <w:rFonts w:ascii="Arial Narrow" w:hAnsi="Arial Narrow"/>
                <w:b/>
                <w:szCs w:val="28"/>
                <w:lang w:val="fr-FR"/>
              </w:rPr>
            </w:pPr>
          </w:p>
          <w:p w14:paraId="5C29460B" w14:textId="77777777" w:rsidR="00A0422D" w:rsidRDefault="00A0422D" w:rsidP="00A2349A">
            <w:pPr>
              <w:jc w:val="both"/>
              <w:rPr>
                <w:rFonts w:ascii="Arial Narrow" w:hAnsi="Arial Narrow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Traseu cu un singur cap linie:</w:t>
            </w:r>
          </w:p>
          <w:p w14:paraId="3670ED29" w14:textId="77777777" w:rsidR="00A0422D" w:rsidRPr="00522CC5" w:rsidRDefault="00A0422D" w:rsidP="00A2349A">
            <w:pPr>
              <w:jc w:val="both"/>
              <w:rPr>
                <w:rFonts w:ascii="Arial Narrow" w:hAnsi="Arial Narrow"/>
                <w:szCs w:val="28"/>
                <w:lang w:val="ro-RO"/>
              </w:rPr>
            </w:pPr>
            <w:r>
              <w:rPr>
                <w:rFonts w:ascii="Arial Narrow" w:hAnsi="Arial Narrow" w:cs="Arial Narrow"/>
                <w:szCs w:val="28"/>
                <w:lang w:val="fr-FR"/>
              </w:rPr>
              <w:t>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1 Decembrie-Parc 1 Decembrie-Pia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 1 Decembrie-Pia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 xml:space="preserve">a Emanuil Gojdu-Aleea 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 w:cs="Arial Narrow"/>
                <w:szCs w:val="28"/>
                <w:lang w:val="fr-FR"/>
              </w:rPr>
              <w:t>trandului-Codrilor-Ecaterina Teodoroiu-Louis Pasteur-Republicii-Muzeului-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 w:cs="Arial Narrow"/>
                <w:szCs w:val="28"/>
                <w:lang w:val="fr-FR"/>
              </w:rPr>
              <w:t>irul Canonicilor-Berzei-Pia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Bucure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 w:cs="Arial Narrow"/>
                <w:szCs w:val="28"/>
                <w:lang w:val="fr-FR"/>
              </w:rPr>
              <w:t>ti-Muzeului-Pia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Creang</w:t>
            </w:r>
            <w:r>
              <w:rPr>
                <w:rFonts w:ascii="Arial" w:hAnsi="Arial" w:cs="Arial"/>
                <w:szCs w:val="28"/>
                <w:lang w:val="fr-FR"/>
              </w:rPr>
              <w:t>ǎ</w:t>
            </w:r>
            <w:r>
              <w:rPr>
                <w:rFonts w:ascii="Arial Narrow" w:hAnsi="Arial Narrow" w:cs="Arial Narrow"/>
                <w:szCs w:val="28"/>
                <w:lang w:val="fr-FR"/>
              </w:rPr>
              <w:t xml:space="preserve">-Roman Ciorogariu-Parcul Traian-Andrei 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aguna-Libert</w:t>
            </w:r>
            <w:r>
              <w:rPr>
                <w:rFonts w:ascii="Arial" w:hAnsi="Arial" w:cs="Arial"/>
                <w:szCs w:val="28"/>
                <w:lang w:val="fr-FR"/>
              </w:rPr>
              <w:t>ǎ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ii-Iosif Vulcan-Pia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Ferdinand-Pia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Unirii-Avram Iancu-Sucevei-Calea Matei Basarab-Sucevei-Mihai Viteazul-Pia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1 Decembrie-Pia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Emanuil Gojdu-Pia</w:t>
            </w:r>
            <w:r>
              <w:rPr>
                <w:szCs w:val="28"/>
                <w:lang w:val="fr-FR"/>
              </w:rPr>
              <w:t>ţ</w:t>
            </w:r>
            <w:r>
              <w:rPr>
                <w:rFonts w:ascii="Arial Narrow" w:hAnsi="Arial Narrow" w:cs="Arial Narrow"/>
                <w:szCs w:val="28"/>
                <w:lang w:val="fr-FR"/>
              </w:rPr>
              <w:t>a 1 decembrie</w:t>
            </w:r>
          </w:p>
          <w:p w14:paraId="25471D94" w14:textId="77777777" w:rsidR="00A0422D" w:rsidRPr="00425AB3" w:rsidRDefault="00A0422D" w:rsidP="00A2349A">
            <w:pPr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34468EE2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33</w:t>
            </w:r>
            <w:r w:rsidRPr="00E75597">
              <w:rPr>
                <w:rFonts w:ascii="Arial Narrow" w:hAnsi="Arial Narrow"/>
                <w:szCs w:val="28"/>
                <w:lang w:val="en-US"/>
              </w:rPr>
              <w:t xml:space="preserve"> locuri/unitate de transport</w:t>
            </w:r>
          </w:p>
        </w:tc>
        <w:tc>
          <w:tcPr>
            <w:tcW w:w="5970" w:type="dxa"/>
            <w:gridSpan w:val="2"/>
            <w:vAlign w:val="center"/>
          </w:tcPr>
          <w:p w14:paraId="11E43EF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ro-RO"/>
              </w:rPr>
            </w:pP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Intervalul de 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succedare a curselor in zilele 6-7 </w:t>
            </w:r>
            <w:r>
              <w:rPr>
                <w:rFonts w:ascii="Arial" w:hAnsi="Arial" w:cs="Arial"/>
                <w:b/>
                <w:szCs w:val="28"/>
                <w:lang w:val="en-US"/>
              </w:rPr>
              <w:t>ş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i </w:t>
            </w:r>
            <w:r>
              <w:rPr>
                <w:b/>
                <w:szCs w:val="28"/>
                <w:lang w:val="en-US"/>
              </w:rPr>
              <w:t>î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n zilele 1-7 </w:t>
            </w:r>
            <w:r>
              <w:rPr>
                <w:b/>
                <w:szCs w:val="28"/>
                <w:lang w:val="en-US"/>
              </w:rPr>
              <w:t>î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>n perioada vacan</w:t>
            </w:r>
            <w:r>
              <w:rPr>
                <w:b/>
                <w:szCs w:val="28"/>
                <w:lang w:val="en-US"/>
              </w:rPr>
              <w:t>ţelor</w:t>
            </w:r>
            <w:r>
              <w:rPr>
                <w:rFonts w:ascii="Arial Narrow" w:hAnsi="Arial Narrow"/>
                <w:b/>
                <w:szCs w:val="28"/>
                <w:lang w:val="en-US"/>
              </w:rPr>
              <w:t xml:space="preserve"> de var</w:t>
            </w:r>
            <w:r>
              <w:rPr>
                <w:rFonts w:ascii="Arial" w:hAnsi="Arial" w:cs="Arial"/>
                <w:b/>
                <w:szCs w:val="28"/>
                <w:lang w:val="en-US"/>
              </w:rPr>
              <w:t>ǎ</w:t>
            </w:r>
            <w:r w:rsidRPr="00E75597">
              <w:rPr>
                <w:rFonts w:ascii="Arial Narrow" w:hAnsi="Arial Narrow"/>
                <w:b/>
                <w:szCs w:val="28"/>
                <w:lang w:val="en-US"/>
              </w:rPr>
              <w:t xml:space="preserve"> </w:t>
            </w:r>
          </w:p>
          <w:p w14:paraId="7C500216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Numarul de m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ijloace de transport in zilele 6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-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7, respectiv 1-7</w:t>
            </w:r>
            <w:r w:rsidRPr="00E75597">
              <w:rPr>
                <w:rFonts w:ascii="Arial Narrow" w:hAnsi="Arial Narrow"/>
                <w:b/>
                <w:szCs w:val="28"/>
                <w:lang w:val="fr-FR"/>
              </w:rPr>
              <w:t xml:space="preserve">: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1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246CF1F7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b/>
                <w:szCs w:val="28"/>
                <w:lang w:val="fr-FR"/>
              </w:rPr>
            </w:pPr>
            <w:r w:rsidRPr="00E75597">
              <w:rPr>
                <w:rFonts w:ascii="Arial Narrow" w:hAnsi="Arial Narrow"/>
                <w:b/>
                <w:szCs w:val="28"/>
                <w:lang w:val="fr-FR"/>
              </w:rPr>
              <w:t>Plecari de la capetele de traseu</w:t>
            </w:r>
          </w:p>
        </w:tc>
      </w:tr>
      <w:tr w:rsidR="00A0422D" w:rsidRPr="00E75597" w14:paraId="152F6FAA" w14:textId="77777777" w:rsidTr="00A2349A">
        <w:trPr>
          <w:trHeight w:val="688"/>
        </w:trPr>
        <w:tc>
          <w:tcPr>
            <w:tcW w:w="1983" w:type="dxa"/>
            <w:vMerge/>
          </w:tcPr>
          <w:p w14:paraId="380E8586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925" w:type="dxa"/>
            <w:vMerge/>
          </w:tcPr>
          <w:p w14:paraId="20253DBA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4FBDBD18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5970" w:type="dxa"/>
            <w:gridSpan w:val="2"/>
            <w:vAlign w:val="center"/>
          </w:tcPr>
          <w:p w14:paraId="3D0C2839" w14:textId="77777777" w:rsidR="00A0422D" w:rsidRPr="0057065A" w:rsidRDefault="00A0422D" w:rsidP="00A2349A">
            <w:pPr>
              <w:jc w:val="center"/>
              <w:rPr>
                <w:rFonts w:ascii="Arial" w:hAnsi="Arial" w:cs="Arial"/>
                <w:b/>
                <w:szCs w:val="28"/>
                <w:lang w:val="fr-FR"/>
              </w:rPr>
            </w:pPr>
            <w:r w:rsidRPr="0057065A">
              <w:rPr>
                <w:rFonts w:ascii="Arial" w:hAnsi="Arial" w:cs="Arial"/>
                <w:b/>
                <w:szCs w:val="28"/>
                <w:lang w:val="fr-FR"/>
              </w:rPr>
              <w:t>ORARUL CURSELOR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 xml:space="preserve"> </w:t>
            </w:r>
            <w:smartTag w:uri="urn:schemas-microsoft-com:office:smarttags" w:element="PersonName">
              <w:smartTagPr>
                <w:attr w:name="ProductID" w:val="LA PLECAREA DIN"/>
              </w:smartTagPr>
              <w:r>
                <w:rPr>
                  <w:rFonts w:ascii="Arial" w:hAnsi="Arial" w:cs="Arial"/>
                  <w:b/>
                  <w:szCs w:val="28"/>
                  <w:lang w:val="fr-FR"/>
                </w:rPr>
                <w:t>LA PLECAREA DIN</w:t>
              </w:r>
            </w:smartTag>
            <w:r>
              <w:rPr>
                <w:rFonts w:ascii="Arial" w:hAnsi="Arial" w:cs="Arial"/>
                <w:b/>
                <w:szCs w:val="28"/>
                <w:lang w:val="fr-FR"/>
              </w:rPr>
              <w:t xml:space="preserve"> STA</w:t>
            </w:r>
            <w:r>
              <w:rPr>
                <w:rFonts w:ascii="Tahoma" w:hAnsi="Tahoma" w:cs="Tahoma"/>
                <w:b/>
                <w:szCs w:val="28"/>
                <w:lang w:val="fr-FR"/>
              </w:rPr>
              <w:t>Ț</w:t>
            </w:r>
            <w:r>
              <w:rPr>
                <w:rFonts w:ascii="Arial" w:hAnsi="Arial" w:cs="Arial"/>
                <w:b/>
                <w:szCs w:val="28"/>
                <w:lang w:val="fr-FR"/>
              </w:rPr>
              <w:t>IE</w:t>
            </w:r>
          </w:p>
        </w:tc>
        <w:tc>
          <w:tcPr>
            <w:tcW w:w="1427" w:type="dxa"/>
            <w:vMerge w:val="restart"/>
          </w:tcPr>
          <w:p w14:paraId="166FD8C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>Prima în cursă de la staţia Emanuil Gojdu</w:t>
            </w:r>
          </w:p>
        </w:tc>
        <w:tc>
          <w:tcPr>
            <w:tcW w:w="1498" w:type="dxa"/>
            <w:vMerge w:val="restart"/>
          </w:tcPr>
          <w:p w14:paraId="5BDBAAAC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  <w:r>
              <w:rPr>
                <w:rFonts w:ascii="Arial Narrow" w:hAnsi="Arial Narrow"/>
                <w:szCs w:val="28"/>
                <w:lang w:val="fr-FR"/>
              </w:rPr>
              <w:t xml:space="preserve">Ultima de la staţia </w:t>
            </w:r>
            <w:r>
              <w:rPr>
                <w:rFonts w:ascii="Arial" w:hAnsi="Arial" w:cs="Arial"/>
                <w:szCs w:val="28"/>
                <w:lang w:val="fr-FR"/>
              </w:rPr>
              <w:t>Ş</w:t>
            </w:r>
            <w:r>
              <w:rPr>
                <w:rFonts w:ascii="Arial Narrow" w:hAnsi="Arial Narrow"/>
                <w:szCs w:val="28"/>
                <w:lang w:val="fr-FR"/>
              </w:rPr>
              <w:t>irul Canonicilor în cursă/în garaj de la sta</w:t>
            </w:r>
            <w:r>
              <w:rPr>
                <w:rFonts w:ascii="Tahoma" w:hAnsi="Tahoma" w:cs="Tahoma"/>
                <w:szCs w:val="28"/>
                <w:lang w:val="fr-FR"/>
              </w:rPr>
              <w:t>ț</w:t>
            </w:r>
            <w:r>
              <w:rPr>
                <w:rFonts w:ascii="Arial Narrow" w:hAnsi="Arial Narrow" w:cs="Arial Narrow"/>
                <w:szCs w:val="28"/>
                <w:lang w:val="fr-FR"/>
              </w:rPr>
              <w:t>ia Emanuil Gojdu</w:t>
            </w:r>
          </w:p>
        </w:tc>
      </w:tr>
      <w:tr w:rsidR="00A0422D" w:rsidRPr="0083360E" w14:paraId="6B8CBAD6" w14:textId="77777777" w:rsidTr="00A2349A">
        <w:trPr>
          <w:cantSplit/>
          <w:trHeight w:val="531"/>
        </w:trPr>
        <w:tc>
          <w:tcPr>
            <w:tcW w:w="1983" w:type="dxa"/>
            <w:vMerge/>
          </w:tcPr>
          <w:p w14:paraId="57DB84CE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925" w:type="dxa"/>
            <w:vMerge/>
          </w:tcPr>
          <w:p w14:paraId="1B82A795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7E63C34F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448B924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Emanuil Gojdu (plecare)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4F37545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" w:hAnsi="Arial" w:cs="Arial"/>
                <w:szCs w:val="28"/>
                <w:lang w:val="en-US"/>
              </w:rPr>
              <w:t>Ş</w:t>
            </w:r>
            <w:r>
              <w:rPr>
                <w:rFonts w:ascii="Arial Narrow" w:hAnsi="Arial Narrow"/>
                <w:szCs w:val="28"/>
                <w:lang w:val="en-US"/>
              </w:rPr>
              <w:t>irul Canonicilor (plecare)</w:t>
            </w:r>
          </w:p>
        </w:tc>
        <w:tc>
          <w:tcPr>
            <w:tcW w:w="1427" w:type="dxa"/>
            <w:vMerge/>
          </w:tcPr>
          <w:p w14:paraId="0AE68DB8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1498" w:type="dxa"/>
            <w:vMerge/>
          </w:tcPr>
          <w:p w14:paraId="49D7816B" w14:textId="77777777" w:rsidR="00A0422D" w:rsidRPr="0083360E" w:rsidRDefault="00A0422D" w:rsidP="00A2349A">
            <w:pPr>
              <w:jc w:val="center"/>
              <w:rPr>
                <w:rFonts w:ascii="Arial Narrow" w:hAnsi="Arial Narrow"/>
                <w:szCs w:val="28"/>
                <w:lang w:val="fr-FR"/>
              </w:rPr>
            </w:pPr>
          </w:p>
        </w:tc>
      </w:tr>
      <w:tr w:rsidR="00A0422D" w:rsidRPr="00E75597" w14:paraId="7C094B2A" w14:textId="77777777" w:rsidTr="00A2349A">
        <w:trPr>
          <w:trHeight w:hRule="exact" w:val="2350"/>
        </w:trPr>
        <w:tc>
          <w:tcPr>
            <w:tcW w:w="1983" w:type="dxa"/>
            <w:vMerge/>
          </w:tcPr>
          <w:p w14:paraId="10E8A333" w14:textId="77777777" w:rsidR="00A0422D" w:rsidRPr="00425AB3" w:rsidRDefault="00A0422D" w:rsidP="00A2349A">
            <w:pPr>
              <w:jc w:val="center"/>
              <w:rPr>
                <w:rFonts w:ascii="Arial Narrow" w:hAnsi="Arial Narrow"/>
                <w:szCs w:val="28"/>
                <w:highlight w:val="yellow"/>
                <w:lang w:val="fr-FR"/>
              </w:rPr>
            </w:pPr>
          </w:p>
        </w:tc>
        <w:tc>
          <w:tcPr>
            <w:tcW w:w="2925" w:type="dxa"/>
            <w:vMerge/>
          </w:tcPr>
          <w:p w14:paraId="47C98DF4" w14:textId="77777777" w:rsidR="00A0422D" w:rsidRPr="00425AB3" w:rsidRDefault="00A0422D" w:rsidP="00A2349A">
            <w:pPr>
              <w:jc w:val="both"/>
              <w:rPr>
                <w:rFonts w:ascii="Arial Narrow" w:hAnsi="Arial Narrow"/>
                <w:b/>
                <w:szCs w:val="28"/>
                <w:highlight w:val="yellow"/>
                <w:lang w:val="fr-FR"/>
              </w:rPr>
            </w:pPr>
          </w:p>
        </w:tc>
        <w:tc>
          <w:tcPr>
            <w:tcW w:w="1530" w:type="dxa"/>
            <w:vMerge/>
          </w:tcPr>
          <w:p w14:paraId="1A57ACD9" w14:textId="77777777" w:rsidR="00A0422D" w:rsidRPr="00E75597" w:rsidRDefault="00A0422D" w:rsidP="00A2349A">
            <w:pPr>
              <w:rPr>
                <w:rFonts w:ascii="Arial Narrow" w:hAnsi="Arial Narrow"/>
                <w:szCs w:val="28"/>
                <w:lang w:val="fr-FR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08EC731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10 :00 </w:t>
            </w:r>
          </w:p>
          <w:p w14:paraId="707C6BC7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11 :00 </w:t>
            </w:r>
          </w:p>
          <w:p w14:paraId="703FAE58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12 :00 </w:t>
            </w:r>
          </w:p>
          <w:p w14:paraId="56106C50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13 :00 </w:t>
            </w:r>
          </w:p>
          <w:p w14:paraId="4F182D20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 w:rsidRPr="00770301">
              <w:rPr>
                <w:rFonts w:ascii="Arial Narrow" w:hAnsi="Arial Narrow"/>
                <w:lang w:val="fr-FR"/>
              </w:rPr>
              <w:t>1</w:t>
            </w:r>
            <w:r>
              <w:rPr>
                <w:rFonts w:ascii="Arial Narrow" w:hAnsi="Arial Narrow"/>
                <w:lang w:val="fr-FR"/>
              </w:rPr>
              <w:t>4 :00 </w:t>
            </w:r>
          </w:p>
          <w:p w14:paraId="6D880C53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15 :00 </w:t>
            </w:r>
          </w:p>
          <w:p w14:paraId="174DB4FB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16 :00 </w:t>
            </w:r>
          </w:p>
          <w:p w14:paraId="1B24B928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17 :00 </w:t>
            </w:r>
          </w:p>
          <w:p w14:paraId="6AE0014E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 :00 </w:t>
            </w:r>
          </w:p>
          <w:p w14:paraId="2E9EFC02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19 :00 </w:t>
            </w:r>
          </w:p>
          <w:p w14:paraId="24369725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</w:p>
          <w:p w14:paraId="5D5125AE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</w:p>
          <w:p w14:paraId="0D1F69BE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</w:p>
          <w:p w14:paraId="09285639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6B808506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10 :18 </w:t>
            </w:r>
          </w:p>
          <w:p w14:paraId="3C7C197C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11 :18 </w:t>
            </w:r>
          </w:p>
          <w:p w14:paraId="7FEA8FDF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12 :18 </w:t>
            </w:r>
          </w:p>
          <w:p w14:paraId="649E5871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13 :18 </w:t>
            </w:r>
          </w:p>
          <w:p w14:paraId="29B3DFC3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14 :18 </w:t>
            </w:r>
          </w:p>
          <w:p w14:paraId="749C0737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15 :18 </w:t>
            </w:r>
          </w:p>
          <w:p w14:paraId="20CDBED8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16 :18 </w:t>
            </w:r>
          </w:p>
          <w:p w14:paraId="101F33AC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 w:rsidRPr="00770301">
              <w:rPr>
                <w:rFonts w:ascii="Arial Narrow" w:hAnsi="Arial Narrow"/>
                <w:lang w:val="fr-FR"/>
              </w:rPr>
              <w:t>17 :18 </w:t>
            </w:r>
          </w:p>
          <w:p w14:paraId="180E00BD" w14:textId="77777777" w:rsidR="00A0422D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18</w:t>
            </w:r>
            <w:r w:rsidRPr="00770301">
              <w:rPr>
                <w:rFonts w:ascii="Arial Narrow" w:hAnsi="Arial Narrow"/>
                <w:lang w:val="fr-FR"/>
              </w:rPr>
              <w:t> :18 </w:t>
            </w:r>
          </w:p>
          <w:p w14:paraId="6C3F0F6D" w14:textId="77777777" w:rsidR="00A0422D" w:rsidRPr="00770301" w:rsidRDefault="00A0422D" w:rsidP="00A2349A">
            <w:pPr>
              <w:jc w:val="center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19</w:t>
            </w:r>
            <w:r w:rsidRPr="00770301">
              <w:rPr>
                <w:rFonts w:ascii="Arial Narrow" w:hAnsi="Arial Narrow"/>
                <w:lang w:val="fr-FR"/>
              </w:rPr>
              <w:t> :18 </w:t>
            </w:r>
          </w:p>
        </w:tc>
        <w:tc>
          <w:tcPr>
            <w:tcW w:w="1427" w:type="dxa"/>
            <w:vAlign w:val="center"/>
          </w:tcPr>
          <w:p w14:paraId="4A3FAE5A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10:00</w:t>
            </w:r>
          </w:p>
        </w:tc>
        <w:tc>
          <w:tcPr>
            <w:tcW w:w="1498" w:type="dxa"/>
            <w:vAlign w:val="center"/>
          </w:tcPr>
          <w:p w14:paraId="08107FF3" w14:textId="77777777" w:rsidR="00A0422D" w:rsidRPr="00E75597" w:rsidRDefault="00A0422D" w:rsidP="00A2349A">
            <w:pPr>
              <w:jc w:val="center"/>
              <w:rPr>
                <w:rFonts w:ascii="Arial Narrow" w:hAnsi="Arial Narrow"/>
                <w:szCs w:val="28"/>
                <w:lang w:val="en-US"/>
              </w:rPr>
            </w:pPr>
            <w:r>
              <w:rPr>
                <w:rFonts w:ascii="Arial Narrow" w:hAnsi="Arial Narrow"/>
                <w:szCs w:val="28"/>
                <w:lang w:val="en-US"/>
              </w:rPr>
              <w:t>17:18/17:45</w:t>
            </w:r>
          </w:p>
        </w:tc>
      </w:tr>
    </w:tbl>
    <w:p w14:paraId="0B958BD0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0321604A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3277B36D" w14:textId="77777777" w:rsidR="00A0422D" w:rsidRDefault="00A0422D" w:rsidP="00A0422D">
      <w:pPr>
        <w:rPr>
          <w:rFonts w:ascii="Arial Narrow" w:hAnsi="Arial Narrow"/>
          <w:sz w:val="24"/>
          <w:szCs w:val="24"/>
          <w:lang w:val="fr-FR"/>
        </w:rPr>
      </w:pPr>
    </w:p>
    <w:p w14:paraId="369A565B" w14:textId="77777777" w:rsidR="00337D36" w:rsidRDefault="00337D36" w:rsidP="00337D36">
      <w:pPr>
        <w:rPr>
          <w:rFonts w:ascii="Arial Narrow" w:hAnsi="Arial Narrow"/>
          <w:sz w:val="2"/>
          <w:szCs w:val="2"/>
          <w:lang w:val="fr-FR"/>
        </w:rPr>
      </w:pPr>
    </w:p>
    <w:sectPr w:rsidR="00337D36" w:rsidSect="00B36715">
      <w:footerReference w:type="even" r:id="rId9"/>
      <w:footerReference w:type="default" r:id="rId10"/>
      <w:pgSz w:w="16838" w:h="11906" w:orient="landscape" w:code="9"/>
      <w:pgMar w:top="170" w:right="851" w:bottom="227" w:left="851" w:header="561" w:footer="561" w:gutter="0"/>
      <w:pgNumType w:chapStyle="6" w:chapSep="colon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A9693" w14:textId="77777777" w:rsidR="001C643A" w:rsidRDefault="001C643A">
      <w:r>
        <w:separator/>
      </w:r>
    </w:p>
  </w:endnote>
  <w:endnote w:type="continuationSeparator" w:id="0">
    <w:p w14:paraId="729E3467" w14:textId="77777777" w:rsidR="001C643A" w:rsidRDefault="001C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656BD" w14:textId="77777777" w:rsidR="001C643A" w:rsidRDefault="001C6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A6853" w14:textId="77777777" w:rsidR="001C643A" w:rsidRDefault="001C64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8AC8B" w14:textId="77777777" w:rsidR="001C643A" w:rsidRDefault="001C6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422D">
      <w:rPr>
        <w:rStyle w:val="PageNumber"/>
        <w:noProof/>
      </w:rPr>
      <w:t>14</w:t>
    </w:r>
    <w:r>
      <w:rPr>
        <w:rStyle w:val="PageNumber"/>
      </w:rPr>
      <w:fldChar w:fldCharType="end"/>
    </w:r>
  </w:p>
  <w:p w14:paraId="15603A39" w14:textId="77777777" w:rsidR="001C643A" w:rsidRDefault="001C643A" w:rsidP="00D04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BC30C" w14:textId="77777777" w:rsidR="001C643A" w:rsidRDefault="001C643A">
      <w:r>
        <w:separator/>
      </w:r>
    </w:p>
  </w:footnote>
  <w:footnote w:type="continuationSeparator" w:id="0">
    <w:p w14:paraId="3B0612FD" w14:textId="77777777" w:rsidR="001C643A" w:rsidRDefault="001C6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96E5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A303B4"/>
    <w:multiLevelType w:val="hybridMultilevel"/>
    <w:tmpl w:val="E1DEA930"/>
    <w:lvl w:ilvl="0" w:tplc="14BA89B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62CB9"/>
    <w:multiLevelType w:val="hybridMultilevel"/>
    <w:tmpl w:val="76E4ACF4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52744"/>
    <w:multiLevelType w:val="hybridMultilevel"/>
    <w:tmpl w:val="349E0128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050A8E"/>
    <w:multiLevelType w:val="hybridMultilevel"/>
    <w:tmpl w:val="E1DE9B0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F4090D"/>
    <w:multiLevelType w:val="singleLevel"/>
    <w:tmpl w:val="B1D6ECD4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hAnsi="Times New Roman" w:hint="default"/>
      </w:rPr>
    </w:lvl>
  </w:abstractNum>
  <w:abstractNum w:abstractNumId="6">
    <w:nsid w:val="12BA0E9D"/>
    <w:multiLevelType w:val="hybridMultilevel"/>
    <w:tmpl w:val="29FC379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3F170F"/>
    <w:multiLevelType w:val="hybridMultilevel"/>
    <w:tmpl w:val="B3208270"/>
    <w:lvl w:ilvl="0" w:tplc="74ECFFD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4BB0F20"/>
    <w:multiLevelType w:val="hybridMultilevel"/>
    <w:tmpl w:val="1972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E33F6"/>
    <w:multiLevelType w:val="hybridMultilevel"/>
    <w:tmpl w:val="FE861B7C"/>
    <w:lvl w:ilvl="0" w:tplc="D1E49E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759"/>
    <w:multiLevelType w:val="hybridMultilevel"/>
    <w:tmpl w:val="F4526EA4"/>
    <w:lvl w:ilvl="0" w:tplc="A5CC337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07FDC"/>
    <w:multiLevelType w:val="hybridMultilevel"/>
    <w:tmpl w:val="932A443C"/>
    <w:lvl w:ilvl="0" w:tplc="830262D8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D223F3C"/>
    <w:multiLevelType w:val="hybridMultilevel"/>
    <w:tmpl w:val="EC8AF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234AC"/>
    <w:multiLevelType w:val="hybridMultilevel"/>
    <w:tmpl w:val="C9844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D659E"/>
    <w:multiLevelType w:val="hybridMultilevel"/>
    <w:tmpl w:val="368E5A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058BA"/>
    <w:multiLevelType w:val="hybridMultilevel"/>
    <w:tmpl w:val="44B679E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B506A"/>
    <w:multiLevelType w:val="hybridMultilevel"/>
    <w:tmpl w:val="5CAE04F2"/>
    <w:lvl w:ilvl="0" w:tplc="74ECFF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C0C2E73"/>
    <w:multiLevelType w:val="hybridMultilevel"/>
    <w:tmpl w:val="38125C66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016620"/>
    <w:multiLevelType w:val="hybridMultilevel"/>
    <w:tmpl w:val="B82621F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E6BA8"/>
    <w:multiLevelType w:val="hybridMultilevel"/>
    <w:tmpl w:val="8FC4B53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0">
    <w:nsid w:val="630576C8"/>
    <w:multiLevelType w:val="hybridMultilevel"/>
    <w:tmpl w:val="93E88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60B9E"/>
    <w:multiLevelType w:val="hybridMultilevel"/>
    <w:tmpl w:val="9DC89224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5E7348"/>
    <w:multiLevelType w:val="hybridMultilevel"/>
    <w:tmpl w:val="BB66DC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08449EF"/>
    <w:multiLevelType w:val="hybridMultilevel"/>
    <w:tmpl w:val="A4921486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4">
    <w:nsid w:val="71CF612D"/>
    <w:multiLevelType w:val="hybridMultilevel"/>
    <w:tmpl w:val="9C2E23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44120B1"/>
    <w:multiLevelType w:val="singleLevel"/>
    <w:tmpl w:val="C52E164E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26">
    <w:nsid w:val="763C335D"/>
    <w:multiLevelType w:val="hybridMultilevel"/>
    <w:tmpl w:val="5FF4A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292B7D"/>
    <w:multiLevelType w:val="hybridMultilevel"/>
    <w:tmpl w:val="568EE7DA"/>
    <w:lvl w:ilvl="0" w:tplc="040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"/>
  </w:num>
  <w:num w:numId="4">
    <w:abstractNumId w:val="21"/>
  </w:num>
  <w:num w:numId="5">
    <w:abstractNumId w:val="3"/>
  </w:num>
  <w:num w:numId="6">
    <w:abstractNumId w:val="17"/>
  </w:num>
  <w:num w:numId="7">
    <w:abstractNumId w:val="4"/>
  </w:num>
  <w:num w:numId="8">
    <w:abstractNumId w:val="6"/>
  </w:num>
  <w:num w:numId="9">
    <w:abstractNumId w:val="12"/>
  </w:num>
  <w:num w:numId="10">
    <w:abstractNumId w:val="22"/>
  </w:num>
  <w:num w:numId="11">
    <w:abstractNumId w:val="19"/>
  </w:num>
  <w:num w:numId="12">
    <w:abstractNumId w:val="16"/>
  </w:num>
  <w:num w:numId="13">
    <w:abstractNumId w:val="7"/>
  </w:num>
  <w:num w:numId="14">
    <w:abstractNumId w:val="24"/>
  </w:num>
  <w:num w:numId="15">
    <w:abstractNumId w:val="26"/>
  </w:num>
  <w:num w:numId="16">
    <w:abstractNumId w:val="23"/>
  </w:num>
  <w:num w:numId="17">
    <w:abstractNumId w:val="11"/>
  </w:num>
  <w:num w:numId="18">
    <w:abstractNumId w:val="10"/>
  </w:num>
  <w:num w:numId="19">
    <w:abstractNumId w:val="15"/>
  </w:num>
  <w:num w:numId="20">
    <w:abstractNumId w:val="27"/>
  </w:num>
  <w:num w:numId="21">
    <w:abstractNumId w:val="2"/>
  </w:num>
  <w:num w:numId="22">
    <w:abstractNumId w:val="13"/>
  </w:num>
  <w:num w:numId="23">
    <w:abstractNumId w:val="8"/>
  </w:num>
  <w:num w:numId="24">
    <w:abstractNumId w:val="1"/>
  </w:num>
  <w:num w:numId="25">
    <w:abstractNumId w:val="20"/>
  </w:num>
  <w:num w:numId="26">
    <w:abstractNumId w:val="9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8" w:dllVersion="513" w:checkStyle="1"/>
  <w:activeWritingStyle w:appName="MSWord" w:lang="en-AU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7C"/>
    <w:rsid w:val="00006423"/>
    <w:rsid w:val="000069DA"/>
    <w:rsid w:val="00006E08"/>
    <w:rsid w:val="00015EBA"/>
    <w:rsid w:val="000172F0"/>
    <w:rsid w:val="000214B4"/>
    <w:rsid w:val="000218C5"/>
    <w:rsid w:val="00023231"/>
    <w:rsid w:val="00023B96"/>
    <w:rsid w:val="0002470D"/>
    <w:rsid w:val="00025095"/>
    <w:rsid w:val="00025B3E"/>
    <w:rsid w:val="000261D4"/>
    <w:rsid w:val="00030386"/>
    <w:rsid w:val="00031077"/>
    <w:rsid w:val="00032776"/>
    <w:rsid w:val="0003311B"/>
    <w:rsid w:val="000341FB"/>
    <w:rsid w:val="00036B0C"/>
    <w:rsid w:val="0003779E"/>
    <w:rsid w:val="00040E77"/>
    <w:rsid w:val="00041D94"/>
    <w:rsid w:val="00042C30"/>
    <w:rsid w:val="00043210"/>
    <w:rsid w:val="00043B93"/>
    <w:rsid w:val="0005116C"/>
    <w:rsid w:val="000525C7"/>
    <w:rsid w:val="00052FA6"/>
    <w:rsid w:val="0005437E"/>
    <w:rsid w:val="00054A6B"/>
    <w:rsid w:val="00054EEB"/>
    <w:rsid w:val="00056AAF"/>
    <w:rsid w:val="000612BB"/>
    <w:rsid w:val="00062BD1"/>
    <w:rsid w:val="00062CD4"/>
    <w:rsid w:val="00063187"/>
    <w:rsid w:val="00063885"/>
    <w:rsid w:val="00065422"/>
    <w:rsid w:val="000674FC"/>
    <w:rsid w:val="0007015B"/>
    <w:rsid w:val="00074C11"/>
    <w:rsid w:val="00077036"/>
    <w:rsid w:val="0008139D"/>
    <w:rsid w:val="00083880"/>
    <w:rsid w:val="000844E1"/>
    <w:rsid w:val="00090FB4"/>
    <w:rsid w:val="00091D8E"/>
    <w:rsid w:val="00092C45"/>
    <w:rsid w:val="00095D7F"/>
    <w:rsid w:val="00096E14"/>
    <w:rsid w:val="000A2B64"/>
    <w:rsid w:val="000A309C"/>
    <w:rsid w:val="000A342F"/>
    <w:rsid w:val="000A422E"/>
    <w:rsid w:val="000A4945"/>
    <w:rsid w:val="000B2304"/>
    <w:rsid w:val="000B2FBA"/>
    <w:rsid w:val="000B386C"/>
    <w:rsid w:val="000B66D8"/>
    <w:rsid w:val="000B7B34"/>
    <w:rsid w:val="000C130E"/>
    <w:rsid w:val="000C3D80"/>
    <w:rsid w:val="000C4BF4"/>
    <w:rsid w:val="000C5BC6"/>
    <w:rsid w:val="000C679F"/>
    <w:rsid w:val="000D102D"/>
    <w:rsid w:val="000D2476"/>
    <w:rsid w:val="000D2CA1"/>
    <w:rsid w:val="000D5700"/>
    <w:rsid w:val="000E085E"/>
    <w:rsid w:val="000E0EE7"/>
    <w:rsid w:val="000E24A9"/>
    <w:rsid w:val="000E2A6C"/>
    <w:rsid w:val="000E33F2"/>
    <w:rsid w:val="000E3F57"/>
    <w:rsid w:val="000E408E"/>
    <w:rsid w:val="000E40F5"/>
    <w:rsid w:val="000E44DF"/>
    <w:rsid w:val="000E54E1"/>
    <w:rsid w:val="000E5587"/>
    <w:rsid w:val="000E72C3"/>
    <w:rsid w:val="000E7447"/>
    <w:rsid w:val="000F0C86"/>
    <w:rsid w:val="000F0D02"/>
    <w:rsid w:val="000F3362"/>
    <w:rsid w:val="000F5095"/>
    <w:rsid w:val="000F5DBF"/>
    <w:rsid w:val="000F6A58"/>
    <w:rsid w:val="000F6B6C"/>
    <w:rsid w:val="000F71F0"/>
    <w:rsid w:val="00100B84"/>
    <w:rsid w:val="001013E4"/>
    <w:rsid w:val="00103094"/>
    <w:rsid w:val="00103840"/>
    <w:rsid w:val="00104337"/>
    <w:rsid w:val="00105ECF"/>
    <w:rsid w:val="001073D0"/>
    <w:rsid w:val="00112651"/>
    <w:rsid w:val="00112FBF"/>
    <w:rsid w:val="00113737"/>
    <w:rsid w:val="00114225"/>
    <w:rsid w:val="00115B30"/>
    <w:rsid w:val="00116FD4"/>
    <w:rsid w:val="0012004C"/>
    <w:rsid w:val="0012250C"/>
    <w:rsid w:val="001225DD"/>
    <w:rsid w:val="0012461A"/>
    <w:rsid w:val="00126850"/>
    <w:rsid w:val="00127E4D"/>
    <w:rsid w:val="001312FC"/>
    <w:rsid w:val="0013217C"/>
    <w:rsid w:val="001337D8"/>
    <w:rsid w:val="00135B2C"/>
    <w:rsid w:val="00136EE7"/>
    <w:rsid w:val="00140BAA"/>
    <w:rsid w:val="001416AF"/>
    <w:rsid w:val="00141ABA"/>
    <w:rsid w:val="001442AD"/>
    <w:rsid w:val="00145949"/>
    <w:rsid w:val="00146430"/>
    <w:rsid w:val="00155651"/>
    <w:rsid w:val="00156FE4"/>
    <w:rsid w:val="001602A7"/>
    <w:rsid w:val="001603BD"/>
    <w:rsid w:val="001635BE"/>
    <w:rsid w:val="00164347"/>
    <w:rsid w:val="00164DAE"/>
    <w:rsid w:val="00165779"/>
    <w:rsid w:val="0016674E"/>
    <w:rsid w:val="00173E6A"/>
    <w:rsid w:val="00174C83"/>
    <w:rsid w:val="00175475"/>
    <w:rsid w:val="001754CE"/>
    <w:rsid w:val="00175947"/>
    <w:rsid w:val="001759CB"/>
    <w:rsid w:val="0018034B"/>
    <w:rsid w:val="00185612"/>
    <w:rsid w:val="00185A06"/>
    <w:rsid w:val="0018745D"/>
    <w:rsid w:val="00187679"/>
    <w:rsid w:val="001910E6"/>
    <w:rsid w:val="00192099"/>
    <w:rsid w:val="00194085"/>
    <w:rsid w:val="00194B9E"/>
    <w:rsid w:val="0019598E"/>
    <w:rsid w:val="00195AA8"/>
    <w:rsid w:val="00196766"/>
    <w:rsid w:val="00196CC0"/>
    <w:rsid w:val="001972D8"/>
    <w:rsid w:val="00197719"/>
    <w:rsid w:val="001A0965"/>
    <w:rsid w:val="001A2FDF"/>
    <w:rsid w:val="001A3451"/>
    <w:rsid w:val="001A6538"/>
    <w:rsid w:val="001B1533"/>
    <w:rsid w:val="001B3426"/>
    <w:rsid w:val="001B3D2A"/>
    <w:rsid w:val="001C2252"/>
    <w:rsid w:val="001C42B8"/>
    <w:rsid w:val="001C591F"/>
    <w:rsid w:val="001C5B06"/>
    <w:rsid w:val="001C643A"/>
    <w:rsid w:val="001C6738"/>
    <w:rsid w:val="001C696A"/>
    <w:rsid w:val="001D08F9"/>
    <w:rsid w:val="001D109B"/>
    <w:rsid w:val="001D438C"/>
    <w:rsid w:val="001D7F94"/>
    <w:rsid w:val="001E0B36"/>
    <w:rsid w:val="001E0C2B"/>
    <w:rsid w:val="001E0F48"/>
    <w:rsid w:val="001E2897"/>
    <w:rsid w:val="001E32A8"/>
    <w:rsid w:val="001E3817"/>
    <w:rsid w:val="001E64B9"/>
    <w:rsid w:val="001F06A8"/>
    <w:rsid w:val="001F0E51"/>
    <w:rsid w:val="001F2446"/>
    <w:rsid w:val="001F25B3"/>
    <w:rsid w:val="001F3F4B"/>
    <w:rsid w:val="001F4F27"/>
    <w:rsid w:val="001F5E31"/>
    <w:rsid w:val="001F656C"/>
    <w:rsid w:val="001F711E"/>
    <w:rsid w:val="001F74B4"/>
    <w:rsid w:val="001F7A48"/>
    <w:rsid w:val="002005B7"/>
    <w:rsid w:val="002037D9"/>
    <w:rsid w:val="00203DBA"/>
    <w:rsid w:val="00204054"/>
    <w:rsid w:val="00204361"/>
    <w:rsid w:val="00204D18"/>
    <w:rsid w:val="00210984"/>
    <w:rsid w:val="002133CF"/>
    <w:rsid w:val="00213C74"/>
    <w:rsid w:val="00217C3D"/>
    <w:rsid w:val="002203BE"/>
    <w:rsid w:val="002205EE"/>
    <w:rsid w:val="00221357"/>
    <w:rsid w:val="00222E2B"/>
    <w:rsid w:val="00223FA7"/>
    <w:rsid w:val="00225634"/>
    <w:rsid w:val="00226EF6"/>
    <w:rsid w:val="00235E65"/>
    <w:rsid w:val="00236511"/>
    <w:rsid w:val="002369E0"/>
    <w:rsid w:val="00236B69"/>
    <w:rsid w:val="00237441"/>
    <w:rsid w:val="00240297"/>
    <w:rsid w:val="00243D4E"/>
    <w:rsid w:val="00244315"/>
    <w:rsid w:val="00245325"/>
    <w:rsid w:val="00245F18"/>
    <w:rsid w:val="00246160"/>
    <w:rsid w:val="00250653"/>
    <w:rsid w:val="00251130"/>
    <w:rsid w:val="00252462"/>
    <w:rsid w:val="0025609A"/>
    <w:rsid w:val="00257A46"/>
    <w:rsid w:val="00257CC3"/>
    <w:rsid w:val="00260863"/>
    <w:rsid w:val="00261ECB"/>
    <w:rsid w:val="002625E7"/>
    <w:rsid w:val="0026292F"/>
    <w:rsid w:val="00263732"/>
    <w:rsid w:val="00266830"/>
    <w:rsid w:val="002703F7"/>
    <w:rsid w:val="002728BC"/>
    <w:rsid w:val="00272BD4"/>
    <w:rsid w:val="00272CA5"/>
    <w:rsid w:val="00272CE4"/>
    <w:rsid w:val="002759B2"/>
    <w:rsid w:val="00281D6C"/>
    <w:rsid w:val="00282666"/>
    <w:rsid w:val="00282CB5"/>
    <w:rsid w:val="00282FFE"/>
    <w:rsid w:val="00285FC8"/>
    <w:rsid w:val="0029032A"/>
    <w:rsid w:val="00291A8C"/>
    <w:rsid w:val="00291C2A"/>
    <w:rsid w:val="0029204A"/>
    <w:rsid w:val="00294222"/>
    <w:rsid w:val="00294A0C"/>
    <w:rsid w:val="00296299"/>
    <w:rsid w:val="00296B00"/>
    <w:rsid w:val="00296BF4"/>
    <w:rsid w:val="002A1CA6"/>
    <w:rsid w:val="002A2BB5"/>
    <w:rsid w:val="002A480A"/>
    <w:rsid w:val="002A57DB"/>
    <w:rsid w:val="002A598C"/>
    <w:rsid w:val="002A5C21"/>
    <w:rsid w:val="002A6E53"/>
    <w:rsid w:val="002A7207"/>
    <w:rsid w:val="002B085B"/>
    <w:rsid w:val="002B1418"/>
    <w:rsid w:val="002B18D1"/>
    <w:rsid w:val="002B19C6"/>
    <w:rsid w:val="002B2CDF"/>
    <w:rsid w:val="002B3837"/>
    <w:rsid w:val="002B4025"/>
    <w:rsid w:val="002B42CC"/>
    <w:rsid w:val="002B67E9"/>
    <w:rsid w:val="002C0B78"/>
    <w:rsid w:val="002C2AE6"/>
    <w:rsid w:val="002C2B71"/>
    <w:rsid w:val="002C42FC"/>
    <w:rsid w:val="002C56BB"/>
    <w:rsid w:val="002C6401"/>
    <w:rsid w:val="002D06F8"/>
    <w:rsid w:val="002D1282"/>
    <w:rsid w:val="002D1670"/>
    <w:rsid w:val="002D17BE"/>
    <w:rsid w:val="002D2556"/>
    <w:rsid w:val="002D2F2D"/>
    <w:rsid w:val="002D3B95"/>
    <w:rsid w:val="002E1D68"/>
    <w:rsid w:val="002E28C9"/>
    <w:rsid w:val="002E2B14"/>
    <w:rsid w:val="002E4DD9"/>
    <w:rsid w:val="002E55E7"/>
    <w:rsid w:val="002E70BC"/>
    <w:rsid w:val="002E75E0"/>
    <w:rsid w:val="002E7D1B"/>
    <w:rsid w:val="002F073F"/>
    <w:rsid w:val="002F21D1"/>
    <w:rsid w:val="002F4519"/>
    <w:rsid w:val="002F48F2"/>
    <w:rsid w:val="002F5F0E"/>
    <w:rsid w:val="002F7CFC"/>
    <w:rsid w:val="003014E1"/>
    <w:rsid w:val="003017AB"/>
    <w:rsid w:val="00301F05"/>
    <w:rsid w:val="003022DE"/>
    <w:rsid w:val="003030E1"/>
    <w:rsid w:val="00304614"/>
    <w:rsid w:val="00304628"/>
    <w:rsid w:val="00307257"/>
    <w:rsid w:val="00307818"/>
    <w:rsid w:val="003102EC"/>
    <w:rsid w:val="003102FE"/>
    <w:rsid w:val="00314B4C"/>
    <w:rsid w:val="00320196"/>
    <w:rsid w:val="00320342"/>
    <w:rsid w:val="00322EC3"/>
    <w:rsid w:val="00324A2F"/>
    <w:rsid w:val="00324ACC"/>
    <w:rsid w:val="00327969"/>
    <w:rsid w:val="00332ABE"/>
    <w:rsid w:val="0033417B"/>
    <w:rsid w:val="00334F6C"/>
    <w:rsid w:val="003365CD"/>
    <w:rsid w:val="00337D36"/>
    <w:rsid w:val="003419DF"/>
    <w:rsid w:val="00343513"/>
    <w:rsid w:val="0034416B"/>
    <w:rsid w:val="003453E7"/>
    <w:rsid w:val="003455B1"/>
    <w:rsid w:val="00345A66"/>
    <w:rsid w:val="00346683"/>
    <w:rsid w:val="003471A1"/>
    <w:rsid w:val="00347540"/>
    <w:rsid w:val="00350104"/>
    <w:rsid w:val="003504A7"/>
    <w:rsid w:val="00350D9D"/>
    <w:rsid w:val="003513E0"/>
    <w:rsid w:val="003531D4"/>
    <w:rsid w:val="00353794"/>
    <w:rsid w:val="00353E39"/>
    <w:rsid w:val="0035400E"/>
    <w:rsid w:val="00354DA4"/>
    <w:rsid w:val="00354FE2"/>
    <w:rsid w:val="0035500F"/>
    <w:rsid w:val="00355224"/>
    <w:rsid w:val="0035778B"/>
    <w:rsid w:val="0036070B"/>
    <w:rsid w:val="00361BED"/>
    <w:rsid w:val="00361F8C"/>
    <w:rsid w:val="00367156"/>
    <w:rsid w:val="003735D8"/>
    <w:rsid w:val="00373826"/>
    <w:rsid w:val="00373AB7"/>
    <w:rsid w:val="0037417C"/>
    <w:rsid w:val="003743DE"/>
    <w:rsid w:val="00376DE6"/>
    <w:rsid w:val="00380459"/>
    <w:rsid w:val="0038370A"/>
    <w:rsid w:val="00383D7C"/>
    <w:rsid w:val="00383F79"/>
    <w:rsid w:val="003850E2"/>
    <w:rsid w:val="00386802"/>
    <w:rsid w:val="00387877"/>
    <w:rsid w:val="00387E61"/>
    <w:rsid w:val="003902DE"/>
    <w:rsid w:val="00390450"/>
    <w:rsid w:val="00391122"/>
    <w:rsid w:val="0039112D"/>
    <w:rsid w:val="00391A32"/>
    <w:rsid w:val="003930FC"/>
    <w:rsid w:val="00393B2B"/>
    <w:rsid w:val="00394FB1"/>
    <w:rsid w:val="00395737"/>
    <w:rsid w:val="00395CC1"/>
    <w:rsid w:val="003964AC"/>
    <w:rsid w:val="00396A82"/>
    <w:rsid w:val="003970D8"/>
    <w:rsid w:val="003A2BA6"/>
    <w:rsid w:val="003A36C4"/>
    <w:rsid w:val="003A5EF0"/>
    <w:rsid w:val="003A6A26"/>
    <w:rsid w:val="003A73E9"/>
    <w:rsid w:val="003B2306"/>
    <w:rsid w:val="003B33E7"/>
    <w:rsid w:val="003B360C"/>
    <w:rsid w:val="003B3AA7"/>
    <w:rsid w:val="003B5291"/>
    <w:rsid w:val="003B52F6"/>
    <w:rsid w:val="003B6A7C"/>
    <w:rsid w:val="003B74DB"/>
    <w:rsid w:val="003B7BBA"/>
    <w:rsid w:val="003C02AA"/>
    <w:rsid w:val="003C0E06"/>
    <w:rsid w:val="003C13FD"/>
    <w:rsid w:val="003C189B"/>
    <w:rsid w:val="003C1915"/>
    <w:rsid w:val="003C2796"/>
    <w:rsid w:val="003C3866"/>
    <w:rsid w:val="003C463D"/>
    <w:rsid w:val="003C4EEC"/>
    <w:rsid w:val="003C5637"/>
    <w:rsid w:val="003D1C20"/>
    <w:rsid w:val="003D4D99"/>
    <w:rsid w:val="003D5485"/>
    <w:rsid w:val="003E0766"/>
    <w:rsid w:val="003E0B47"/>
    <w:rsid w:val="003E47E6"/>
    <w:rsid w:val="003E4FFB"/>
    <w:rsid w:val="003E66BF"/>
    <w:rsid w:val="003E6D5B"/>
    <w:rsid w:val="003F243D"/>
    <w:rsid w:val="003F3029"/>
    <w:rsid w:val="003F3FDC"/>
    <w:rsid w:val="003F657E"/>
    <w:rsid w:val="003F7496"/>
    <w:rsid w:val="00401078"/>
    <w:rsid w:val="00402DE5"/>
    <w:rsid w:val="00403060"/>
    <w:rsid w:val="00403D4E"/>
    <w:rsid w:val="00404EFB"/>
    <w:rsid w:val="0040508F"/>
    <w:rsid w:val="004067EB"/>
    <w:rsid w:val="004069C3"/>
    <w:rsid w:val="0041485B"/>
    <w:rsid w:val="00414EFB"/>
    <w:rsid w:val="004211C5"/>
    <w:rsid w:val="00421794"/>
    <w:rsid w:val="004232E1"/>
    <w:rsid w:val="004239A2"/>
    <w:rsid w:val="00425A94"/>
    <w:rsid w:val="00425AB3"/>
    <w:rsid w:val="00426C54"/>
    <w:rsid w:val="00427A61"/>
    <w:rsid w:val="00430301"/>
    <w:rsid w:val="00430D46"/>
    <w:rsid w:val="0043174D"/>
    <w:rsid w:val="00432B81"/>
    <w:rsid w:val="004335A0"/>
    <w:rsid w:val="004335D4"/>
    <w:rsid w:val="00433F6A"/>
    <w:rsid w:val="00436662"/>
    <w:rsid w:val="0043682F"/>
    <w:rsid w:val="0043762B"/>
    <w:rsid w:val="00440685"/>
    <w:rsid w:val="0044202B"/>
    <w:rsid w:val="0044273C"/>
    <w:rsid w:val="004435C3"/>
    <w:rsid w:val="00445D3B"/>
    <w:rsid w:val="004461A3"/>
    <w:rsid w:val="004503EA"/>
    <w:rsid w:val="00450C4A"/>
    <w:rsid w:val="00451236"/>
    <w:rsid w:val="0045251A"/>
    <w:rsid w:val="0045373E"/>
    <w:rsid w:val="00455817"/>
    <w:rsid w:val="00457BFD"/>
    <w:rsid w:val="00461333"/>
    <w:rsid w:val="004627DE"/>
    <w:rsid w:val="004652D1"/>
    <w:rsid w:val="00465F28"/>
    <w:rsid w:val="00467440"/>
    <w:rsid w:val="00467DAC"/>
    <w:rsid w:val="004719B0"/>
    <w:rsid w:val="004720B5"/>
    <w:rsid w:val="00473564"/>
    <w:rsid w:val="00474340"/>
    <w:rsid w:val="00476902"/>
    <w:rsid w:val="004809FB"/>
    <w:rsid w:val="00480E98"/>
    <w:rsid w:val="00481164"/>
    <w:rsid w:val="0048117F"/>
    <w:rsid w:val="004815A3"/>
    <w:rsid w:val="00481CF1"/>
    <w:rsid w:val="004827F3"/>
    <w:rsid w:val="00483187"/>
    <w:rsid w:val="004836B5"/>
    <w:rsid w:val="00485433"/>
    <w:rsid w:val="004875E9"/>
    <w:rsid w:val="0048796A"/>
    <w:rsid w:val="00490EE7"/>
    <w:rsid w:val="00492BD1"/>
    <w:rsid w:val="00492CAC"/>
    <w:rsid w:val="004937CD"/>
    <w:rsid w:val="0049460C"/>
    <w:rsid w:val="00496845"/>
    <w:rsid w:val="0049698F"/>
    <w:rsid w:val="00496F14"/>
    <w:rsid w:val="004A2A0A"/>
    <w:rsid w:val="004A3BAA"/>
    <w:rsid w:val="004A3EB2"/>
    <w:rsid w:val="004A4282"/>
    <w:rsid w:val="004A4E1C"/>
    <w:rsid w:val="004A5911"/>
    <w:rsid w:val="004A61A9"/>
    <w:rsid w:val="004B08DF"/>
    <w:rsid w:val="004B0DC3"/>
    <w:rsid w:val="004B1B07"/>
    <w:rsid w:val="004B2F30"/>
    <w:rsid w:val="004B7273"/>
    <w:rsid w:val="004B7B7A"/>
    <w:rsid w:val="004C0176"/>
    <w:rsid w:val="004C2F61"/>
    <w:rsid w:val="004C55CF"/>
    <w:rsid w:val="004C673E"/>
    <w:rsid w:val="004D07E0"/>
    <w:rsid w:val="004D228C"/>
    <w:rsid w:val="004D349C"/>
    <w:rsid w:val="004D699A"/>
    <w:rsid w:val="004E00B9"/>
    <w:rsid w:val="004E278E"/>
    <w:rsid w:val="004E3305"/>
    <w:rsid w:val="004E34C3"/>
    <w:rsid w:val="004E45F5"/>
    <w:rsid w:val="004E695C"/>
    <w:rsid w:val="004F56AC"/>
    <w:rsid w:val="004F77FA"/>
    <w:rsid w:val="004F787F"/>
    <w:rsid w:val="004F7A0B"/>
    <w:rsid w:val="00504905"/>
    <w:rsid w:val="00504A17"/>
    <w:rsid w:val="00505D6D"/>
    <w:rsid w:val="0050699C"/>
    <w:rsid w:val="00510B48"/>
    <w:rsid w:val="00510BA4"/>
    <w:rsid w:val="005112B3"/>
    <w:rsid w:val="00514A72"/>
    <w:rsid w:val="00515665"/>
    <w:rsid w:val="00521F44"/>
    <w:rsid w:val="00523922"/>
    <w:rsid w:val="0052393A"/>
    <w:rsid w:val="005239F3"/>
    <w:rsid w:val="00525831"/>
    <w:rsid w:val="00526027"/>
    <w:rsid w:val="00526315"/>
    <w:rsid w:val="00526F66"/>
    <w:rsid w:val="00533024"/>
    <w:rsid w:val="005336A7"/>
    <w:rsid w:val="00533E8C"/>
    <w:rsid w:val="005350EF"/>
    <w:rsid w:val="005366C7"/>
    <w:rsid w:val="00537362"/>
    <w:rsid w:val="00537845"/>
    <w:rsid w:val="0054119B"/>
    <w:rsid w:val="00541330"/>
    <w:rsid w:val="00541871"/>
    <w:rsid w:val="00541F31"/>
    <w:rsid w:val="005438E3"/>
    <w:rsid w:val="00546A9C"/>
    <w:rsid w:val="00550225"/>
    <w:rsid w:val="00552159"/>
    <w:rsid w:val="00552286"/>
    <w:rsid w:val="00552BA4"/>
    <w:rsid w:val="0055492A"/>
    <w:rsid w:val="00554B2A"/>
    <w:rsid w:val="00554DA1"/>
    <w:rsid w:val="005553F4"/>
    <w:rsid w:val="00555CD0"/>
    <w:rsid w:val="005576D1"/>
    <w:rsid w:val="00557722"/>
    <w:rsid w:val="00557BB7"/>
    <w:rsid w:val="005624E8"/>
    <w:rsid w:val="00565698"/>
    <w:rsid w:val="005671FA"/>
    <w:rsid w:val="00567E58"/>
    <w:rsid w:val="005702BA"/>
    <w:rsid w:val="0057065A"/>
    <w:rsid w:val="00572CB0"/>
    <w:rsid w:val="00573920"/>
    <w:rsid w:val="0057603A"/>
    <w:rsid w:val="0057795B"/>
    <w:rsid w:val="00580541"/>
    <w:rsid w:val="00582016"/>
    <w:rsid w:val="0059078F"/>
    <w:rsid w:val="00590CE9"/>
    <w:rsid w:val="005924F8"/>
    <w:rsid w:val="0059358B"/>
    <w:rsid w:val="005942C0"/>
    <w:rsid w:val="00596E12"/>
    <w:rsid w:val="005979DC"/>
    <w:rsid w:val="005A2ECD"/>
    <w:rsid w:val="005A5BEC"/>
    <w:rsid w:val="005A5E2B"/>
    <w:rsid w:val="005A6DC5"/>
    <w:rsid w:val="005A7A25"/>
    <w:rsid w:val="005A7FBA"/>
    <w:rsid w:val="005B2E15"/>
    <w:rsid w:val="005B31E0"/>
    <w:rsid w:val="005B37D2"/>
    <w:rsid w:val="005B7B7F"/>
    <w:rsid w:val="005C38A3"/>
    <w:rsid w:val="005C40A7"/>
    <w:rsid w:val="005C4554"/>
    <w:rsid w:val="005C6CD8"/>
    <w:rsid w:val="005D0059"/>
    <w:rsid w:val="005D17A5"/>
    <w:rsid w:val="005D19D1"/>
    <w:rsid w:val="005D2157"/>
    <w:rsid w:val="005D375D"/>
    <w:rsid w:val="005D3A9E"/>
    <w:rsid w:val="005D3F5D"/>
    <w:rsid w:val="005D4536"/>
    <w:rsid w:val="005D4665"/>
    <w:rsid w:val="005D55E9"/>
    <w:rsid w:val="005D675D"/>
    <w:rsid w:val="005D6953"/>
    <w:rsid w:val="005D785E"/>
    <w:rsid w:val="005E43FA"/>
    <w:rsid w:val="005E4576"/>
    <w:rsid w:val="005F07F9"/>
    <w:rsid w:val="005F0B8B"/>
    <w:rsid w:val="005F5102"/>
    <w:rsid w:val="005F55C4"/>
    <w:rsid w:val="005F7DCA"/>
    <w:rsid w:val="0060099D"/>
    <w:rsid w:val="0060155A"/>
    <w:rsid w:val="006021D7"/>
    <w:rsid w:val="00603E53"/>
    <w:rsid w:val="0060422E"/>
    <w:rsid w:val="00610331"/>
    <w:rsid w:val="00610E30"/>
    <w:rsid w:val="00612354"/>
    <w:rsid w:val="0061405C"/>
    <w:rsid w:val="006144D2"/>
    <w:rsid w:val="00614EB0"/>
    <w:rsid w:val="0061590C"/>
    <w:rsid w:val="00616B31"/>
    <w:rsid w:val="00616B9A"/>
    <w:rsid w:val="00617700"/>
    <w:rsid w:val="006200D6"/>
    <w:rsid w:val="00626FD9"/>
    <w:rsid w:val="0062742B"/>
    <w:rsid w:val="00632D47"/>
    <w:rsid w:val="00632F3A"/>
    <w:rsid w:val="0063304D"/>
    <w:rsid w:val="00634179"/>
    <w:rsid w:val="00634CC7"/>
    <w:rsid w:val="006351B9"/>
    <w:rsid w:val="00635504"/>
    <w:rsid w:val="00635C27"/>
    <w:rsid w:val="00643511"/>
    <w:rsid w:val="00654621"/>
    <w:rsid w:val="006556D4"/>
    <w:rsid w:val="0065615D"/>
    <w:rsid w:val="00657F21"/>
    <w:rsid w:val="0066252B"/>
    <w:rsid w:val="00662609"/>
    <w:rsid w:val="006717E3"/>
    <w:rsid w:val="0067393D"/>
    <w:rsid w:val="00673C22"/>
    <w:rsid w:val="00673EA5"/>
    <w:rsid w:val="00676B6C"/>
    <w:rsid w:val="0067745F"/>
    <w:rsid w:val="00681F9D"/>
    <w:rsid w:val="00682586"/>
    <w:rsid w:val="00691F7C"/>
    <w:rsid w:val="00692173"/>
    <w:rsid w:val="00693451"/>
    <w:rsid w:val="006946A8"/>
    <w:rsid w:val="00696B12"/>
    <w:rsid w:val="006979F0"/>
    <w:rsid w:val="006A1E3A"/>
    <w:rsid w:val="006A27E5"/>
    <w:rsid w:val="006A2F82"/>
    <w:rsid w:val="006A2FF7"/>
    <w:rsid w:val="006A593A"/>
    <w:rsid w:val="006A665E"/>
    <w:rsid w:val="006B019F"/>
    <w:rsid w:val="006B08F6"/>
    <w:rsid w:val="006B11D1"/>
    <w:rsid w:val="006B296A"/>
    <w:rsid w:val="006B53A2"/>
    <w:rsid w:val="006B5BAD"/>
    <w:rsid w:val="006B5F96"/>
    <w:rsid w:val="006B644C"/>
    <w:rsid w:val="006B6909"/>
    <w:rsid w:val="006B7CE3"/>
    <w:rsid w:val="006C3595"/>
    <w:rsid w:val="006C3659"/>
    <w:rsid w:val="006C3CFD"/>
    <w:rsid w:val="006C7780"/>
    <w:rsid w:val="006D0851"/>
    <w:rsid w:val="006D6407"/>
    <w:rsid w:val="006D700E"/>
    <w:rsid w:val="006D747F"/>
    <w:rsid w:val="006D791A"/>
    <w:rsid w:val="006E1BF2"/>
    <w:rsid w:val="006E1C21"/>
    <w:rsid w:val="006E1D47"/>
    <w:rsid w:val="006E376C"/>
    <w:rsid w:val="006E3B0E"/>
    <w:rsid w:val="006F61B4"/>
    <w:rsid w:val="006F6B23"/>
    <w:rsid w:val="006F6DD2"/>
    <w:rsid w:val="00700CB0"/>
    <w:rsid w:val="00701D4C"/>
    <w:rsid w:val="0070307C"/>
    <w:rsid w:val="0070341C"/>
    <w:rsid w:val="00704DF5"/>
    <w:rsid w:val="00705AC5"/>
    <w:rsid w:val="007078DB"/>
    <w:rsid w:val="007120B9"/>
    <w:rsid w:val="007127E9"/>
    <w:rsid w:val="00713CFA"/>
    <w:rsid w:val="00713F4A"/>
    <w:rsid w:val="00714386"/>
    <w:rsid w:val="00714A09"/>
    <w:rsid w:val="00715FA7"/>
    <w:rsid w:val="00716314"/>
    <w:rsid w:val="00716458"/>
    <w:rsid w:val="00716631"/>
    <w:rsid w:val="0072027E"/>
    <w:rsid w:val="0072155A"/>
    <w:rsid w:val="00721E76"/>
    <w:rsid w:val="007226B2"/>
    <w:rsid w:val="007229BE"/>
    <w:rsid w:val="007242AE"/>
    <w:rsid w:val="00725AFF"/>
    <w:rsid w:val="007273C5"/>
    <w:rsid w:val="007309A0"/>
    <w:rsid w:val="00735349"/>
    <w:rsid w:val="00737C2B"/>
    <w:rsid w:val="0074011D"/>
    <w:rsid w:val="00740476"/>
    <w:rsid w:val="0074083B"/>
    <w:rsid w:val="00740930"/>
    <w:rsid w:val="00741261"/>
    <w:rsid w:val="00741BE7"/>
    <w:rsid w:val="007449CF"/>
    <w:rsid w:val="00744E47"/>
    <w:rsid w:val="00745904"/>
    <w:rsid w:val="00747026"/>
    <w:rsid w:val="007473D1"/>
    <w:rsid w:val="00747713"/>
    <w:rsid w:val="00750D23"/>
    <w:rsid w:val="00751A32"/>
    <w:rsid w:val="00751CC1"/>
    <w:rsid w:val="00753C52"/>
    <w:rsid w:val="007557DD"/>
    <w:rsid w:val="00762FD4"/>
    <w:rsid w:val="007655D0"/>
    <w:rsid w:val="00765807"/>
    <w:rsid w:val="00765C93"/>
    <w:rsid w:val="0076702C"/>
    <w:rsid w:val="0077010E"/>
    <w:rsid w:val="00770301"/>
    <w:rsid w:val="007712E5"/>
    <w:rsid w:val="0077176F"/>
    <w:rsid w:val="00773771"/>
    <w:rsid w:val="00773A03"/>
    <w:rsid w:val="0077491F"/>
    <w:rsid w:val="00775620"/>
    <w:rsid w:val="00776EA8"/>
    <w:rsid w:val="007808BD"/>
    <w:rsid w:val="007845F3"/>
    <w:rsid w:val="00784D02"/>
    <w:rsid w:val="0078620F"/>
    <w:rsid w:val="007872A5"/>
    <w:rsid w:val="00787D54"/>
    <w:rsid w:val="00787E51"/>
    <w:rsid w:val="0079083E"/>
    <w:rsid w:val="00790F29"/>
    <w:rsid w:val="00791340"/>
    <w:rsid w:val="00791C5F"/>
    <w:rsid w:val="00792926"/>
    <w:rsid w:val="00792D92"/>
    <w:rsid w:val="007934A4"/>
    <w:rsid w:val="007944A2"/>
    <w:rsid w:val="00795E8F"/>
    <w:rsid w:val="007966B2"/>
    <w:rsid w:val="00796FE8"/>
    <w:rsid w:val="0079756F"/>
    <w:rsid w:val="007A5458"/>
    <w:rsid w:val="007A5DB6"/>
    <w:rsid w:val="007A72CE"/>
    <w:rsid w:val="007A7656"/>
    <w:rsid w:val="007B69C8"/>
    <w:rsid w:val="007C11A2"/>
    <w:rsid w:val="007C2293"/>
    <w:rsid w:val="007C577E"/>
    <w:rsid w:val="007C57F7"/>
    <w:rsid w:val="007C7C75"/>
    <w:rsid w:val="007D0689"/>
    <w:rsid w:val="007D12F1"/>
    <w:rsid w:val="007D156B"/>
    <w:rsid w:val="007D6C40"/>
    <w:rsid w:val="007E3005"/>
    <w:rsid w:val="007E38B9"/>
    <w:rsid w:val="007E3BCF"/>
    <w:rsid w:val="007E4A50"/>
    <w:rsid w:val="007E4B63"/>
    <w:rsid w:val="007E4C8C"/>
    <w:rsid w:val="007E7C18"/>
    <w:rsid w:val="007F055F"/>
    <w:rsid w:val="007F1BDC"/>
    <w:rsid w:val="007F2429"/>
    <w:rsid w:val="007F2763"/>
    <w:rsid w:val="007F6A3E"/>
    <w:rsid w:val="007F73CF"/>
    <w:rsid w:val="007F75BC"/>
    <w:rsid w:val="007F7D83"/>
    <w:rsid w:val="00800472"/>
    <w:rsid w:val="008005DA"/>
    <w:rsid w:val="0080263F"/>
    <w:rsid w:val="0080265C"/>
    <w:rsid w:val="00804E37"/>
    <w:rsid w:val="00805B99"/>
    <w:rsid w:val="0081298F"/>
    <w:rsid w:val="00817A51"/>
    <w:rsid w:val="00820918"/>
    <w:rsid w:val="008236D5"/>
    <w:rsid w:val="00823CA0"/>
    <w:rsid w:val="00824839"/>
    <w:rsid w:val="00825BFD"/>
    <w:rsid w:val="00826C1D"/>
    <w:rsid w:val="008273E7"/>
    <w:rsid w:val="00834634"/>
    <w:rsid w:val="00834744"/>
    <w:rsid w:val="008347B8"/>
    <w:rsid w:val="00836EF7"/>
    <w:rsid w:val="0083748D"/>
    <w:rsid w:val="008413FB"/>
    <w:rsid w:val="00841EBD"/>
    <w:rsid w:val="008434F8"/>
    <w:rsid w:val="00843595"/>
    <w:rsid w:val="008465DF"/>
    <w:rsid w:val="00846CA1"/>
    <w:rsid w:val="00846D24"/>
    <w:rsid w:val="008473D9"/>
    <w:rsid w:val="008479BA"/>
    <w:rsid w:val="0085042F"/>
    <w:rsid w:val="0085072D"/>
    <w:rsid w:val="00850D27"/>
    <w:rsid w:val="0085127C"/>
    <w:rsid w:val="00851568"/>
    <w:rsid w:val="008557FF"/>
    <w:rsid w:val="00855F1F"/>
    <w:rsid w:val="008609D3"/>
    <w:rsid w:val="00860D70"/>
    <w:rsid w:val="008614BC"/>
    <w:rsid w:val="00862044"/>
    <w:rsid w:val="00862AB8"/>
    <w:rsid w:val="00864093"/>
    <w:rsid w:val="008643FF"/>
    <w:rsid w:val="0086630F"/>
    <w:rsid w:val="00866B93"/>
    <w:rsid w:val="00867708"/>
    <w:rsid w:val="00867852"/>
    <w:rsid w:val="008753E0"/>
    <w:rsid w:val="008762E7"/>
    <w:rsid w:val="008768D5"/>
    <w:rsid w:val="00876CE3"/>
    <w:rsid w:val="008809DB"/>
    <w:rsid w:val="00882432"/>
    <w:rsid w:val="008836C2"/>
    <w:rsid w:val="008877F7"/>
    <w:rsid w:val="00887C2D"/>
    <w:rsid w:val="00890959"/>
    <w:rsid w:val="0089219A"/>
    <w:rsid w:val="00893538"/>
    <w:rsid w:val="00894DD4"/>
    <w:rsid w:val="00895C5E"/>
    <w:rsid w:val="008A23A6"/>
    <w:rsid w:val="008A3132"/>
    <w:rsid w:val="008A4807"/>
    <w:rsid w:val="008A7BEB"/>
    <w:rsid w:val="008A7FCE"/>
    <w:rsid w:val="008B047D"/>
    <w:rsid w:val="008B27DF"/>
    <w:rsid w:val="008B3328"/>
    <w:rsid w:val="008B621B"/>
    <w:rsid w:val="008B63A0"/>
    <w:rsid w:val="008B6BE1"/>
    <w:rsid w:val="008B7BBD"/>
    <w:rsid w:val="008C077B"/>
    <w:rsid w:val="008C1ECA"/>
    <w:rsid w:val="008C464E"/>
    <w:rsid w:val="008C5892"/>
    <w:rsid w:val="008C5C4B"/>
    <w:rsid w:val="008D0DA9"/>
    <w:rsid w:val="008E036A"/>
    <w:rsid w:val="008E1415"/>
    <w:rsid w:val="008E250C"/>
    <w:rsid w:val="008E29EF"/>
    <w:rsid w:val="008E2AAA"/>
    <w:rsid w:val="008E3849"/>
    <w:rsid w:val="008E3A66"/>
    <w:rsid w:val="008E58BE"/>
    <w:rsid w:val="008E5962"/>
    <w:rsid w:val="008E6FFF"/>
    <w:rsid w:val="008F29B2"/>
    <w:rsid w:val="008F4D7E"/>
    <w:rsid w:val="008F5C24"/>
    <w:rsid w:val="008F65ED"/>
    <w:rsid w:val="008F6F6B"/>
    <w:rsid w:val="008F7303"/>
    <w:rsid w:val="008F7456"/>
    <w:rsid w:val="009018B5"/>
    <w:rsid w:val="00902158"/>
    <w:rsid w:val="009023B3"/>
    <w:rsid w:val="00902D25"/>
    <w:rsid w:val="009031CD"/>
    <w:rsid w:val="00904149"/>
    <w:rsid w:val="0090476C"/>
    <w:rsid w:val="00905E9C"/>
    <w:rsid w:val="009112C5"/>
    <w:rsid w:val="009115D7"/>
    <w:rsid w:val="00911785"/>
    <w:rsid w:val="00912F91"/>
    <w:rsid w:val="00914446"/>
    <w:rsid w:val="00914BB4"/>
    <w:rsid w:val="009165D3"/>
    <w:rsid w:val="00920517"/>
    <w:rsid w:val="00921C06"/>
    <w:rsid w:val="00921CDB"/>
    <w:rsid w:val="00925E81"/>
    <w:rsid w:val="00927934"/>
    <w:rsid w:val="00927C9D"/>
    <w:rsid w:val="00930D04"/>
    <w:rsid w:val="009316C5"/>
    <w:rsid w:val="009326C7"/>
    <w:rsid w:val="00933467"/>
    <w:rsid w:val="009415A8"/>
    <w:rsid w:val="00941E7D"/>
    <w:rsid w:val="00942501"/>
    <w:rsid w:val="00943075"/>
    <w:rsid w:val="009436B3"/>
    <w:rsid w:val="00945260"/>
    <w:rsid w:val="009505BC"/>
    <w:rsid w:val="009512AA"/>
    <w:rsid w:val="00951546"/>
    <w:rsid w:val="0096019D"/>
    <w:rsid w:val="00962025"/>
    <w:rsid w:val="00963682"/>
    <w:rsid w:val="00965F4F"/>
    <w:rsid w:val="0096713D"/>
    <w:rsid w:val="00976112"/>
    <w:rsid w:val="00984DB8"/>
    <w:rsid w:val="00984EC8"/>
    <w:rsid w:val="009853A2"/>
    <w:rsid w:val="009858A8"/>
    <w:rsid w:val="0098677E"/>
    <w:rsid w:val="009902B3"/>
    <w:rsid w:val="009905C0"/>
    <w:rsid w:val="009919E6"/>
    <w:rsid w:val="00991FA5"/>
    <w:rsid w:val="009920A3"/>
    <w:rsid w:val="00992FD5"/>
    <w:rsid w:val="00996777"/>
    <w:rsid w:val="00996F19"/>
    <w:rsid w:val="0099759D"/>
    <w:rsid w:val="00997899"/>
    <w:rsid w:val="0099796A"/>
    <w:rsid w:val="009A0214"/>
    <w:rsid w:val="009A071F"/>
    <w:rsid w:val="009A1E5C"/>
    <w:rsid w:val="009A3694"/>
    <w:rsid w:val="009A4220"/>
    <w:rsid w:val="009A56D8"/>
    <w:rsid w:val="009A5868"/>
    <w:rsid w:val="009A67C2"/>
    <w:rsid w:val="009A7575"/>
    <w:rsid w:val="009A7F43"/>
    <w:rsid w:val="009B0349"/>
    <w:rsid w:val="009B0C75"/>
    <w:rsid w:val="009B15D5"/>
    <w:rsid w:val="009B2FA0"/>
    <w:rsid w:val="009B3D65"/>
    <w:rsid w:val="009B3F10"/>
    <w:rsid w:val="009B4573"/>
    <w:rsid w:val="009B469E"/>
    <w:rsid w:val="009B5490"/>
    <w:rsid w:val="009C14B1"/>
    <w:rsid w:val="009C2850"/>
    <w:rsid w:val="009C4794"/>
    <w:rsid w:val="009C5ACD"/>
    <w:rsid w:val="009C7914"/>
    <w:rsid w:val="009D26E2"/>
    <w:rsid w:val="009D32DD"/>
    <w:rsid w:val="009D6422"/>
    <w:rsid w:val="009D6C18"/>
    <w:rsid w:val="009E0EC8"/>
    <w:rsid w:val="009E1D05"/>
    <w:rsid w:val="009E2301"/>
    <w:rsid w:val="009E3D69"/>
    <w:rsid w:val="009E4105"/>
    <w:rsid w:val="009E4B66"/>
    <w:rsid w:val="009E4CF1"/>
    <w:rsid w:val="009E4F4D"/>
    <w:rsid w:val="009E5186"/>
    <w:rsid w:val="009E7848"/>
    <w:rsid w:val="009F0781"/>
    <w:rsid w:val="009F083A"/>
    <w:rsid w:val="009F2D58"/>
    <w:rsid w:val="009F49D6"/>
    <w:rsid w:val="009F6822"/>
    <w:rsid w:val="00A0422D"/>
    <w:rsid w:val="00A04463"/>
    <w:rsid w:val="00A04480"/>
    <w:rsid w:val="00A051FA"/>
    <w:rsid w:val="00A06E3A"/>
    <w:rsid w:val="00A14502"/>
    <w:rsid w:val="00A16400"/>
    <w:rsid w:val="00A23FAA"/>
    <w:rsid w:val="00A23FB1"/>
    <w:rsid w:val="00A248C3"/>
    <w:rsid w:val="00A2613F"/>
    <w:rsid w:val="00A27813"/>
    <w:rsid w:val="00A3054C"/>
    <w:rsid w:val="00A33EAE"/>
    <w:rsid w:val="00A353C6"/>
    <w:rsid w:val="00A41B1D"/>
    <w:rsid w:val="00A43389"/>
    <w:rsid w:val="00A44E9E"/>
    <w:rsid w:val="00A46011"/>
    <w:rsid w:val="00A53263"/>
    <w:rsid w:val="00A542C4"/>
    <w:rsid w:val="00A5494A"/>
    <w:rsid w:val="00A55463"/>
    <w:rsid w:val="00A628C0"/>
    <w:rsid w:val="00A62D2A"/>
    <w:rsid w:val="00A6479D"/>
    <w:rsid w:val="00A671FC"/>
    <w:rsid w:val="00A67DBB"/>
    <w:rsid w:val="00A70C13"/>
    <w:rsid w:val="00A75A8D"/>
    <w:rsid w:val="00A761A7"/>
    <w:rsid w:val="00A767BB"/>
    <w:rsid w:val="00A7733E"/>
    <w:rsid w:val="00A773AF"/>
    <w:rsid w:val="00A77F01"/>
    <w:rsid w:val="00A81114"/>
    <w:rsid w:val="00A81292"/>
    <w:rsid w:val="00A83C90"/>
    <w:rsid w:val="00A83F06"/>
    <w:rsid w:val="00A85100"/>
    <w:rsid w:val="00A85442"/>
    <w:rsid w:val="00A87519"/>
    <w:rsid w:val="00A87D46"/>
    <w:rsid w:val="00A91486"/>
    <w:rsid w:val="00A92427"/>
    <w:rsid w:val="00A975E7"/>
    <w:rsid w:val="00A97B86"/>
    <w:rsid w:val="00AA461F"/>
    <w:rsid w:val="00AB0A16"/>
    <w:rsid w:val="00AB1D55"/>
    <w:rsid w:val="00AB3068"/>
    <w:rsid w:val="00AB3CF7"/>
    <w:rsid w:val="00AB3E42"/>
    <w:rsid w:val="00AB6143"/>
    <w:rsid w:val="00AB6D08"/>
    <w:rsid w:val="00AC235D"/>
    <w:rsid w:val="00AC2C5A"/>
    <w:rsid w:val="00AC312D"/>
    <w:rsid w:val="00AC3782"/>
    <w:rsid w:val="00AC5593"/>
    <w:rsid w:val="00AD0CF3"/>
    <w:rsid w:val="00AD2981"/>
    <w:rsid w:val="00AD29E6"/>
    <w:rsid w:val="00AD3B45"/>
    <w:rsid w:val="00AD3EEA"/>
    <w:rsid w:val="00AD7927"/>
    <w:rsid w:val="00AD7DD1"/>
    <w:rsid w:val="00AE007B"/>
    <w:rsid w:val="00AE3F23"/>
    <w:rsid w:val="00AE3FE7"/>
    <w:rsid w:val="00AE42DD"/>
    <w:rsid w:val="00AF01FD"/>
    <w:rsid w:val="00AF09BA"/>
    <w:rsid w:val="00AF105C"/>
    <w:rsid w:val="00AF1832"/>
    <w:rsid w:val="00AF3ECD"/>
    <w:rsid w:val="00AF4314"/>
    <w:rsid w:val="00AF4EF6"/>
    <w:rsid w:val="00AF6A4A"/>
    <w:rsid w:val="00B00933"/>
    <w:rsid w:val="00B02F11"/>
    <w:rsid w:val="00B037F8"/>
    <w:rsid w:val="00B03A19"/>
    <w:rsid w:val="00B10EAA"/>
    <w:rsid w:val="00B11450"/>
    <w:rsid w:val="00B12F7D"/>
    <w:rsid w:val="00B15BC5"/>
    <w:rsid w:val="00B16B53"/>
    <w:rsid w:val="00B2051A"/>
    <w:rsid w:val="00B22693"/>
    <w:rsid w:val="00B22900"/>
    <w:rsid w:val="00B23F83"/>
    <w:rsid w:val="00B25178"/>
    <w:rsid w:val="00B26158"/>
    <w:rsid w:val="00B30451"/>
    <w:rsid w:val="00B304F3"/>
    <w:rsid w:val="00B312F0"/>
    <w:rsid w:val="00B319C8"/>
    <w:rsid w:val="00B3260D"/>
    <w:rsid w:val="00B32DFA"/>
    <w:rsid w:val="00B333BF"/>
    <w:rsid w:val="00B34B18"/>
    <w:rsid w:val="00B34E20"/>
    <w:rsid w:val="00B36715"/>
    <w:rsid w:val="00B40997"/>
    <w:rsid w:val="00B43407"/>
    <w:rsid w:val="00B43D27"/>
    <w:rsid w:val="00B4468B"/>
    <w:rsid w:val="00B4523A"/>
    <w:rsid w:val="00B464CC"/>
    <w:rsid w:val="00B471A8"/>
    <w:rsid w:val="00B47796"/>
    <w:rsid w:val="00B47D01"/>
    <w:rsid w:val="00B5021B"/>
    <w:rsid w:val="00B511F4"/>
    <w:rsid w:val="00B5127E"/>
    <w:rsid w:val="00B512DE"/>
    <w:rsid w:val="00B51E07"/>
    <w:rsid w:val="00B52DB4"/>
    <w:rsid w:val="00B53625"/>
    <w:rsid w:val="00B53E90"/>
    <w:rsid w:val="00B54491"/>
    <w:rsid w:val="00B61530"/>
    <w:rsid w:val="00B62145"/>
    <w:rsid w:val="00B63A66"/>
    <w:rsid w:val="00B64B83"/>
    <w:rsid w:val="00B657F8"/>
    <w:rsid w:val="00B6660B"/>
    <w:rsid w:val="00B66BB3"/>
    <w:rsid w:val="00B67D65"/>
    <w:rsid w:val="00B70413"/>
    <w:rsid w:val="00B72AE7"/>
    <w:rsid w:val="00B72BB2"/>
    <w:rsid w:val="00B758A4"/>
    <w:rsid w:val="00B7642F"/>
    <w:rsid w:val="00B76BE2"/>
    <w:rsid w:val="00B77BA4"/>
    <w:rsid w:val="00B8231B"/>
    <w:rsid w:val="00B82CE1"/>
    <w:rsid w:val="00B843AF"/>
    <w:rsid w:val="00B84AA8"/>
    <w:rsid w:val="00B85BEB"/>
    <w:rsid w:val="00B865AB"/>
    <w:rsid w:val="00B8770B"/>
    <w:rsid w:val="00B87A41"/>
    <w:rsid w:val="00B947F7"/>
    <w:rsid w:val="00B96520"/>
    <w:rsid w:val="00B97B4F"/>
    <w:rsid w:val="00BA0D9E"/>
    <w:rsid w:val="00BA1042"/>
    <w:rsid w:val="00BA1C64"/>
    <w:rsid w:val="00BA2F51"/>
    <w:rsid w:val="00BA3069"/>
    <w:rsid w:val="00BA596C"/>
    <w:rsid w:val="00BA5AC6"/>
    <w:rsid w:val="00BA750C"/>
    <w:rsid w:val="00BB2304"/>
    <w:rsid w:val="00BB3784"/>
    <w:rsid w:val="00BB4AA0"/>
    <w:rsid w:val="00BB63BA"/>
    <w:rsid w:val="00BB761A"/>
    <w:rsid w:val="00BC08C8"/>
    <w:rsid w:val="00BC290A"/>
    <w:rsid w:val="00BC3ABB"/>
    <w:rsid w:val="00BC3B7C"/>
    <w:rsid w:val="00BC7053"/>
    <w:rsid w:val="00BD0A06"/>
    <w:rsid w:val="00BD1386"/>
    <w:rsid w:val="00BD163E"/>
    <w:rsid w:val="00BD211A"/>
    <w:rsid w:val="00BD221E"/>
    <w:rsid w:val="00BD2770"/>
    <w:rsid w:val="00BD4B7B"/>
    <w:rsid w:val="00BD6BE0"/>
    <w:rsid w:val="00BD7F64"/>
    <w:rsid w:val="00BE035B"/>
    <w:rsid w:val="00BE0B68"/>
    <w:rsid w:val="00BE166B"/>
    <w:rsid w:val="00BE1731"/>
    <w:rsid w:val="00BE1846"/>
    <w:rsid w:val="00BE1C82"/>
    <w:rsid w:val="00BE3905"/>
    <w:rsid w:val="00BE3A91"/>
    <w:rsid w:val="00BE41BF"/>
    <w:rsid w:val="00BE5AB2"/>
    <w:rsid w:val="00BE6859"/>
    <w:rsid w:val="00BE6D4B"/>
    <w:rsid w:val="00BE6F77"/>
    <w:rsid w:val="00BE7AB9"/>
    <w:rsid w:val="00BF0728"/>
    <w:rsid w:val="00BF0772"/>
    <w:rsid w:val="00BF152A"/>
    <w:rsid w:val="00BF4080"/>
    <w:rsid w:val="00BF552B"/>
    <w:rsid w:val="00BF55B6"/>
    <w:rsid w:val="00BF70FE"/>
    <w:rsid w:val="00BF77E2"/>
    <w:rsid w:val="00BF7FDC"/>
    <w:rsid w:val="00C00B8F"/>
    <w:rsid w:val="00C011DC"/>
    <w:rsid w:val="00C01485"/>
    <w:rsid w:val="00C02C34"/>
    <w:rsid w:val="00C03720"/>
    <w:rsid w:val="00C03E2D"/>
    <w:rsid w:val="00C04F36"/>
    <w:rsid w:val="00C05107"/>
    <w:rsid w:val="00C101A7"/>
    <w:rsid w:val="00C10B44"/>
    <w:rsid w:val="00C13CB3"/>
    <w:rsid w:val="00C14E23"/>
    <w:rsid w:val="00C1627C"/>
    <w:rsid w:val="00C17616"/>
    <w:rsid w:val="00C2032A"/>
    <w:rsid w:val="00C22094"/>
    <w:rsid w:val="00C2406D"/>
    <w:rsid w:val="00C24E1B"/>
    <w:rsid w:val="00C25E65"/>
    <w:rsid w:val="00C270EE"/>
    <w:rsid w:val="00C273E3"/>
    <w:rsid w:val="00C30250"/>
    <w:rsid w:val="00C31D48"/>
    <w:rsid w:val="00C34479"/>
    <w:rsid w:val="00C35B38"/>
    <w:rsid w:val="00C36BE0"/>
    <w:rsid w:val="00C40C04"/>
    <w:rsid w:val="00C42304"/>
    <w:rsid w:val="00C46120"/>
    <w:rsid w:val="00C47993"/>
    <w:rsid w:val="00C50715"/>
    <w:rsid w:val="00C5095A"/>
    <w:rsid w:val="00C522AC"/>
    <w:rsid w:val="00C5364D"/>
    <w:rsid w:val="00C53A22"/>
    <w:rsid w:val="00C53A65"/>
    <w:rsid w:val="00C53C0F"/>
    <w:rsid w:val="00C5442A"/>
    <w:rsid w:val="00C56594"/>
    <w:rsid w:val="00C60C14"/>
    <w:rsid w:val="00C617E0"/>
    <w:rsid w:val="00C629AF"/>
    <w:rsid w:val="00C64603"/>
    <w:rsid w:val="00C64B4A"/>
    <w:rsid w:val="00C64EEC"/>
    <w:rsid w:val="00C64FE1"/>
    <w:rsid w:val="00C65807"/>
    <w:rsid w:val="00C65A11"/>
    <w:rsid w:val="00C65B7F"/>
    <w:rsid w:val="00C65EA8"/>
    <w:rsid w:val="00C66F09"/>
    <w:rsid w:val="00C67345"/>
    <w:rsid w:val="00C7075B"/>
    <w:rsid w:val="00C70FD5"/>
    <w:rsid w:val="00C716AA"/>
    <w:rsid w:val="00C71CD4"/>
    <w:rsid w:val="00C74A66"/>
    <w:rsid w:val="00C76826"/>
    <w:rsid w:val="00C768CE"/>
    <w:rsid w:val="00C76FFE"/>
    <w:rsid w:val="00C8359F"/>
    <w:rsid w:val="00C9135A"/>
    <w:rsid w:val="00C91F38"/>
    <w:rsid w:val="00C9246B"/>
    <w:rsid w:val="00C92507"/>
    <w:rsid w:val="00C93E56"/>
    <w:rsid w:val="00C953D9"/>
    <w:rsid w:val="00C9557B"/>
    <w:rsid w:val="00C95A0A"/>
    <w:rsid w:val="00C95B76"/>
    <w:rsid w:val="00C96077"/>
    <w:rsid w:val="00C976C2"/>
    <w:rsid w:val="00CA2D0B"/>
    <w:rsid w:val="00CA3345"/>
    <w:rsid w:val="00CA355C"/>
    <w:rsid w:val="00CA3A2C"/>
    <w:rsid w:val="00CA49E3"/>
    <w:rsid w:val="00CA565E"/>
    <w:rsid w:val="00CA57F4"/>
    <w:rsid w:val="00CB0D0B"/>
    <w:rsid w:val="00CB1290"/>
    <w:rsid w:val="00CB2596"/>
    <w:rsid w:val="00CB27D5"/>
    <w:rsid w:val="00CB2F09"/>
    <w:rsid w:val="00CB3005"/>
    <w:rsid w:val="00CB332C"/>
    <w:rsid w:val="00CB7502"/>
    <w:rsid w:val="00CC1A82"/>
    <w:rsid w:val="00CC30E6"/>
    <w:rsid w:val="00CC4C19"/>
    <w:rsid w:val="00CC5402"/>
    <w:rsid w:val="00CC54D9"/>
    <w:rsid w:val="00CC5869"/>
    <w:rsid w:val="00CC647B"/>
    <w:rsid w:val="00CC6881"/>
    <w:rsid w:val="00CC73BD"/>
    <w:rsid w:val="00CC7799"/>
    <w:rsid w:val="00CC7E53"/>
    <w:rsid w:val="00CD077D"/>
    <w:rsid w:val="00CD4EC2"/>
    <w:rsid w:val="00CE1B19"/>
    <w:rsid w:val="00CE310E"/>
    <w:rsid w:val="00CE3701"/>
    <w:rsid w:val="00CE4EEE"/>
    <w:rsid w:val="00CE6464"/>
    <w:rsid w:val="00CE7A0E"/>
    <w:rsid w:val="00CE7BF1"/>
    <w:rsid w:val="00CF0F0D"/>
    <w:rsid w:val="00CF1E84"/>
    <w:rsid w:val="00CF2594"/>
    <w:rsid w:val="00CF3475"/>
    <w:rsid w:val="00CF3730"/>
    <w:rsid w:val="00CF3964"/>
    <w:rsid w:val="00CF6B91"/>
    <w:rsid w:val="00CF7422"/>
    <w:rsid w:val="00D01DE7"/>
    <w:rsid w:val="00D02A60"/>
    <w:rsid w:val="00D04525"/>
    <w:rsid w:val="00D04D23"/>
    <w:rsid w:val="00D072D3"/>
    <w:rsid w:val="00D10D0A"/>
    <w:rsid w:val="00D11045"/>
    <w:rsid w:val="00D12F8A"/>
    <w:rsid w:val="00D13652"/>
    <w:rsid w:val="00D139E1"/>
    <w:rsid w:val="00D163EF"/>
    <w:rsid w:val="00D16FE1"/>
    <w:rsid w:val="00D17FAB"/>
    <w:rsid w:val="00D210FD"/>
    <w:rsid w:val="00D240FB"/>
    <w:rsid w:val="00D259F9"/>
    <w:rsid w:val="00D27466"/>
    <w:rsid w:val="00D27D95"/>
    <w:rsid w:val="00D3070B"/>
    <w:rsid w:val="00D30E16"/>
    <w:rsid w:val="00D31814"/>
    <w:rsid w:val="00D34124"/>
    <w:rsid w:val="00D35A81"/>
    <w:rsid w:val="00D36384"/>
    <w:rsid w:val="00D37684"/>
    <w:rsid w:val="00D416DC"/>
    <w:rsid w:val="00D430C6"/>
    <w:rsid w:val="00D4374E"/>
    <w:rsid w:val="00D439C3"/>
    <w:rsid w:val="00D43F19"/>
    <w:rsid w:val="00D442E5"/>
    <w:rsid w:val="00D5039E"/>
    <w:rsid w:val="00D5076F"/>
    <w:rsid w:val="00D50FED"/>
    <w:rsid w:val="00D5159D"/>
    <w:rsid w:val="00D51A2C"/>
    <w:rsid w:val="00D541A8"/>
    <w:rsid w:val="00D54440"/>
    <w:rsid w:val="00D56193"/>
    <w:rsid w:val="00D568C8"/>
    <w:rsid w:val="00D60501"/>
    <w:rsid w:val="00D60A54"/>
    <w:rsid w:val="00D60D09"/>
    <w:rsid w:val="00D61441"/>
    <w:rsid w:val="00D63490"/>
    <w:rsid w:val="00D63ABF"/>
    <w:rsid w:val="00D63E88"/>
    <w:rsid w:val="00D65B3A"/>
    <w:rsid w:val="00D66110"/>
    <w:rsid w:val="00D66C14"/>
    <w:rsid w:val="00D67B33"/>
    <w:rsid w:val="00D720BF"/>
    <w:rsid w:val="00D7332B"/>
    <w:rsid w:val="00D7596E"/>
    <w:rsid w:val="00D76061"/>
    <w:rsid w:val="00D77D60"/>
    <w:rsid w:val="00D8153F"/>
    <w:rsid w:val="00D81F7B"/>
    <w:rsid w:val="00D8264B"/>
    <w:rsid w:val="00D84C30"/>
    <w:rsid w:val="00D8529A"/>
    <w:rsid w:val="00D85B9D"/>
    <w:rsid w:val="00D861F9"/>
    <w:rsid w:val="00D87A2E"/>
    <w:rsid w:val="00D90F76"/>
    <w:rsid w:val="00D9281C"/>
    <w:rsid w:val="00D928C8"/>
    <w:rsid w:val="00D935F0"/>
    <w:rsid w:val="00D94D2B"/>
    <w:rsid w:val="00D9571A"/>
    <w:rsid w:val="00D95976"/>
    <w:rsid w:val="00D974AA"/>
    <w:rsid w:val="00D97717"/>
    <w:rsid w:val="00DA23E9"/>
    <w:rsid w:val="00DA29ED"/>
    <w:rsid w:val="00DA3C17"/>
    <w:rsid w:val="00DA4DEB"/>
    <w:rsid w:val="00DA5AA3"/>
    <w:rsid w:val="00DA6BD9"/>
    <w:rsid w:val="00DB0F69"/>
    <w:rsid w:val="00DB185E"/>
    <w:rsid w:val="00DB3693"/>
    <w:rsid w:val="00DB43EE"/>
    <w:rsid w:val="00DB4AA0"/>
    <w:rsid w:val="00DB6198"/>
    <w:rsid w:val="00DC205F"/>
    <w:rsid w:val="00DC2821"/>
    <w:rsid w:val="00DC2B69"/>
    <w:rsid w:val="00DC39DA"/>
    <w:rsid w:val="00DC3C14"/>
    <w:rsid w:val="00DC40B3"/>
    <w:rsid w:val="00DC6809"/>
    <w:rsid w:val="00DC68BB"/>
    <w:rsid w:val="00DC7C75"/>
    <w:rsid w:val="00DD0D0A"/>
    <w:rsid w:val="00DD10EE"/>
    <w:rsid w:val="00DD4F79"/>
    <w:rsid w:val="00DD6267"/>
    <w:rsid w:val="00DD6284"/>
    <w:rsid w:val="00DD6D05"/>
    <w:rsid w:val="00DD71FE"/>
    <w:rsid w:val="00DE1A02"/>
    <w:rsid w:val="00DE2EA5"/>
    <w:rsid w:val="00DE5598"/>
    <w:rsid w:val="00DE5949"/>
    <w:rsid w:val="00DE6692"/>
    <w:rsid w:val="00DE73A3"/>
    <w:rsid w:val="00DF0B0C"/>
    <w:rsid w:val="00DF1CBF"/>
    <w:rsid w:val="00DF3C8C"/>
    <w:rsid w:val="00DF5CCB"/>
    <w:rsid w:val="00DF5ECB"/>
    <w:rsid w:val="00DF6F78"/>
    <w:rsid w:val="00E007A1"/>
    <w:rsid w:val="00E01748"/>
    <w:rsid w:val="00E020B2"/>
    <w:rsid w:val="00E02378"/>
    <w:rsid w:val="00E0337E"/>
    <w:rsid w:val="00E03D30"/>
    <w:rsid w:val="00E051AC"/>
    <w:rsid w:val="00E053A7"/>
    <w:rsid w:val="00E05657"/>
    <w:rsid w:val="00E06DF2"/>
    <w:rsid w:val="00E10EFA"/>
    <w:rsid w:val="00E11901"/>
    <w:rsid w:val="00E11905"/>
    <w:rsid w:val="00E13304"/>
    <w:rsid w:val="00E15B30"/>
    <w:rsid w:val="00E17185"/>
    <w:rsid w:val="00E2104D"/>
    <w:rsid w:val="00E228A6"/>
    <w:rsid w:val="00E241DF"/>
    <w:rsid w:val="00E247A9"/>
    <w:rsid w:val="00E25D7C"/>
    <w:rsid w:val="00E2656F"/>
    <w:rsid w:val="00E3062C"/>
    <w:rsid w:val="00E318A5"/>
    <w:rsid w:val="00E32D69"/>
    <w:rsid w:val="00E33933"/>
    <w:rsid w:val="00E33F6E"/>
    <w:rsid w:val="00E36578"/>
    <w:rsid w:val="00E36DDD"/>
    <w:rsid w:val="00E37BD3"/>
    <w:rsid w:val="00E40522"/>
    <w:rsid w:val="00E41436"/>
    <w:rsid w:val="00E42DD4"/>
    <w:rsid w:val="00E4415C"/>
    <w:rsid w:val="00E458E8"/>
    <w:rsid w:val="00E4784F"/>
    <w:rsid w:val="00E51CBB"/>
    <w:rsid w:val="00E51D81"/>
    <w:rsid w:val="00E52587"/>
    <w:rsid w:val="00E6243B"/>
    <w:rsid w:val="00E67D82"/>
    <w:rsid w:val="00E67F54"/>
    <w:rsid w:val="00E71486"/>
    <w:rsid w:val="00E71A53"/>
    <w:rsid w:val="00E73BBD"/>
    <w:rsid w:val="00E7525B"/>
    <w:rsid w:val="00E75597"/>
    <w:rsid w:val="00E769DA"/>
    <w:rsid w:val="00E8018A"/>
    <w:rsid w:val="00E828F6"/>
    <w:rsid w:val="00E830D9"/>
    <w:rsid w:val="00E83FAA"/>
    <w:rsid w:val="00E8423F"/>
    <w:rsid w:val="00E84C84"/>
    <w:rsid w:val="00E85935"/>
    <w:rsid w:val="00E90428"/>
    <w:rsid w:val="00E92637"/>
    <w:rsid w:val="00E9282E"/>
    <w:rsid w:val="00E94DB0"/>
    <w:rsid w:val="00E9671D"/>
    <w:rsid w:val="00EA0C88"/>
    <w:rsid w:val="00EA1427"/>
    <w:rsid w:val="00EA2957"/>
    <w:rsid w:val="00EA3608"/>
    <w:rsid w:val="00EA6CEB"/>
    <w:rsid w:val="00EA6E7B"/>
    <w:rsid w:val="00EA7813"/>
    <w:rsid w:val="00EB2967"/>
    <w:rsid w:val="00EB29BE"/>
    <w:rsid w:val="00EB3F25"/>
    <w:rsid w:val="00EB43AD"/>
    <w:rsid w:val="00EB4E87"/>
    <w:rsid w:val="00EC077A"/>
    <w:rsid w:val="00EC0C20"/>
    <w:rsid w:val="00EC13A7"/>
    <w:rsid w:val="00EC1808"/>
    <w:rsid w:val="00EC1922"/>
    <w:rsid w:val="00EC1B9E"/>
    <w:rsid w:val="00EC31D1"/>
    <w:rsid w:val="00EC6786"/>
    <w:rsid w:val="00EC6B64"/>
    <w:rsid w:val="00EC73FE"/>
    <w:rsid w:val="00ED04A8"/>
    <w:rsid w:val="00ED4536"/>
    <w:rsid w:val="00ED5BC1"/>
    <w:rsid w:val="00ED6621"/>
    <w:rsid w:val="00ED6E92"/>
    <w:rsid w:val="00ED6F3B"/>
    <w:rsid w:val="00ED766A"/>
    <w:rsid w:val="00ED78BB"/>
    <w:rsid w:val="00EE05DA"/>
    <w:rsid w:val="00EE2276"/>
    <w:rsid w:val="00EE415E"/>
    <w:rsid w:val="00EE4C2A"/>
    <w:rsid w:val="00EE579E"/>
    <w:rsid w:val="00EE60DE"/>
    <w:rsid w:val="00EE6986"/>
    <w:rsid w:val="00EF0B39"/>
    <w:rsid w:val="00EF2B79"/>
    <w:rsid w:val="00EF2D0F"/>
    <w:rsid w:val="00EF460E"/>
    <w:rsid w:val="00EF4CF2"/>
    <w:rsid w:val="00EF4D0C"/>
    <w:rsid w:val="00EF6E0A"/>
    <w:rsid w:val="00EF7E04"/>
    <w:rsid w:val="00F00C6A"/>
    <w:rsid w:val="00F03883"/>
    <w:rsid w:val="00F05272"/>
    <w:rsid w:val="00F05373"/>
    <w:rsid w:val="00F06B81"/>
    <w:rsid w:val="00F06E10"/>
    <w:rsid w:val="00F079D6"/>
    <w:rsid w:val="00F11B15"/>
    <w:rsid w:val="00F13CA2"/>
    <w:rsid w:val="00F157F9"/>
    <w:rsid w:val="00F16223"/>
    <w:rsid w:val="00F2040A"/>
    <w:rsid w:val="00F20524"/>
    <w:rsid w:val="00F21650"/>
    <w:rsid w:val="00F2318E"/>
    <w:rsid w:val="00F23E5D"/>
    <w:rsid w:val="00F27786"/>
    <w:rsid w:val="00F307D8"/>
    <w:rsid w:val="00F32116"/>
    <w:rsid w:val="00F34413"/>
    <w:rsid w:val="00F346DD"/>
    <w:rsid w:val="00F3602D"/>
    <w:rsid w:val="00F362E8"/>
    <w:rsid w:val="00F4032F"/>
    <w:rsid w:val="00F40AB3"/>
    <w:rsid w:val="00F414B5"/>
    <w:rsid w:val="00F443E2"/>
    <w:rsid w:val="00F45957"/>
    <w:rsid w:val="00F464FA"/>
    <w:rsid w:val="00F467F1"/>
    <w:rsid w:val="00F472DE"/>
    <w:rsid w:val="00F50132"/>
    <w:rsid w:val="00F50370"/>
    <w:rsid w:val="00F50840"/>
    <w:rsid w:val="00F52D53"/>
    <w:rsid w:val="00F53FDA"/>
    <w:rsid w:val="00F554F2"/>
    <w:rsid w:val="00F55BB3"/>
    <w:rsid w:val="00F56333"/>
    <w:rsid w:val="00F56BDC"/>
    <w:rsid w:val="00F57A7B"/>
    <w:rsid w:val="00F6007F"/>
    <w:rsid w:val="00F60436"/>
    <w:rsid w:val="00F63A02"/>
    <w:rsid w:val="00F66085"/>
    <w:rsid w:val="00F6678C"/>
    <w:rsid w:val="00F71E48"/>
    <w:rsid w:val="00F73271"/>
    <w:rsid w:val="00F73F37"/>
    <w:rsid w:val="00F7669A"/>
    <w:rsid w:val="00F774CF"/>
    <w:rsid w:val="00F8043C"/>
    <w:rsid w:val="00F81246"/>
    <w:rsid w:val="00F82A81"/>
    <w:rsid w:val="00F83640"/>
    <w:rsid w:val="00F855B2"/>
    <w:rsid w:val="00F8770C"/>
    <w:rsid w:val="00F90B2A"/>
    <w:rsid w:val="00F9159E"/>
    <w:rsid w:val="00F956D8"/>
    <w:rsid w:val="00F957C1"/>
    <w:rsid w:val="00F975AA"/>
    <w:rsid w:val="00FA0844"/>
    <w:rsid w:val="00FA1A80"/>
    <w:rsid w:val="00FA2042"/>
    <w:rsid w:val="00FA448E"/>
    <w:rsid w:val="00FA631D"/>
    <w:rsid w:val="00FA6F87"/>
    <w:rsid w:val="00FA7089"/>
    <w:rsid w:val="00FB0C68"/>
    <w:rsid w:val="00FB2694"/>
    <w:rsid w:val="00FB2970"/>
    <w:rsid w:val="00FB3FBE"/>
    <w:rsid w:val="00FB64F4"/>
    <w:rsid w:val="00FB6516"/>
    <w:rsid w:val="00FB6F45"/>
    <w:rsid w:val="00FC3A7B"/>
    <w:rsid w:val="00FC4F4B"/>
    <w:rsid w:val="00FD0A53"/>
    <w:rsid w:val="00FD165F"/>
    <w:rsid w:val="00FD2527"/>
    <w:rsid w:val="00FD2610"/>
    <w:rsid w:val="00FD6227"/>
    <w:rsid w:val="00FD7E18"/>
    <w:rsid w:val="00FE05B8"/>
    <w:rsid w:val="00FE1E58"/>
    <w:rsid w:val="00FE4CC7"/>
    <w:rsid w:val="00FE545C"/>
    <w:rsid w:val="00FF0421"/>
    <w:rsid w:val="00FF1C4E"/>
    <w:rsid w:val="00FF34C7"/>
    <w:rsid w:val="00FF368E"/>
    <w:rsid w:val="00FF47C6"/>
    <w:rsid w:val="00FF5B18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."/>
  <w:listSeparator w:val=","/>
  <w14:docId w14:val="4BB13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31077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i/>
      <w:lang w:val="ro-RO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i/>
      <w:sz w:val="18"/>
      <w:lang w:val="ro-RO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i/>
      <w:sz w:val="16"/>
      <w:lang w:val="ro-RO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360"/>
      <w:outlineLvl w:val="3"/>
    </w:pPr>
    <w:rPr>
      <w:rFonts w:ascii="Arial" w:hAnsi="Arial"/>
      <w:b/>
      <w:lang w:val="ro-RO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lang w:val="ro-RO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360"/>
      <w:ind w:left="720" w:firstLine="720"/>
      <w:outlineLvl w:val="5"/>
    </w:pPr>
    <w:rPr>
      <w:rFonts w:ascii="Arial" w:hAnsi="Arial"/>
      <w:b/>
      <w:lang w:val="ro-RO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color w:val="000000"/>
      <w:sz w:val="32"/>
      <w:lang w:val="en-US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000000"/>
      <w:sz w:val="52"/>
      <w:lang w:val="en-US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umrtabel">
    <w:name w:val="Număr tabel"/>
    <w:basedOn w:val="Normal"/>
    <w:next w:val="Normal"/>
    <w:pPr>
      <w:keepNext/>
      <w:spacing w:before="120" w:after="60"/>
      <w:jc w:val="right"/>
    </w:pPr>
    <w:rPr>
      <w:rFonts w:ascii="Bookman Old Style" w:hAnsi="Bookman Old Style"/>
      <w:b/>
      <w:i/>
      <w:sz w:val="24"/>
      <w:lang w:val="ro-RO"/>
    </w:rPr>
  </w:style>
  <w:style w:type="paragraph" w:customStyle="1" w:styleId="Text">
    <w:name w:val="Text"/>
    <w:pPr>
      <w:spacing w:after="40"/>
      <w:ind w:firstLine="720"/>
      <w:jc w:val="both"/>
    </w:pPr>
    <w:rPr>
      <w:rFonts w:ascii="Bookman Old Style" w:hAnsi="Bookman Old Style"/>
      <w:sz w:val="24"/>
      <w:lang w:val="ro-RO" w:eastAsia="en-US"/>
    </w:rPr>
  </w:style>
  <w:style w:type="paragraph" w:customStyle="1" w:styleId="Texttabel">
    <w:name w:val="Text tabel"/>
    <w:basedOn w:val="Text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/>
      <w:b/>
      <w:i/>
      <w:noProof/>
      <w:sz w:val="32"/>
    </w:rPr>
  </w:style>
  <w:style w:type="paragraph" w:customStyle="1" w:styleId="Titlu21">
    <w:name w:val="Titlu 21"/>
    <w:basedOn w:val="Normal"/>
    <w:next w:val="Text"/>
    <w:pPr>
      <w:keepNext/>
      <w:keepLines/>
      <w:spacing w:before="600" w:after="240"/>
      <w:ind w:left="720"/>
      <w:outlineLvl w:val="1"/>
    </w:pPr>
    <w:rPr>
      <w:rFonts w:ascii="Arial" w:hAnsi="Arial"/>
      <w:b/>
      <w:i/>
      <w:noProof/>
      <w:sz w:val="30"/>
    </w:rPr>
  </w:style>
  <w:style w:type="paragraph" w:customStyle="1" w:styleId="Titlu31">
    <w:name w:val="Titlu 31"/>
    <w:basedOn w:val="Normal"/>
    <w:next w:val="Text"/>
    <w:pPr>
      <w:keepNext/>
      <w:keepLines/>
      <w:spacing w:before="480" w:after="240"/>
      <w:ind w:left="720"/>
      <w:outlineLvl w:val="2"/>
    </w:pPr>
    <w:rPr>
      <w:rFonts w:ascii="Arial" w:hAnsi="Arial"/>
      <w:b/>
      <w:i/>
      <w:noProof/>
      <w:sz w:val="28"/>
    </w:rPr>
  </w:style>
  <w:style w:type="paragraph" w:customStyle="1" w:styleId="Titlu41">
    <w:name w:val="Titlu 41"/>
    <w:basedOn w:val="Normal"/>
    <w:next w:val="Text"/>
    <w:pPr>
      <w:keepNext/>
      <w:keepLines/>
      <w:spacing w:before="480" w:after="240"/>
      <w:ind w:left="720"/>
      <w:outlineLvl w:val="3"/>
    </w:pPr>
    <w:rPr>
      <w:rFonts w:ascii="Arial" w:hAnsi="Arial"/>
      <w:b/>
      <w:i/>
      <w:noProof/>
      <w:sz w:val="26"/>
    </w:rPr>
  </w:style>
  <w:style w:type="paragraph" w:customStyle="1" w:styleId="Titlu51">
    <w:name w:val="Titlu 51"/>
    <w:next w:val="Text"/>
    <w:pPr>
      <w:keepNext/>
      <w:keepLines/>
      <w:spacing w:before="480" w:after="240"/>
      <w:ind w:left="720"/>
      <w:outlineLvl w:val="4"/>
    </w:pPr>
    <w:rPr>
      <w:rFonts w:ascii="Arial" w:hAnsi="Arial"/>
      <w:b/>
      <w:i/>
      <w:noProof/>
      <w:sz w:val="24"/>
      <w:lang w:eastAsia="en-US"/>
    </w:rPr>
  </w:style>
  <w:style w:type="paragraph" w:customStyle="1" w:styleId="Titlutabel">
    <w:name w:val="Titlu tabel"/>
    <w:basedOn w:val="Text"/>
    <w:next w:val="Numrtabel"/>
    <w:pPr>
      <w:keepNext/>
      <w:spacing w:before="240" w:after="60"/>
      <w:ind w:firstLine="0"/>
      <w:jc w:val="center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TextCorp">
    <w:name w:val="Text Corp"/>
    <w:pPr>
      <w:spacing w:before="60" w:line="360" w:lineRule="auto"/>
      <w:ind w:firstLine="720"/>
      <w:jc w:val="both"/>
    </w:pPr>
    <w:rPr>
      <w:rFonts w:ascii="Arial" w:hAnsi="Arial"/>
      <w:noProof/>
      <w:lang w:eastAsia="en-US"/>
    </w:rPr>
  </w:style>
  <w:style w:type="paragraph" w:customStyle="1" w:styleId="TextTitlu">
    <w:name w:val="Text Titlu"/>
    <w:next w:val="TextCorp"/>
    <w:pPr>
      <w:spacing w:before="360" w:after="360"/>
      <w:ind w:left="1701" w:right="1701"/>
      <w:jc w:val="center"/>
    </w:pPr>
    <w:rPr>
      <w:rFonts w:ascii="Arial Black" w:hAnsi="Arial Black"/>
      <w:i/>
      <w:noProof/>
      <w:sz w:val="24"/>
      <w:lang w:eastAsia="en-US"/>
    </w:rPr>
  </w:style>
  <w:style w:type="paragraph" w:customStyle="1" w:styleId="TextCatre">
    <w:name w:val="Text Catre..."/>
    <w:basedOn w:val="TextBiroul"/>
    <w:next w:val="TextTitlu"/>
    <w:pPr>
      <w:ind w:left="1701"/>
    </w:pPr>
  </w:style>
  <w:style w:type="paragraph" w:customStyle="1" w:styleId="TextNrdin">
    <w:name w:val="Text Nr...din..."/>
    <w:basedOn w:val="TextBiroul"/>
    <w:next w:val="TextCatre"/>
    <w:pPr>
      <w:spacing w:before="120" w:after="360"/>
    </w:pPr>
  </w:style>
  <w:style w:type="paragraph" w:customStyle="1" w:styleId="TextBiroul">
    <w:name w:val="Text Biroul..."/>
    <w:next w:val="TextNrdin"/>
    <w:pPr>
      <w:spacing w:before="360"/>
    </w:pPr>
    <w:rPr>
      <w:rFonts w:ascii="Arial" w:hAnsi="Arial"/>
      <w:b/>
      <w:i/>
      <w:noProof/>
      <w:lang w:eastAsia="en-US"/>
    </w:rPr>
  </w:style>
  <w:style w:type="paragraph" w:styleId="DocumentMap">
    <w:name w:val="Document Map"/>
    <w:basedOn w:val="Normal"/>
    <w:link w:val="DocumentMapChar"/>
    <w:semiHidden/>
    <w:rsid w:val="007D12F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rsid w:val="00D02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335A0"/>
    <w:pPr>
      <w:keepLines/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32ABE"/>
    <w:pPr>
      <w:ind w:left="720"/>
      <w:contextualSpacing/>
    </w:pPr>
  </w:style>
  <w:style w:type="paragraph" w:styleId="NoSpacing">
    <w:name w:val="No Spacing"/>
    <w:uiPriority w:val="1"/>
    <w:qFormat/>
    <w:rsid w:val="00F50132"/>
    <w:rPr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5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0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0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095"/>
    <w:rPr>
      <w:b/>
      <w:bCs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A0422D"/>
    <w:rPr>
      <w:rFonts w:ascii="Arial" w:hAnsi="Arial"/>
      <w:b/>
      <w:i/>
      <w:lang w:val="ro-RO" w:eastAsia="en-US"/>
    </w:rPr>
  </w:style>
  <w:style w:type="character" w:customStyle="1" w:styleId="Heading2Char">
    <w:name w:val="Heading 2 Char"/>
    <w:basedOn w:val="DefaultParagraphFont"/>
    <w:link w:val="Heading2"/>
    <w:rsid w:val="00A0422D"/>
    <w:rPr>
      <w:rFonts w:ascii="Arial" w:hAnsi="Arial"/>
      <w:b/>
      <w:i/>
      <w:sz w:val="18"/>
      <w:lang w:val="ro-RO" w:eastAsia="en-US"/>
    </w:rPr>
  </w:style>
  <w:style w:type="character" w:customStyle="1" w:styleId="Heading3Char">
    <w:name w:val="Heading 3 Char"/>
    <w:basedOn w:val="DefaultParagraphFont"/>
    <w:link w:val="Heading3"/>
    <w:rsid w:val="00A0422D"/>
    <w:rPr>
      <w:rFonts w:ascii="Arial" w:hAnsi="Arial"/>
      <w:b/>
      <w:i/>
      <w:sz w:val="16"/>
      <w:lang w:val="ro-RO" w:eastAsia="en-US"/>
    </w:rPr>
  </w:style>
  <w:style w:type="character" w:customStyle="1" w:styleId="Heading4Char">
    <w:name w:val="Heading 4 Char"/>
    <w:basedOn w:val="DefaultParagraphFont"/>
    <w:link w:val="Heading4"/>
    <w:rsid w:val="00A0422D"/>
    <w:rPr>
      <w:rFonts w:ascii="Arial" w:hAnsi="Arial"/>
      <w:b/>
      <w:lang w:val="ro-RO" w:eastAsia="en-US"/>
    </w:rPr>
  </w:style>
  <w:style w:type="character" w:customStyle="1" w:styleId="Heading5Char">
    <w:name w:val="Heading 5 Char"/>
    <w:basedOn w:val="DefaultParagraphFont"/>
    <w:link w:val="Heading5"/>
    <w:rsid w:val="00A0422D"/>
    <w:rPr>
      <w:rFonts w:ascii="Arial" w:hAnsi="Arial"/>
      <w:b/>
      <w:lang w:val="ro-RO" w:eastAsia="en-US"/>
    </w:rPr>
  </w:style>
  <w:style w:type="character" w:customStyle="1" w:styleId="Heading6Char">
    <w:name w:val="Heading 6 Char"/>
    <w:basedOn w:val="DefaultParagraphFont"/>
    <w:link w:val="Heading6"/>
    <w:rsid w:val="00A0422D"/>
    <w:rPr>
      <w:rFonts w:ascii="Arial" w:hAnsi="Arial"/>
      <w:b/>
      <w:lang w:val="ro-RO" w:eastAsia="en-US"/>
    </w:rPr>
  </w:style>
  <w:style w:type="character" w:customStyle="1" w:styleId="Heading7Char">
    <w:name w:val="Heading 7 Char"/>
    <w:basedOn w:val="DefaultParagraphFont"/>
    <w:link w:val="Heading7"/>
    <w:rsid w:val="00A0422D"/>
    <w:rPr>
      <w:b/>
      <w:color w:val="000000"/>
      <w:sz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0422D"/>
    <w:rPr>
      <w:b/>
      <w:color w:val="000000"/>
      <w:sz w:val="5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0422D"/>
    <w:rPr>
      <w:b/>
      <w:color w:val="00000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0422D"/>
    <w:rPr>
      <w:lang w:val="en-AU" w:eastAsia="en-US"/>
    </w:rPr>
  </w:style>
  <w:style w:type="character" w:customStyle="1" w:styleId="FooterChar">
    <w:name w:val="Footer Char"/>
    <w:basedOn w:val="DefaultParagraphFont"/>
    <w:link w:val="Footer"/>
    <w:rsid w:val="00A0422D"/>
    <w:rPr>
      <w:lang w:val="en-AU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0422D"/>
    <w:rPr>
      <w:rFonts w:ascii="Tahoma" w:hAnsi="Tahoma" w:cs="Tahoma"/>
      <w:shd w:val="clear" w:color="auto" w:fill="000080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0422D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31077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i/>
      <w:lang w:val="ro-RO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i/>
      <w:sz w:val="18"/>
      <w:lang w:val="ro-RO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i/>
      <w:sz w:val="16"/>
      <w:lang w:val="ro-RO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360"/>
      <w:outlineLvl w:val="3"/>
    </w:pPr>
    <w:rPr>
      <w:rFonts w:ascii="Arial" w:hAnsi="Arial"/>
      <w:b/>
      <w:lang w:val="ro-RO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lang w:val="ro-RO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360"/>
      <w:ind w:left="720" w:firstLine="720"/>
      <w:outlineLvl w:val="5"/>
    </w:pPr>
    <w:rPr>
      <w:rFonts w:ascii="Arial" w:hAnsi="Arial"/>
      <w:b/>
      <w:lang w:val="ro-RO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color w:val="000000"/>
      <w:sz w:val="32"/>
      <w:lang w:val="en-US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000000"/>
      <w:sz w:val="52"/>
      <w:lang w:val="en-US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umrtabel">
    <w:name w:val="Număr tabel"/>
    <w:basedOn w:val="Normal"/>
    <w:next w:val="Normal"/>
    <w:pPr>
      <w:keepNext/>
      <w:spacing w:before="120" w:after="60"/>
      <w:jc w:val="right"/>
    </w:pPr>
    <w:rPr>
      <w:rFonts w:ascii="Bookman Old Style" w:hAnsi="Bookman Old Style"/>
      <w:b/>
      <w:i/>
      <w:sz w:val="24"/>
      <w:lang w:val="ro-RO"/>
    </w:rPr>
  </w:style>
  <w:style w:type="paragraph" w:customStyle="1" w:styleId="Text">
    <w:name w:val="Text"/>
    <w:pPr>
      <w:spacing w:after="40"/>
      <w:ind w:firstLine="720"/>
      <w:jc w:val="both"/>
    </w:pPr>
    <w:rPr>
      <w:rFonts w:ascii="Bookman Old Style" w:hAnsi="Bookman Old Style"/>
      <w:sz w:val="24"/>
      <w:lang w:val="ro-RO" w:eastAsia="en-US"/>
    </w:rPr>
  </w:style>
  <w:style w:type="paragraph" w:customStyle="1" w:styleId="Texttabel">
    <w:name w:val="Text tabel"/>
    <w:basedOn w:val="Text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/>
      <w:b/>
      <w:i/>
      <w:noProof/>
      <w:sz w:val="32"/>
    </w:rPr>
  </w:style>
  <w:style w:type="paragraph" w:customStyle="1" w:styleId="Titlu21">
    <w:name w:val="Titlu 21"/>
    <w:basedOn w:val="Normal"/>
    <w:next w:val="Text"/>
    <w:pPr>
      <w:keepNext/>
      <w:keepLines/>
      <w:spacing w:before="600" w:after="240"/>
      <w:ind w:left="720"/>
      <w:outlineLvl w:val="1"/>
    </w:pPr>
    <w:rPr>
      <w:rFonts w:ascii="Arial" w:hAnsi="Arial"/>
      <w:b/>
      <w:i/>
      <w:noProof/>
      <w:sz w:val="30"/>
    </w:rPr>
  </w:style>
  <w:style w:type="paragraph" w:customStyle="1" w:styleId="Titlu31">
    <w:name w:val="Titlu 31"/>
    <w:basedOn w:val="Normal"/>
    <w:next w:val="Text"/>
    <w:pPr>
      <w:keepNext/>
      <w:keepLines/>
      <w:spacing w:before="480" w:after="240"/>
      <w:ind w:left="720"/>
      <w:outlineLvl w:val="2"/>
    </w:pPr>
    <w:rPr>
      <w:rFonts w:ascii="Arial" w:hAnsi="Arial"/>
      <w:b/>
      <w:i/>
      <w:noProof/>
      <w:sz w:val="28"/>
    </w:rPr>
  </w:style>
  <w:style w:type="paragraph" w:customStyle="1" w:styleId="Titlu41">
    <w:name w:val="Titlu 41"/>
    <w:basedOn w:val="Normal"/>
    <w:next w:val="Text"/>
    <w:pPr>
      <w:keepNext/>
      <w:keepLines/>
      <w:spacing w:before="480" w:after="240"/>
      <w:ind w:left="720"/>
      <w:outlineLvl w:val="3"/>
    </w:pPr>
    <w:rPr>
      <w:rFonts w:ascii="Arial" w:hAnsi="Arial"/>
      <w:b/>
      <w:i/>
      <w:noProof/>
      <w:sz w:val="26"/>
    </w:rPr>
  </w:style>
  <w:style w:type="paragraph" w:customStyle="1" w:styleId="Titlu51">
    <w:name w:val="Titlu 51"/>
    <w:next w:val="Text"/>
    <w:pPr>
      <w:keepNext/>
      <w:keepLines/>
      <w:spacing w:before="480" w:after="240"/>
      <w:ind w:left="720"/>
      <w:outlineLvl w:val="4"/>
    </w:pPr>
    <w:rPr>
      <w:rFonts w:ascii="Arial" w:hAnsi="Arial"/>
      <w:b/>
      <w:i/>
      <w:noProof/>
      <w:sz w:val="24"/>
      <w:lang w:eastAsia="en-US"/>
    </w:rPr>
  </w:style>
  <w:style w:type="paragraph" w:customStyle="1" w:styleId="Titlutabel">
    <w:name w:val="Titlu tabel"/>
    <w:basedOn w:val="Text"/>
    <w:next w:val="Numrtabel"/>
    <w:pPr>
      <w:keepNext/>
      <w:spacing w:before="240" w:after="60"/>
      <w:ind w:firstLine="0"/>
      <w:jc w:val="center"/>
    </w:pPr>
    <w:rPr>
      <w:b/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TextCorp">
    <w:name w:val="Text Corp"/>
    <w:pPr>
      <w:spacing w:before="60" w:line="360" w:lineRule="auto"/>
      <w:ind w:firstLine="720"/>
      <w:jc w:val="both"/>
    </w:pPr>
    <w:rPr>
      <w:rFonts w:ascii="Arial" w:hAnsi="Arial"/>
      <w:noProof/>
      <w:lang w:eastAsia="en-US"/>
    </w:rPr>
  </w:style>
  <w:style w:type="paragraph" w:customStyle="1" w:styleId="TextTitlu">
    <w:name w:val="Text Titlu"/>
    <w:next w:val="TextCorp"/>
    <w:pPr>
      <w:spacing w:before="360" w:after="360"/>
      <w:ind w:left="1701" w:right="1701"/>
      <w:jc w:val="center"/>
    </w:pPr>
    <w:rPr>
      <w:rFonts w:ascii="Arial Black" w:hAnsi="Arial Black"/>
      <w:i/>
      <w:noProof/>
      <w:sz w:val="24"/>
      <w:lang w:eastAsia="en-US"/>
    </w:rPr>
  </w:style>
  <w:style w:type="paragraph" w:customStyle="1" w:styleId="TextCatre">
    <w:name w:val="Text Catre..."/>
    <w:basedOn w:val="TextBiroul"/>
    <w:next w:val="TextTitlu"/>
    <w:pPr>
      <w:ind w:left="1701"/>
    </w:pPr>
  </w:style>
  <w:style w:type="paragraph" w:customStyle="1" w:styleId="TextNrdin">
    <w:name w:val="Text Nr...din..."/>
    <w:basedOn w:val="TextBiroul"/>
    <w:next w:val="TextCatre"/>
    <w:pPr>
      <w:spacing w:before="120" w:after="360"/>
    </w:pPr>
  </w:style>
  <w:style w:type="paragraph" w:customStyle="1" w:styleId="TextBiroul">
    <w:name w:val="Text Biroul..."/>
    <w:next w:val="TextNrdin"/>
    <w:pPr>
      <w:spacing w:before="360"/>
    </w:pPr>
    <w:rPr>
      <w:rFonts w:ascii="Arial" w:hAnsi="Arial"/>
      <w:b/>
      <w:i/>
      <w:noProof/>
      <w:lang w:eastAsia="en-US"/>
    </w:rPr>
  </w:style>
  <w:style w:type="paragraph" w:styleId="DocumentMap">
    <w:name w:val="Document Map"/>
    <w:basedOn w:val="Normal"/>
    <w:link w:val="DocumentMapChar"/>
    <w:semiHidden/>
    <w:rsid w:val="007D12F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rsid w:val="00D02A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5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335A0"/>
    <w:pPr>
      <w:keepLines/>
      <w:spacing w:before="480" w:line="276" w:lineRule="auto"/>
      <w:outlineLvl w:val="9"/>
    </w:pPr>
    <w:rPr>
      <w:rFonts w:ascii="Cambria" w:hAnsi="Cambria"/>
      <w:bCs/>
      <w:i w:val="0"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32ABE"/>
    <w:pPr>
      <w:ind w:left="720"/>
      <w:contextualSpacing/>
    </w:pPr>
  </w:style>
  <w:style w:type="paragraph" w:styleId="NoSpacing">
    <w:name w:val="No Spacing"/>
    <w:uiPriority w:val="1"/>
    <w:qFormat/>
    <w:rsid w:val="00F50132"/>
    <w:rPr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5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0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0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095"/>
    <w:rPr>
      <w:b/>
      <w:bCs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A0422D"/>
    <w:rPr>
      <w:rFonts w:ascii="Arial" w:hAnsi="Arial"/>
      <w:b/>
      <w:i/>
      <w:lang w:val="ro-RO" w:eastAsia="en-US"/>
    </w:rPr>
  </w:style>
  <w:style w:type="character" w:customStyle="1" w:styleId="Heading2Char">
    <w:name w:val="Heading 2 Char"/>
    <w:basedOn w:val="DefaultParagraphFont"/>
    <w:link w:val="Heading2"/>
    <w:rsid w:val="00A0422D"/>
    <w:rPr>
      <w:rFonts w:ascii="Arial" w:hAnsi="Arial"/>
      <w:b/>
      <w:i/>
      <w:sz w:val="18"/>
      <w:lang w:val="ro-RO" w:eastAsia="en-US"/>
    </w:rPr>
  </w:style>
  <w:style w:type="character" w:customStyle="1" w:styleId="Heading3Char">
    <w:name w:val="Heading 3 Char"/>
    <w:basedOn w:val="DefaultParagraphFont"/>
    <w:link w:val="Heading3"/>
    <w:rsid w:val="00A0422D"/>
    <w:rPr>
      <w:rFonts w:ascii="Arial" w:hAnsi="Arial"/>
      <w:b/>
      <w:i/>
      <w:sz w:val="16"/>
      <w:lang w:val="ro-RO" w:eastAsia="en-US"/>
    </w:rPr>
  </w:style>
  <w:style w:type="character" w:customStyle="1" w:styleId="Heading4Char">
    <w:name w:val="Heading 4 Char"/>
    <w:basedOn w:val="DefaultParagraphFont"/>
    <w:link w:val="Heading4"/>
    <w:rsid w:val="00A0422D"/>
    <w:rPr>
      <w:rFonts w:ascii="Arial" w:hAnsi="Arial"/>
      <w:b/>
      <w:lang w:val="ro-RO" w:eastAsia="en-US"/>
    </w:rPr>
  </w:style>
  <w:style w:type="character" w:customStyle="1" w:styleId="Heading5Char">
    <w:name w:val="Heading 5 Char"/>
    <w:basedOn w:val="DefaultParagraphFont"/>
    <w:link w:val="Heading5"/>
    <w:rsid w:val="00A0422D"/>
    <w:rPr>
      <w:rFonts w:ascii="Arial" w:hAnsi="Arial"/>
      <w:b/>
      <w:lang w:val="ro-RO" w:eastAsia="en-US"/>
    </w:rPr>
  </w:style>
  <w:style w:type="character" w:customStyle="1" w:styleId="Heading6Char">
    <w:name w:val="Heading 6 Char"/>
    <w:basedOn w:val="DefaultParagraphFont"/>
    <w:link w:val="Heading6"/>
    <w:rsid w:val="00A0422D"/>
    <w:rPr>
      <w:rFonts w:ascii="Arial" w:hAnsi="Arial"/>
      <w:b/>
      <w:lang w:val="ro-RO" w:eastAsia="en-US"/>
    </w:rPr>
  </w:style>
  <w:style w:type="character" w:customStyle="1" w:styleId="Heading7Char">
    <w:name w:val="Heading 7 Char"/>
    <w:basedOn w:val="DefaultParagraphFont"/>
    <w:link w:val="Heading7"/>
    <w:rsid w:val="00A0422D"/>
    <w:rPr>
      <w:b/>
      <w:color w:val="000000"/>
      <w:sz w:val="3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0422D"/>
    <w:rPr>
      <w:b/>
      <w:color w:val="000000"/>
      <w:sz w:val="5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0422D"/>
    <w:rPr>
      <w:b/>
      <w:color w:val="00000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0422D"/>
    <w:rPr>
      <w:lang w:val="en-AU" w:eastAsia="en-US"/>
    </w:rPr>
  </w:style>
  <w:style w:type="character" w:customStyle="1" w:styleId="FooterChar">
    <w:name w:val="Footer Char"/>
    <w:basedOn w:val="DefaultParagraphFont"/>
    <w:link w:val="Footer"/>
    <w:rsid w:val="00A0422D"/>
    <w:rPr>
      <w:lang w:val="en-AU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0422D"/>
    <w:rPr>
      <w:rFonts w:ascii="Tahoma" w:hAnsi="Tahoma" w:cs="Tahoma"/>
      <w:shd w:val="clear" w:color="auto" w:fill="000080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0422D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xploatare\Controlori%20bilete\Antet_OTL_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1504DF-EB02-4D42-B804-A323F8D3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Antet_OTL_nou</Template>
  <TotalTime>21</TotalTime>
  <Pages>23</Pages>
  <Words>6323</Words>
  <Characters>35998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Autobaza 2</vt:lpstr>
      <vt:lpstr>Autobaza 2</vt:lpstr>
    </vt:vector>
  </TitlesOfParts>
  <Company>Oradea Transport Local</Company>
  <LinksUpToDate>false</LinksUpToDate>
  <CharactersWithSpaces>42237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Autobaza 2</dc:title>
  <dc:creator>PC</dc:creator>
  <cp:lastModifiedBy>zmo</cp:lastModifiedBy>
  <cp:revision>5</cp:revision>
  <cp:lastPrinted>2024-12-19T12:31:00Z</cp:lastPrinted>
  <dcterms:created xsi:type="dcterms:W3CDTF">2025-02-07T10:59:00Z</dcterms:created>
  <dcterms:modified xsi:type="dcterms:W3CDTF">2025-02-28T10:44:00Z</dcterms:modified>
</cp:coreProperties>
</file>